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81C0F" w14:textId="12D00B29" w:rsidR="00FA7926" w:rsidRPr="004239E9" w:rsidRDefault="00F13852" w:rsidP="00A13B8D">
      <w:pPr>
        <w:pStyle w:val="Title"/>
        <w:rPr>
          <w:rFonts w:cstheme="majorHAnsi"/>
        </w:rPr>
      </w:pPr>
      <w:r w:rsidRPr="004239E9">
        <w:rPr>
          <w:rFonts w:cstheme="majorHAnsi"/>
        </w:rPr>
        <w:t xml:space="preserve">Harvest </w:t>
      </w:r>
      <w:r w:rsidR="2C48819E" w:rsidRPr="004239E9">
        <w:rPr>
          <w:rFonts w:cstheme="majorHAnsi"/>
        </w:rPr>
        <w:t>s</w:t>
      </w:r>
      <w:r w:rsidRPr="004239E9">
        <w:rPr>
          <w:rFonts w:cstheme="majorHAnsi"/>
        </w:rPr>
        <w:t>ervice</w:t>
      </w:r>
      <w:r w:rsidR="175A536A" w:rsidRPr="004239E9">
        <w:rPr>
          <w:rFonts w:cstheme="majorHAnsi"/>
        </w:rPr>
        <w:t xml:space="preserve"> </w:t>
      </w:r>
      <w:r w:rsidR="5D99AE8B" w:rsidRPr="004239E9">
        <w:rPr>
          <w:rFonts w:cstheme="majorHAnsi"/>
        </w:rPr>
        <w:t>p</w:t>
      </w:r>
      <w:r w:rsidR="175A536A" w:rsidRPr="004239E9">
        <w:rPr>
          <w:rFonts w:cstheme="majorHAnsi"/>
        </w:rPr>
        <w:t>lan</w:t>
      </w:r>
    </w:p>
    <w:p w14:paraId="2981944F" w14:textId="77777777" w:rsidR="004239E9" w:rsidRDefault="004239E9" w:rsidP="00F13852">
      <w:pPr>
        <w:pStyle w:val="Heading3"/>
        <w:rPr>
          <w:rFonts w:cstheme="majorHAnsi"/>
        </w:rPr>
      </w:pPr>
      <w:bookmarkStart w:id="0" w:name="_Hlk113443055"/>
    </w:p>
    <w:p w14:paraId="5D9BC2E4" w14:textId="1FEB8608" w:rsidR="00F13852" w:rsidRPr="004239E9" w:rsidRDefault="00F13852" w:rsidP="00F13852">
      <w:pPr>
        <w:pStyle w:val="Heading3"/>
        <w:rPr>
          <w:rFonts w:cstheme="majorHAnsi"/>
        </w:rPr>
      </w:pPr>
      <w:r w:rsidRPr="004239E9">
        <w:rPr>
          <w:rFonts w:cstheme="majorHAnsi"/>
        </w:rPr>
        <w:t>About th</w:t>
      </w:r>
      <w:r w:rsidR="1B1AEBC1" w:rsidRPr="004239E9">
        <w:rPr>
          <w:rFonts w:cstheme="majorHAnsi"/>
        </w:rPr>
        <w:t>is</w:t>
      </w:r>
      <w:r w:rsidRPr="004239E9">
        <w:rPr>
          <w:rFonts w:cstheme="majorHAnsi"/>
        </w:rPr>
        <w:t xml:space="preserve"> service</w:t>
      </w:r>
      <w:r w:rsidR="5578277C" w:rsidRPr="004239E9">
        <w:rPr>
          <w:rFonts w:cstheme="majorHAnsi"/>
        </w:rPr>
        <w:t xml:space="preserve"> plan</w:t>
      </w:r>
    </w:p>
    <w:bookmarkEnd w:id="0"/>
    <w:p w14:paraId="47F5FDEE" w14:textId="77777777" w:rsidR="004239E9" w:rsidRDefault="004239E9" w:rsidP="00D35FBD">
      <w:pPr>
        <w:pStyle w:val="BulletList"/>
        <w:numPr>
          <w:ilvl w:val="0"/>
          <w:numId w:val="0"/>
        </w:numPr>
        <w:rPr>
          <w:rFonts w:asciiTheme="majorHAnsi" w:hAnsiTheme="majorHAnsi" w:cstheme="majorHAnsi"/>
          <w:sz w:val="26"/>
          <w:szCs w:val="26"/>
        </w:rPr>
      </w:pPr>
    </w:p>
    <w:p w14:paraId="4AB597D9" w14:textId="26427192" w:rsidR="00D35FBD" w:rsidRPr="004239E9" w:rsidRDefault="0019047D" w:rsidP="00D35FBD">
      <w:pPr>
        <w:pStyle w:val="BulletList"/>
        <w:numPr>
          <w:ilvl w:val="0"/>
          <w:numId w:val="0"/>
        </w:numPr>
        <w:rPr>
          <w:rFonts w:asciiTheme="majorHAnsi" w:hAnsiTheme="majorHAnsi" w:cstheme="majorHAnsi"/>
          <w:sz w:val="26"/>
          <w:szCs w:val="26"/>
        </w:rPr>
      </w:pPr>
      <w:r w:rsidRPr="004239E9">
        <w:rPr>
          <w:rFonts w:asciiTheme="majorHAnsi" w:hAnsiTheme="majorHAnsi" w:cstheme="majorHAnsi"/>
          <w:sz w:val="26"/>
          <w:szCs w:val="26"/>
        </w:rPr>
        <w:t xml:space="preserve">For our full </w:t>
      </w:r>
      <w:r w:rsidR="00F73CBA" w:rsidRPr="004239E9">
        <w:rPr>
          <w:rFonts w:asciiTheme="majorHAnsi" w:hAnsiTheme="majorHAnsi" w:cstheme="majorHAnsi"/>
          <w:sz w:val="26"/>
          <w:szCs w:val="26"/>
        </w:rPr>
        <w:t>collection of inspiration, ideas</w:t>
      </w:r>
      <w:r w:rsidR="001C04D4" w:rsidRPr="004239E9">
        <w:rPr>
          <w:rFonts w:asciiTheme="majorHAnsi" w:hAnsiTheme="majorHAnsi" w:cstheme="majorHAnsi"/>
          <w:sz w:val="26"/>
          <w:szCs w:val="26"/>
        </w:rPr>
        <w:t>,</w:t>
      </w:r>
      <w:r w:rsidR="00F73CBA" w:rsidRPr="004239E9">
        <w:rPr>
          <w:rFonts w:asciiTheme="majorHAnsi" w:hAnsiTheme="majorHAnsi" w:cstheme="majorHAnsi"/>
          <w:sz w:val="26"/>
          <w:szCs w:val="26"/>
        </w:rPr>
        <w:t xml:space="preserve"> and other</w:t>
      </w:r>
      <w:r w:rsidR="001C04D4" w:rsidRPr="004239E9">
        <w:rPr>
          <w:rFonts w:asciiTheme="majorHAnsi" w:hAnsiTheme="majorHAnsi" w:cstheme="majorHAnsi"/>
          <w:sz w:val="26"/>
          <w:szCs w:val="26"/>
        </w:rPr>
        <w:t xml:space="preserve"> (free)</w:t>
      </w:r>
      <w:r w:rsidR="00F73CBA" w:rsidRPr="004239E9">
        <w:rPr>
          <w:rFonts w:asciiTheme="majorHAnsi" w:hAnsiTheme="majorHAnsi" w:cstheme="majorHAnsi"/>
          <w:sz w:val="26"/>
          <w:szCs w:val="26"/>
        </w:rPr>
        <w:t xml:space="preserve"> resources you can </w:t>
      </w:r>
      <w:r w:rsidR="001C04D4" w:rsidRPr="004239E9">
        <w:rPr>
          <w:rFonts w:asciiTheme="majorHAnsi" w:hAnsiTheme="majorHAnsi" w:cstheme="majorHAnsi"/>
          <w:sz w:val="26"/>
          <w:szCs w:val="26"/>
        </w:rPr>
        <w:t xml:space="preserve">order and use as you like in your </w:t>
      </w:r>
      <w:r w:rsidR="00F73CBA" w:rsidRPr="004239E9">
        <w:rPr>
          <w:rFonts w:asciiTheme="majorHAnsi" w:hAnsiTheme="majorHAnsi" w:cstheme="majorHAnsi"/>
          <w:sz w:val="26"/>
          <w:szCs w:val="26"/>
        </w:rPr>
        <w:t>Harvest services</w:t>
      </w:r>
      <w:r w:rsidR="001C04D4" w:rsidRPr="004239E9">
        <w:rPr>
          <w:rFonts w:asciiTheme="majorHAnsi" w:hAnsiTheme="majorHAnsi" w:cstheme="majorHAnsi"/>
          <w:sz w:val="26"/>
          <w:szCs w:val="26"/>
        </w:rPr>
        <w:t xml:space="preserve"> –</w:t>
      </w:r>
      <w:r w:rsidR="00F73CBA" w:rsidRPr="004239E9">
        <w:rPr>
          <w:rFonts w:asciiTheme="majorHAnsi" w:hAnsiTheme="majorHAnsi" w:cstheme="majorHAnsi"/>
          <w:sz w:val="26"/>
          <w:szCs w:val="26"/>
        </w:rPr>
        <w:t xml:space="preserve"> please</w:t>
      </w:r>
      <w:r w:rsidR="001C04D4" w:rsidRPr="004239E9">
        <w:rPr>
          <w:rFonts w:asciiTheme="majorHAnsi" w:hAnsiTheme="majorHAnsi" w:cstheme="majorHAnsi"/>
          <w:sz w:val="26"/>
          <w:szCs w:val="26"/>
        </w:rPr>
        <w:t xml:space="preserve"> </w:t>
      </w:r>
      <w:r w:rsidR="00F73CBA" w:rsidRPr="004239E9">
        <w:rPr>
          <w:rFonts w:asciiTheme="majorHAnsi" w:hAnsiTheme="majorHAnsi" w:cstheme="majorHAnsi"/>
          <w:sz w:val="26"/>
          <w:szCs w:val="26"/>
        </w:rPr>
        <w:t xml:space="preserve">see </w:t>
      </w:r>
      <w:hyperlink r:id="rId11" w:anchor=":~:text=Harvest%20Trussell%20tables." w:history="1">
        <w:r w:rsidR="00F73CBA" w:rsidRPr="002C70B9">
          <w:rPr>
            <w:rStyle w:val="Hyperlink"/>
            <w:rFonts w:asciiTheme="majorHAnsi" w:hAnsiTheme="majorHAnsi" w:cstheme="majorHAnsi"/>
            <w:color w:val="auto"/>
            <w:sz w:val="26"/>
            <w:szCs w:val="26"/>
            <w:u w:val="thick" w:color="00AB52" w:themeColor="accent2"/>
          </w:rPr>
          <w:t>Har</w:t>
        </w:r>
        <w:r w:rsidR="00F73CBA" w:rsidRPr="002C70B9">
          <w:rPr>
            <w:rStyle w:val="Hyperlink"/>
            <w:rFonts w:asciiTheme="majorHAnsi" w:hAnsiTheme="majorHAnsi" w:cstheme="majorHAnsi"/>
            <w:color w:val="auto"/>
            <w:sz w:val="26"/>
            <w:szCs w:val="26"/>
            <w:u w:val="thick" w:color="00AB52" w:themeColor="accent2"/>
          </w:rPr>
          <w:t>v</w:t>
        </w:r>
        <w:r w:rsidR="00F73CBA" w:rsidRPr="002C70B9">
          <w:rPr>
            <w:rStyle w:val="Hyperlink"/>
            <w:rFonts w:asciiTheme="majorHAnsi" w:hAnsiTheme="majorHAnsi" w:cstheme="majorHAnsi"/>
            <w:color w:val="auto"/>
            <w:sz w:val="26"/>
            <w:szCs w:val="26"/>
            <w:u w:val="thick" w:color="00AB52" w:themeColor="accent2"/>
          </w:rPr>
          <w:t>est T</w:t>
        </w:r>
        <w:r w:rsidR="00F73CBA" w:rsidRPr="002C70B9">
          <w:rPr>
            <w:rStyle w:val="Hyperlink"/>
            <w:rFonts w:asciiTheme="majorHAnsi" w:hAnsiTheme="majorHAnsi" w:cstheme="majorHAnsi"/>
            <w:color w:val="auto"/>
            <w:sz w:val="26"/>
            <w:szCs w:val="26"/>
            <w:u w:val="thick" w:color="00AB52" w:themeColor="accent2"/>
          </w:rPr>
          <w:t>r</w:t>
        </w:r>
        <w:r w:rsidR="00F73CBA" w:rsidRPr="002C70B9">
          <w:rPr>
            <w:rStyle w:val="Hyperlink"/>
            <w:rFonts w:asciiTheme="majorHAnsi" w:hAnsiTheme="majorHAnsi" w:cstheme="majorHAnsi"/>
            <w:color w:val="auto"/>
            <w:sz w:val="26"/>
            <w:szCs w:val="26"/>
            <w:u w:val="thick" w:color="00AB52" w:themeColor="accent2"/>
          </w:rPr>
          <w:t>ussell tables.</w:t>
        </w:r>
      </w:hyperlink>
    </w:p>
    <w:p w14:paraId="1B8FAB89" w14:textId="77777777" w:rsidR="00D35FBD" w:rsidRPr="004239E9" w:rsidRDefault="00D35FBD" w:rsidP="00D35FBD">
      <w:pPr>
        <w:pStyle w:val="BulletList"/>
        <w:numPr>
          <w:ilvl w:val="0"/>
          <w:numId w:val="0"/>
        </w:numPr>
        <w:rPr>
          <w:rFonts w:asciiTheme="majorHAnsi" w:hAnsiTheme="majorHAnsi" w:cstheme="majorHAnsi"/>
          <w:sz w:val="26"/>
          <w:szCs w:val="26"/>
        </w:rPr>
      </w:pPr>
    </w:p>
    <w:p w14:paraId="1F0390D5" w14:textId="7CEE27DE" w:rsidR="00F73CBA" w:rsidRDefault="004409C9" w:rsidP="00D35FBD">
      <w:pPr>
        <w:pStyle w:val="BulletList"/>
        <w:numPr>
          <w:ilvl w:val="0"/>
          <w:numId w:val="0"/>
        </w:numPr>
        <w:rPr>
          <w:rFonts w:asciiTheme="majorHAnsi" w:hAnsiTheme="majorHAnsi" w:cstheme="majorHAnsi"/>
          <w:sz w:val="26"/>
          <w:szCs w:val="26"/>
        </w:rPr>
      </w:pPr>
      <w:r w:rsidRPr="004239E9">
        <w:rPr>
          <w:rFonts w:asciiTheme="majorHAnsi" w:hAnsiTheme="majorHAnsi" w:cstheme="majorHAnsi"/>
          <w:sz w:val="26"/>
          <w:szCs w:val="26"/>
        </w:rPr>
        <w:t>O</w:t>
      </w:r>
      <w:r w:rsidR="00F73CBA" w:rsidRPr="004239E9">
        <w:rPr>
          <w:rFonts w:asciiTheme="majorHAnsi" w:hAnsiTheme="majorHAnsi" w:cstheme="majorHAnsi"/>
          <w:sz w:val="26"/>
          <w:szCs w:val="26"/>
        </w:rPr>
        <w:t xml:space="preserve">ur most recent lived experience reflection </w:t>
      </w:r>
      <w:hyperlink r:id="rId12" w:anchor=":~:text=new%20Harvest%20reflection.-,2026%20Harvest%20reflection,-Download%20our%20new" w:history="1">
        <w:r w:rsidR="00F73CBA" w:rsidRPr="002C70B9">
          <w:rPr>
            <w:rStyle w:val="Hyperlink"/>
            <w:rFonts w:asciiTheme="majorHAnsi" w:hAnsiTheme="majorHAnsi" w:cstheme="majorHAnsi"/>
            <w:color w:val="auto"/>
            <w:sz w:val="26"/>
            <w:szCs w:val="26"/>
            <w:u w:val="thick" w:color="00AB52" w:themeColor="accent2"/>
          </w:rPr>
          <w:t>2026 Harves</w:t>
        </w:r>
        <w:r w:rsidR="00F73CBA" w:rsidRPr="002C70B9">
          <w:rPr>
            <w:rStyle w:val="Hyperlink"/>
            <w:rFonts w:asciiTheme="majorHAnsi" w:hAnsiTheme="majorHAnsi" w:cstheme="majorHAnsi"/>
            <w:color w:val="auto"/>
            <w:sz w:val="26"/>
            <w:szCs w:val="26"/>
            <w:u w:val="thick" w:color="00AB52" w:themeColor="accent2"/>
          </w:rPr>
          <w:t>t</w:t>
        </w:r>
        <w:r w:rsidR="00F73CBA" w:rsidRPr="002C70B9">
          <w:rPr>
            <w:rStyle w:val="Hyperlink"/>
            <w:rFonts w:asciiTheme="majorHAnsi" w:hAnsiTheme="majorHAnsi" w:cstheme="majorHAnsi"/>
            <w:color w:val="auto"/>
            <w:sz w:val="26"/>
            <w:szCs w:val="26"/>
            <w:u w:val="thick" w:color="00AB52" w:themeColor="accent2"/>
          </w:rPr>
          <w:t xml:space="preserve"> re</w:t>
        </w:r>
        <w:r w:rsidR="00F73CBA" w:rsidRPr="002C70B9">
          <w:rPr>
            <w:rStyle w:val="Hyperlink"/>
            <w:rFonts w:asciiTheme="majorHAnsi" w:hAnsiTheme="majorHAnsi" w:cstheme="majorHAnsi"/>
            <w:color w:val="auto"/>
            <w:sz w:val="26"/>
            <w:szCs w:val="26"/>
            <w:u w:val="thick" w:color="00AB52" w:themeColor="accent2"/>
          </w:rPr>
          <w:t>f</w:t>
        </w:r>
        <w:r w:rsidR="00F73CBA" w:rsidRPr="002C70B9">
          <w:rPr>
            <w:rStyle w:val="Hyperlink"/>
            <w:rFonts w:asciiTheme="majorHAnsi" w:hAnsiTheme="majorHAnsi" w:cstheme="majorHAnsi"/>
            <w:color w:val="auto"/>
            <w:sz w:val="26"/>
            <w:szCs w:val="26"/>
            <w:u w:val="thick" w:color="00AB52" w:themeColor="accent2"/>
          </w:rPr>
          <w:t>l</w:t>
        </w:r>
        <w:r w:rsidR="00F73CBA" w:rsidRPr="002C70B9">
          <w:rPr>
            <w:rStyle w:val="Hyperlink"/>
            <w:rFonts w:asciiTheme="majorHAnsi" w:hAnsiTheme="majorHAnsi" w:cstheme="majorHAnsi"/>
            <w:color w:val="auto"/>
            <w:sz w:val="26"/>
            <w:szCs w:val="26"/>
            <w:u w:val="thick" w:color="00AB52" w:themeColor="accent2"/>
          </w:rPr>
          <w:t>ection</w:t>
        </w:r>
      </w:hyperlink>
      <w:r w:rsidRPr="004239E9">
        <w:rPr>
          <w:rFonts w:asciiTheme="majorHAnsi" w:hAnsiTheme="majorHAnsi" w:cstheme="majorHAnsi"/>
          <w:sz w:val="26"/>
          <w:szCs w:val="26"/>
        </w:rPr>
        <w:t xml:space="preserve"> is also a great place to start and take ideas </w:t>
      </w:r>
      <w:r w:rsidR="00D35FBD" w:rsidRPr="004239E9">
        <w:rPr>
          <w:rFonts w:asciiTheme="majorHAnsi" w:hAnsiTheme="majorHAnsi" w:cstheme="majorHAnsi"/>
          <w:sz w:val="26"/>
          <w:szCs w:val="26"/>
        </w:rPr>
        <w:t xml:space="preserve">from </w:t>
      </w:r>
      <w:r w:rsidRPr="004239E9">
        <w:rPr>
          <w:rFonts w:asciiTheme="majorHAnsi" w:hAnsiTheme="majorHAnsi" w:cstheme="majorHAnsi"/>
          <w:sz w:val="26"/>
          <w:szCs w:val="26"/>
        </w:rPr>
        <w:t>too</w:t>
      </w:r>
      <w:r w:rsidR="00F73CBA" w:rsidRPr="004239E9">
        <w:rPr>
          <w:rFonts w:asciiTheme="majorHAnsi" w:hAnsiTheme="majorHAnsi" w:cstheme="majorHAnsi"/>
          <w:sz w:val="26"/>
          <w:szCs w:val="26"/>
        </w:rPr>
        <w:t xml:space="preserve">. </w:t>
      </w:r>
      <w:r w:rsidR="006453C3">
        <w:rPr>
          <w:rFonts w:asciiTheme="majorHAnsi" w:hAnsiTheme="majorHAnsi" w:cstheme="majorHAnsi"/>
          <w:sz w:val="26"/>
          <w:szCs w:val="26"/>
        </w:rPr>
        <w:t xml:space="preserve">It has short films, prayers and reflections from people who have used food banks and </w:t>
      </w:r>
      <w:r w:rsidR="00C57BFE">
        <w:rPr>
          <w:rFonts w:asciiTheme="majorHAnsi" w:hAnsiTheme="majorHAnsi" w:cstheme="majorHAnsi"/>
          <w:sz w:val="26"/>
          <w:szCs w:val="26"/>
        </w:rPr>
        <w:t xml:space="preserve">looks at how churches can join their local food bank and Trussell in ending hunger today, together, and forever. </w:t>
      </w:r>
    </w:p>
    <w:p w14:paraId="35DF65AA" w14:textId="77777777" w:rsidR="004239E9" w:rsidRPr="004239E9" w:rsidRDefault="004239E9" w:rsidP="00D35FBD">
      <w:pPr>
        <w:pStyle w:val="BulletList"/>
        <w:numPr>
          <w:ilvl w:val="0"/>
          <w:numId w:val="0"/>
        </w:numPr>
        <w:rPr>
          <w:rFonts w:asciiTheme="majorHAnsi" w:hAnsiTheme="majorHAnsi" w:cstheme="majorHAnsi"/>
          <w:sz w:val="26"/>
          <w:szCs w:val="26"/>
        </w:rPr>
      </w:pPr>
    </w:p>
    <w:p w14:paraId="02413979" w14:textId="77777777" w:rsidR="00D35FBD" w:rsidRPr="004239E9" w:rsidRDefault="00D35FBD" w:rsidP="00D35FBD">
      <w:pPr>
        <w:pStyle w:val="BulletList"/>
        <w:numPr>
          <w:ilvl w:val="0"/>
          <w:numId w:val="0"/>
        </w:numPr>
        <w:ind w:left="511" w:hanging="284"/>
        <w:rPr>
          <w:rFonts w:asciiTheme="majorHAnsi" w:hAnsiTheme="majorHAnsi" w:cstheme="majorHAnsi"/>
        </w:rPr>
      </w:pPr>
    </w:p>
    <w:p w14:paraId="6F7B917B" w14:textId="07032864" w:rsidR="5F0D218B" w:rsidRPr="004239E9" w:rsidRDefault="00F13852" w:rsidP="606F0F86">
      <w:pPr>
        <w:pStyle w:val="BulletList"/>
        <w:rPr>
          <w:rFonts w:asciiTheme="majorHAnsi" w:hAnsiTheme="majorHAnsi" w:cstheme="majorHAnsi"/>
        </w:rPr>
      </w:pPr>
      <w:r w:rsidRPr="004239E9">
        <w:rPr>
          <w:rFonts w:asciiTheme="majorHAnsi" w:hAnsiTheme="majorHAnsi" w:cstheme="majorHAnsi"/>
        </w:rPr>
        <w:t xml:space="preserve">This </w:t>
      </w:r>
      <w:r w:rsidR="5F0D218B" w:rsidRPr="004239E9">
        <w:rPr>
          <w:rFonts w:asciiTheme="majorHAnsi" w:hAnsiTheme="majorHAnsi" w:cstheme="majorHAnsi"/>
        </w:rPr>
        <w:t>plan i</w:t>
      </w:r>
      <w:r w:rsidR="00F73CBA" w:rsidRPr="004239E9">
        <w:rPr>
          <w:rFonts w:asciiTheme="majorHAnsi" w:hAnsiTheme="majorHAnsi" w:cstheme="majorHAnsi"/>
        </w:rPr>
        <w:t xml:space="preserve">s for people who want to </w:t>
      </w:r>
      <w:r w:rsidR="00A95C1B" w:rsidRPr="004239E9">
        <w:rPr>
          <w:rFonts w:asciiTheme="majorHAnsi" w:hAnsiTheme="majorHAnsi" w:cstheme="majorHAnsi"/>
        </w:rPr>
        <w:t>adapt something</w:t>
      </w:r>
      <w:r w:rsidR="00D35FBD" w:rsidRPr="004239E9">
        <w:rPr>
          <w:rFonts w:asciiTheme="majorHAnsi" w:hAnsiTheme="majorHAnsi" w:cstheme="majorHAnsi"/>
        </w:rPr>
        <w:t xml:space="preserve"> from a </w:t>
      </w:r>
      <w:r w:rsidR="009E264F" w:rsidRPr="004239E9">
        <w:rPr>
          <w:rFonts w:asciiTheme="majorHAnsi" w:hAnsiTheme="majorHAnsi" w:cstheme="majorHAnsi"/>
        </w:rPr>
        <w:t>pre-written,</w:t>
      </w:r>
      <w:r w:rsidR="5F0D218B" w:rsidRPr="004239E9">
        <w:rPr>
          <w:rFonts w:asciiTheme="majorHAnsi" w:hAnsiTheme="majorHAnsi" w:cstheme="majorHAnsi"/>
        </w:rPr>
        <w:t xml:space="preserve"> suggested</w:t>
      </w:r>
      <w:r w:rsidR="00A95C1B" w:rsidRPr="004239E9">
        <w:rPr>
          <w:rFonts w:asciiTheme="majorHAnsi" w:hAnsiTheme="majorHAnsi" w:cstheme="majorHAnsi"/>
        </w:rPr>
        <w:t xml:space="preserve"> service</w:t>
      </w:r>
      <w:r w:rsidR="5F0D218B" w:rsidRPr="004239E9">
        <w:rPr>
          <w:rFonts w:asciiTheme="majorHAnsi" w:hAnsiTheme="majorHAnsi" w:cstheme="majorHAnsi"/>
        </w:rPr>
        <w:t xml:space="preserve"> structure,</w:t>
      </w:r>
      <w:r w:rsidR="009E264F" w:rsidRPr="004239E9">
        <w:rPr>
          <w:rFonts w:asciiTheme="majorHAnsi" w:hAnsiTheme="majorHAnsi" w:cstheme="majorHAnsi"/>
        </w:rPr>
        <w:t xml:space="preserve"> that follows a more traditional service. There are</w:t>
      </w:r>
      <w:r w:rsidR="5F0D218B" w:rsidRPr="004239E9">
        <w:rPr>
          <w:rFonts w:asciiTheme="majorHAnsi" w:hAnsiTheme="majorHAnsi" w:cstheme="majorHAnsi"/>
        </w:rPr>
        <w:t xml:space="preserve"> ideas for prayers, a talk, </w:t>
      </w:r>
      <w:proofErr w:type="gramStart"/>
      <w:r w:rsidR="5F0D218B" w:rsidRPr="004239E9">
        <w:rPr>
          <w:rFonts w:asciiTheme="majorHAnsi" w:hAnsiTheme="majorHAnsi" w:cstheme="majorHAnsi"/>
        </w:rPr>
        <w:t>and also</w:t>
      </w:r>
      <w:proofErr w:type="gramEnd"/>
      <w:r w:rsidR="5F0D218B" w:rsidRPr="004239E9">
        <w:rPr>
          <w:rFonts w:asciiTheme="majorHAnsi" w:hAnsiTheme="majorHAnsi" w:cstheme="majorHAnsi"/>
        </w:rPr>
        <w:t xml:space="preserve"> hymns </w:t>
      </w:r>
      <w:r w:rsidR="44DAEA81" w:rsidRPr="004239E9">
        <w:rPr>
          <w:rFonts w:asciiTheme="majorHAnsi" w:hAnsiTheme="majorHAnsi" w:cstheme="majorHAnsi"/>
        </w:rPr>
        <w:t>and</w:t>
      </w:r>
      <w:r w:rsidR="5F0D218B" w:rsidRPr="004239E9">
        <w:rPr>
          <w:rFonts w:asciiTheme="majorHAnsi" w:hAnsiTheme="majorHAnsi" w:cstheme="majorHAnsi"/>
        </w:rPr>
        <w:t xml:space="preserve"> songs you </w:t>
      </w:r>
      <w:r w:rsidR="2628E47A" w:rsidRPr="004239E9">
        <w:rPr>
          <w:rFonts w:asciiTheme="majorHAnsi" w:hAnsiTheme="majorHAnsi" w:cstheme="majorHAnsi"/>
        </w:rPr>
        <w:t>could</w:t>
      </w:r>
      <w:r w:rsidR="5F0D218B" w:rsidRPr="004239E9">
        <w:rPr>
          <w:rFonts w:asciiTheme="majorHAnsi" w:hAnsiTheme="majorHAnsi" w:cstheme="majorHAnsi"/>
        </w:rPr>
        <w:t xml:space="preserve"> include in</w:t>
      </w:r>
      <w:r w:rsidR="72C63BB8" w:rsidRPr="004239E9">
        <w:rPr>
          <w:rFonts w:asciiTheme="majorHAnsi" w:hAnsiTheme="majorHAnsi" w:cstheme="majorHAnsi"/>
        </w:rPr>
        <w:t xml:space="preserve"> </w:t>
      </w:r>
      <w:r w:rsidR="5F0D218B" w:rsidRPr="004239E9">
        <w:rPr>
          <w:rFonts w:asciiTheme="majorHAnsi" w:hAnsiTheme="majorHAnsi" w:cstheme="majorHAnsi"/>
        </w:rPr>
        <w:t>a</w:t>
      </w:r>
      <w:r w:rsidR="10AD834C" w:rsidRPr="004239E9">
        <w:rPr>
          <w:rFonts w:asciiTheme="majorHAnsi" w:hAnsiTheme="majorHAnsi" w:cstheme="majorHAnsi"/>
        </w:rPr>
        <w:t xml:space="preserve"> H</w:t>
      </w:r>
      <w:r w:rsidR="5F0D218B" w:rsidRPr="004239E9">
        <w:rPr>
          <w:rFonts w:asciiTheme="majorHAnsi" w:hAnsiTheme="majorHAnsi" w:cstheme="majorHAnsi"/>
        </w:rPr>
        <w:t>arvest service</w:t>
      </w:r>
      <w:r w:rsidR="601E5EC3" w:rsidRPr="004239E9">
        <w:rPr>
          <w:rFonts w:asciiTheme="majorHAnsi" w:hAnsiTheme="majorHAnsi" w:cstheme="majorHAnsi"/>
        </w:rPr>
        <w:t>.</w:t>
      </w:r>
    </w:p>
    <w:p w14:paraId="465B12BD" w14:textId="359F9D67" w:rsidR="00F13852" w:rsidRPr="004239E9" w:rsidRDefault="00F13852" w:rsidP="00F13852">
      <w:pPr>
        <w:pStyle w:val="BulletList"/>
        <w:rPr>
          <w:rFonts w:asciiTheme="majorHAnsi" w:hAnsiTheme="majorHAnsi" w:cstheme="majorHAnsi"/>
        </w:rPr>
      </w:pPr>
      <w:r w:rsidRPr="004239E9">
        <w:rPr>
          <w:rFonts w:asciiTheme="majorHAnsi" w:hAnsiTheme="majorHAnsi" w:cstheme="majorHAnsi"/>
        </w:rPr>
        <w:t>This</w:t>
      </w:r>
      <w:r w:rsidR="379C62CB" w:rsidRPr="004239E9">
        <w:rPr>
          <w:rFonts w:asciiTheme="majorHAnsi" w:hAnsiTheme="majorHAnsi" w:cstheme="majorHAnsi"/>
        </w:rPr>
        <w:t xml:space="preserve"> plan is based on</w:t>
      </w:r>
      <w:r w:rsidRPr="004239E9">
        <w:rPr>
          <w:rFonts w:asciiTheme="majorHAnsi" w:hAnsiTheme="majorHAnsi" w:cstheme="majorHAnsi"/>
        </w:rPr>
        <w:t xml:space="preserve"> a non-eucharistic service (Service of the Word) but can be easily adapted to fit a communion service. </w:t>
      </w:r>
    </w:p>
    <w:p w14:paraId="5140AEFE" w14:textId="77777777" w:rsidR="00F13852" w:rsidRPr="004239E9" w:rsidRDefault="00F13852" w:rsidP="00F13852">
      <w:pPr>
        <w:pStyle w:val="BulletList"/>
        <w:rPr>
          <w:rFonts w:asciiTheme="majorHAnsi" w:hAnsiTheme="majorHAnsi" w:cstheme="majorHAnsi"/>
        </w:rPr>
      </w:pPr>
      <w:r w:rsidRPr="004239E9">
        <w:rPr>
          <w:rFonts w:asciiTheme="majorHAnsi" w:hAnsiTheme="majorHAnsi" w:cstheme="majorHAnsi"/>
        </w:rPr>
        <w:t xml:space="preserve">It draws on prayers from the Anglican tradition but can be adapted for any denomination. </w:t>
      </w:r>
    </w:p>
    <w:p w14:paraId="58C52C4F" w14:textId="7647948A" w:rsidR="00F13852" w:rsidRPr="004239E9" w:rsidRDefault="00F13852" w:rsidP="00F13852">
      <w:pPr>
        <w:pStyle w:val="BulletList"/>
        <w:rPr>
          <w:rFonts w:asciiTheme="majorHAnsi" w:hAnsiTheme="majorHAnsi" w:cstheme="majorHAnsi"/>
        </w:rPr>
      </w:pPr>
      <w:r w:rsidRPr="004239E9">
        <w:rPr>
          <w:rFonts w:asciiTheme="majorHAnsi" w:hAnsiTheme="majorHAnsi" w:cstheme="majorHAnsi"/>
        </w:rPr>
        <w:t xml:space="preserve">Hymns </w:t>
      </w:r>
      <w:r w:rsidR="2A8BA038" w:rsidRPr="004239E9">
        <w:rPr>
          <w:rFonts w:asciiTheme="majorHAnsi" w:hAnsiTheme="majorHAnsi" w:cstheme="majorHAnsi"/>
        </w:rPr>
        <w:t>and songs</w:t>
      </w:r>
      <w:r w:rsidRPr="004239E9">
        <w:rPr>
          <w:rFonts w:asciiTheme="majorHAnsi" w:hAnsiTheme="majorHAnsi" w:cstheme="majorHAnsi"/>
        </w:rPr>
        <w:t xml:space="preserve"> are suggested at suitable points</w:t>
      </w:r>
      <w:r w:rsidR="64F85753" w:rsidRPr="004239E9">
        <w:rPr>
          <w:rFonts w:asciiTheme="majorHAnsi" w:hAnsiTheme="majorHAnsi" w:cstheme="majorHAnsi"/>
        </w:rPr>
        <w:t>,</w:t>
      </w:r>
      <w:r w:rsidRPr="004239E9">
        <w:rPr>
          <w:rFonts w:asciiTheme="majorHAnsi" w:hAnsiTheme="majorHAnsi" w:cstheme="majorHAnsi"/>
        </w:rPr>
        <w:t xml:space="preserve"> but feel free to choose your own. </w:t>
      </w:r>
      <w:r w:rsidR="6EACAE4A" w:rsidRPr="004239E9">
        <w:rPr>
          <w:rFonts w:asciiTheme="majorHAnsi" w:hAnsiTheme="majorHAnsi" w:cstheme="majorHAnsi"/>
        </w:rPr>
        <w:t>A list of</w:t>
      </w:r>
      <w:r w:rsidR="48C9AD69" w:rsidRPr="004239E9">
        <w:rPr>
          <w:rFonts w:asciiTheme="majorHAnsi" w:hAnsiTheme="majorHAnsi" w:cstheme="majorHAnsi"/>
        </w:rPr>
        <w:t xml:space="preserve"> suggested</w:t>
      </w:r>
      <w:r w:rsidR="6EACAE4A" w:rsidRPr="004239E9">
        <w:rPr>
          <w:rFonts w:asciiTheme="majorHAnsi" w:hAnsiTheme="majorHAnsi" w:cstheme="majorHAnsi"/>
        </w:rPr>
        <w:t xml:space="preserve"> hymns and songs</w:t>
      </w:r>
      <w:r w:rsidR="3CF16066" w:rsidRPr="004239E9">
        <w:rPr>
          <w:rFonts w:asciiTheme="majorHAnsi" w:hAnsiTheme="majorHAnsi" w:cstheme="majorHAnsi"/>
        </w:rPr>
        <w:t xml:space="preserve"> is included </w:t>
      </w:r>
      <w:r w:rsidR="11F7E0C9" w:rsidRPr="004239E9">
        <w:rPr>
          <w:rFonts w:asciiTheme="majorHAnsi" w:hAnsiTheme="majorHAnsi" w:cstheme="majorHAnsi"/>
        </w:rPr>
        <w:t>towards the end.</w:t>
      </w:r>
    </w:p>
    <w:p w14:paraId="40E778C3" w14:textId="124E05CE" w:rsidR="00F13852" w:rsidRPr="004239E9" w:rsidRDefault="00F13852" w:rsidP="00F13852">
      <w:pPr>
        <w:pStyle w:val="BulletList"/>
        <w:rPr>
          <w:rFonts w:asciiTheme="majorHAnsi" w:hAnsiTheme="majorHAnsi" w:cstheme="majorHAnsi"/>
        </w:rPr>
      </w:pPr>
      <w:r w:rsidRPr="004239E9">
        <w:rPr>
          <w:rFonts w:asciiTheme="majorHAnsi" w:hAnsiTheme="majorHAnsi" w:cstheme="majorHAnsi"/>
        </w:rPr>
        <w:t xml:space="preserve">Words in bold are for everyone to say.  </w:t>
      </w:r>
    </w:p>
    <w:p w14:paraId="639ED406" w14:textId="77777777" w:rsidR="004239E9" w:rsidRDefault="004239E9" w:rsidP="00F13852">
      <w:pPr>
        <w:pStyle w:val="Heading3"/>
        <w:rPr>
          <w:rFonts w:cstheme="majorHAnsi"/>
        </w:rPr>
      </w:pPr>
      <w:bookmarkStart w:id="1" w:name="_Hlk113443147"/>
    </w:p>
    <w:p w14:paraId="1870D265" w14:textId="3A582C0D" w:rsidR="00F13852" w:rsidRPr="004239E9" w:rsidRDefault="00F13852" w:rsidP="00F13852">
      <w:pPr>
        <w:pStyle w:val="Heading3"/>
        <w:rPr>
          <w:rFonts w:cstheme="majorHAnsi"/>
        </w:rPr>
      </w:pPr>
      <w:r w:rsidRPr="004239E9">
        <w:rPr>
          <w:rFonts w:cstheme="majorHAnsi"/>
        </w:rPr>
        <w:t>Beforehand</w:t>
      </w:r>
      <w:bookmarkEnd w:id="1"/>
    </w:p>
    <w:p w14:paraId="023D7E6A" w14:textId="77777777" w:rsidR="00F13852" w:rsidRPr="004239E9" w:rsidRDefault="00F13852" w:rsidP="00F13852">
      <w:pPr>
        <w:pStyle w:val="BulletList"/>
        <w:rPr>
          <w:rFonts w:asciiTheme="majorHAnsi" w:hAnsiTheme="majorHAnsi" w:cstheme="majorHAnsi"/>
        </w:rPr>
      </w:pPr>
      <w:r w:rsidRPr="004239E9">
        <w:rPr>
          <w:rFonts w:asciiTheme="majorHAnsi" w:hAnsiTheme="majorHAnsi" w:cstheme="majorHAnsi"/>
        </w:rPr>
        <w:t xml:space="preserve">Start advertising your Harvest festival several weeks in advance on your notice sheets, noticeboards, parish magazines and social media. Harvest festivals can be popular community events. Is there an opportunity to work with local schools and/or community groups to promote your service? </w:t>
      </w:r>
    </w:p>
    <w:p w14:paraId="0B4639D4" w14:textId="0D207710" w:rsidR="00F13852" w:rsidRPr="004239E9" w:rsidRDefault="00F13852" w:rsidP="00F13852">
      <w:pPr>
        <w:pStyle w:val="BulletList"/>
        <w:rPr>
          <w:rFonts w:asciiTheme="majorHAnsi" w:hAnsiTheme="majorHAnsi" w:cstheme="majorHAnsi"/>
        </w:rPr>
      </w:pPr>
      <w:r w:rsidRPr="004239E9">
        <w:rPr>
          <w:rFonts w:asciiTheme="majorHAnsi" w:hAnsiTheme="majorHAnsi" w:cstheme="majorHAnsi"/>
        </w:rPr>
        <w:t>Make it clear in advance whether you will be holding a collection of goods to be donated to a local food bank or a financial collection</w:t>
      </w:r>
      <w:r w:rsidR="3B8C8150" w:rsidRPr="004239E9">
        <w:rPr>
          <w:rFonts w:asciiTheme="majorHAnsi" w:hAnsiTheme="majorHAnsi" w:cstheme="majorHAnsi"/>
        </w:rPr>
        <w:t>,</w:t>
      </w:r>
      <w:r w:rsidRPr="004239E9">
        <w:rPr>
          <w:rFonts w:asciiTheme="majorHAnsi" w:hAnsiTheme="majorHAnsi" w:cstheme="majorHAnsi"/>
        </w:rPr>
        <w:t xml:space="preserve"> so people can come prepared. If you are collecting goods, liaise with a local food bank to see what items are particularly required.  </w:t>
      </w:r>
    </w:p>
    <w:p w14:paraId="63BB07D8" w14:textId="50304109" w:rsidR="00F13852" w:rsidRPr="004239E9" w:rsidRDefault="00F13852" w:rsidP="00F13852">
      <w:pPr>
        <w:pStyle w:val="BulletList"/>
        <w:rPr>
          <w:rFonts w:asciiTheme="majorHAnsi" w:hAnsiTheme="majorHAnsi" w:cstheme="majorHAnsi"/>
        </w:rPr>
      </w:pPr>
      <w:r w:rsidRPr="004239E9">
        <w:rPr>
          <w:rFonts w:asciiTheme="majorHAnsi" w:hAnsiTheme="majorHAnsi" w:cstheme="majorHAnsi"/>
        </w:rPr>
        <w:t xml:space="preserve">In preparing for this service, you might want to find out more about Trussell </w:t>
      </w:r>
      <w:r w:rsidR="428707F8" w:rsidRPr="004239E9">
        <w:rPr>
          <w:rFonts w:asciiTheme="majorHAnsi" w:hAnsiTheme="majorHAnsi" w:cstheme="majorHAnsi"/>
        </w:rPr>
        <w:t>at</w:t>
      </w:r>
      <w:r w:rsidRPr="004239E9">
        <w:rPr>
          <w:rFonts w:asciiTheme="majorHAnsi" w:hAnsiTheme="majorHAnsi" w:cstheme="majorHAnsi"/>
        </w:rPr>
        <w:t xml:space="preserve"> </w:t>
      </w:r>
      <w:hyperlink r:id="rId13">
        <w:r w:rsidRPr="004239E9">
          <w:rPr>
            <w:rStyle w:val="Hyperlink"/>
            <w:rFonts w:asciiTheme="majorHAnsi" w:hAnsiTheme="majorHAnsi" w:cstheme="majorHAnsi"/>
            <w:b/>
            <w:bCs/>
          </w:rPr>
          <w:t>trussell.org.uk/support-us/churches</w:t>
        </w:r>
      </w:hyperlink>
    </w:p>
    <w:p w14:paraId="50F284A8" w14:textId="4D3637AD" w:rsidR="00F13852" w:rsidRPr="004239E9" w:rsidRDefault="00F13852" w:rsidP="00F13852">
      <w:pPr>
        <w:pStyle w:val="Heading3"/>
        <w:rPr>
          <w:rFonts w:cstheme="majorHAnsi"/>
        </w:rPr>
      </w:pPr>
      <w:r w:rsidRPr="004239E9">
        <w:rPr>
          <w:rFonts w:cstheme="majorHAnsi"/>
        </w:rPr>
        <w:lastRenderedPageBreak/>
        <w:t xml:space="preserve">Why hold a Harvest </w:t>
      </w:r>
      <w:r w:rsidR="610963C3" w:rsidRPr="004239E9">
        <w:rPr>
          <w:rFonts w:cstheme="majorHAnsi"/>
        </w:rPr>
        <w:t>service</w:t>
      </w:r>
      <w:r w:rsidRPr="004239E9">
        <w:rPr>
          <w:rFonts w:cstheme="majorHAnsi"/>
        </w:rPr>
        <w:t xml:space="preserve">? </w:t>
      </w:r>
    </w:p>
    <w:p w14:paraId="34020033" w14:textId="297B40F1" w:rsidR="00F13852" w:rsidRPr="004239E9" w:rsidRDefault="00F13852" w:rsidP="00F13852">
      <w:pPr>
        <w:rPr>
          <w:rFonts w:asciiTheme="majorHAnsi" w:hAnsiTheme="majorHAnsi" w:cstheme="majorHAnsi"/>
        </w:rPr>
      </w:pPr>
      <w:r w:rsidRPr="004239E9">
        <w:rPr>
          <w:rFonts w:asciiTheme="majorHAnsi" w:hAnsiTheme="majorHAnsi" w:cstheme="majorHAnsi"/>
        </w:rPr>
        <w:t>Harvest festival may seem like a very ancient tradition</w:t>
      </w:r>
      <w:r w:rsidR="2A720B4E" w:rsidRPr="004239E9">
        <w:rPr>
          <w:rFonts w:asciiTheme="majorHAnsi" w:hAnsiTheme="majorHAnsi" w:cstheme="majorHAnsi"/>
        </w:rPr>
        <w:t>,</w:t>
      </w:r>
      <w:r w:rsidRPr="004239E9">
        <w:rPr>
          <w:rFonts w:asciiTheme="majorHAnsi" w:hAnsiTheme="majorHAnsi" w:cstheme="majorHAnsi"/>
        </w:rPr>
        <w:t xml:space="preserve"> but it was </w:t>
      </w:r>
      <w:proofErr w:type="gramStart"/>
      <w:r w:rsidRPr="004239E9">
        <w:rPr>
          <w:rFonts w:asciiTheme="majorHAnsi" w:hAnsiTheme="majorHAnsi" w:cstheme="majorHAnsi"/>
        </w:rPr>
        <w:t>actually a</w:t>
      </w:r>
      <w:proofErr w:type="gramEnd"/>
      <w:r w:rsidRPr="004239E9">
        <w:rPr>
          <w:rFonts w:asciiTheme="majorHAnsi" w:hAnsiTheme="majorHAnsi" w:cstheme="majorHAnsi"/>
        </w:rPr>
        <w:t xml:space="preserve"> Victorian innovation by the Cornish clergyman, Reverend Robert Hawker (1803-75). Hawker wanted to revive the Lammas-tide tradition of giving thanks for the ‘first fruits’ of the wheat harvest. </w:t>
      </w:r>
      <w:proofErr w:type="gramStart"/>
      <w:r w:rsidRPr="004239E9">
        <w:rPr>
          <w:rFonts w:asciiTheme="majorHAnsi" w:hAnsiTheme="majorHAnsi" w:cstheme="majorHAnsi"/>
        </w:rPr>
        <w:t>Lammas-tide</w:t>
      </w:r>
      <w:proofErr w:type="gramEnd"/>
      <w:r w:rsidRPr="004239E9">
        <w:rPr>
          <w:rFonts w:asciiTheme="majorHAnsi" w:hAnsiTheme="majorHAnsi" w:cstheme="majorHAnsi"/>
        </w:rPr>
        <w:t xml:space="preserve"> traditionally took place in early August</w:t>
      </w:r>
      <w:r w:rsidR="1EDBF272" w:rsidRPr="004239E9">
        <w:rPr>
          <w:rFonts w:asciiTheme="majorHAnsi" w:hAnsiTheme="majorHAnsi" w:cstheme="majorHAnsi"/>
        </w:rPr>
        <w:t>,</w:t>
      </w:r>
      <w:r w:rsidRPr="004239E9">
        <w:rPr>
          <w:rFonts w:asciiTheme="majorHAnsi" w:hAnsiTheme="majorHAnsi" w:cstheme="majorHAnsi"/>
        </w:rPr>
        <w:t xml:space="preserve"> but Hawker moved his Harvest festival to early October and instead made it a celebration of the ‘gathering in’ of all the harvest.  </w:t>
      </w:r>
    </w:p>
    <w:p w14:paraId="4B9387AB" w14:textId="645BB149" w:rsidR="00F13852" w:rsidRPr="004239E9" w:rsidRDefault="00F13852" w:rsidP="00F13852">
      <w:pPr>
        <w:rPr>
          <w:rFonts w:asciiTheme="majorHAnsi" w:hAnsiTheme="majorHAnsi" w:cstheme="majorHAnsi"/>
        </w:rPr>
      </w:pPr>
      <w:r w:rsidRPr="004239E9">
        <w:rPr>
          <w:rFonts w:asciiTheme="majorHAnsi" w:hAnsiTheme="majorHAnsi" w:cstheme="majorHAnsi"/>
        </w:rPr>
        <w:t>A Harvest festival today is an opportunity to give thanks to God for his provision for all our needs, and to take practical action to help people in need. This service focuses on the work of Trussell, a charity who support a network of 1,</w:t>
      </w:r>
      <w:r w:rsidR="00B86C92" w:rsidRPr="004239E9">
        <w:rPr>
          <w:rFonts w:asciiTheme="majorHAnsi" w:hAnsiTheme="majorHAnsi" w:cstheme="majorHAnsi"/>
        </w:rPr>
        <w:t>4</w:t>
      </w:r>
      <w:r w:rsidRPr="004239E9">
        <w:rPr>
          <w:rFonts w:asciiTheme="majorHAnsi" w:hAnsiTheme="majorHAnsi" w:cstheme="majorHAnsi"/>
        </w:rPr>
        <w:t>00 food bank</w:t>
      </w:r>
      <w:r w:rsidR="00B86C92" w:rsidRPr="004239E9">
        <w:rPr>
          <w:rFonts w:asciiTheme="majorHAnsi" w:hAnsiTheme="majorHAnsi" w:cstheme="majorHAnsi"/>
        </w:rPr>
        <w:t xml:space="preserve"> centres</w:t>
      </w:r>
      <w:r w:rsidRPr="004239E9">
        <w:rPr>
          <w:rFonts w:asciiTheme="majorHAnsi" w:hAnsiTheme="majorHAnsi" w:cstheme="majorHAnsi"/>
        </w:rPr>
        <w:t xml:space="preserve"> all over the UK. They are also working to raise awareness of the reasons people have no option but to turn to a food bank, as well as campaign for a future where everyone has enough to cover life’s essentials. As the cost of living continues to soar, food banks have seen a decrease in donations alongside an increasing need in their communities for support. </w:t>
      </w:r>
    </w:p>
    <w:p w14:paraId="2C53603E" w14:textId="44B7183C"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This service is an opportunity to raise awareness of the work of Trussell (including your local food bank if you have one) and to invite donations (of goods and money) to support this work.  </w:t>
      </w:r>
    </w:p>
    <w:p w14:paraId="23179F36" w14:textId="77777777" w:rsidR="004239E9" w:rsidRDefault="004239E9" w:rsidP="00F13852">
      <w:pPr>
        <w:pStyle w:val="Heading2"/>
        <w:rPr>
          <w:rFonts w:cstheme="majorHAnsi"/>
        </w:rPr>
      </w:pPr>
      <w:bookmarkStart w:id="2" w:name="_Hlk113435478"/>
    </w:p>
    <w:p w14:paraId="47B5BE21" w14:textId="77777777" w:rsidR="004239E9" w:rsidRDefault="004239E9">
      <w:pPr>
        <w:rPr>
          <w:rFonts w:asciiTheme="majorHAnsi" w:eastAsiaTheme="majorEastAsia" w:hAnsiTheme="majorHAnsi" w:cstheme="majorHAnsi"/>
          <w:b/>
          <w:color w:val="00AB52" w:themeColor="accent2"/>
          <w:sz w:val="48"/>
          <w:szCs w:val="32"/>
        </w:rPr>
      </w:pPr>
      <w:r>
        <w:rPr>
          <w:rFonts w:cstheme="majorHAnsi"/>
        </w:rPr>
        <w:br w:type="page"/>
      </w:r>
    </w:p>
    <w:p w14:paraId="45E003E3" w14:textId="3A396A74" w:rsidR="00F13852" w:rsidRPr="004239E9" w:rsidRDefault="00F1632A" w:rsidP="00F13852">
      <w:pPr>
        <w:pStyle w:val="Heading2"/>
        <w:rPr>
          <w:rFonts w:cstheme="majorHAnsi"/>
        </w:rPr>
      </w:pPr>
      <w:r w:rsidRPr="004239E9">
        <w:rPr>
          <w:rFonts w:cstheme="majorHAnsi"/>
        </w:rPr>
        <w:t xml:space="preserve">Service </w:t>
      </w:r>
      <w:r w:rsidR="1E116198" w:rsidRPr="004239E9">
        <w:rPr>
          <w:rFonts w:cstheme="majorHAnsi"/>
        </w:rPr>
        <w:t>p</w:t>
      </w:r>
      <w:r w:rsidR="00295C74" w:rsidRPr="004239E9">
        <w:rPr>
          <w:rFonts w:cstheme="majorHAnsi"/>
        </w:rPr>
        <w:t>lan</w:t>
      </w:r>
    </w:p>
    <w:p w14:paraId="3E0207D0" w14:textId="77777777" w:rsidR="00F13852" w:rsidRPr="004239E9" w:rsidRDefault="00F13852" w:rsidP="00F13852">
      <w:pPr>
        <w:pStyle w:val="Heading3"/>
        <w:rPr>
          <w:rFonts w:cstheme="majorHAnsi"/>
        </w:rPr>
      </w:pPr>
      <w:r w:rsidRPr="004239E9">
        <w:rPr>
          <w:rFonts w:cstheme="majorHAnsi"/>
        </w:rPr>
        <w:t xml:space="preserve">Greeting </w:t>
      </w:r>
    </w:p>
    <w:p w14:paraId="19C75836" w14:textId="7920F094" w:rsidR="00F13852" w:rsidRPr="004239E9" w:rsidRDefault="00F13852" w:rsidP="00F13852">
      <w:pPr>
        <w:rPr>
          <w:rFonts w:asciiTheme="majorHAnsi" w:hAnsiTheme="majorHAnsi" w:cstheme="majorHAnsi"/>
        </w:rPr>
      </w:pPr>
      <w:r w:rsidRPr="004239E9">
        <w:rPr>
          <w:rFonts w:asciiTheme="majorHAnsi" w:hAnsiTheme="majorHAnsi" w:cstheme="majorHAnsi"/>
        </w:rPr>
        <w:t>Welcome</w:t>
      </w:r>
      <w:r w:rsidR="56CD8EF8" w:rsidRPr="004239E9">
        <w:rPr>
          <w:rFonts w:asciiTheme="majorHAnsi" w:hAnsiTheme="majorHAnsi" w:cstheme="majorHAnsi"/>
        </w:rPr>
        <w:t>,</w:t>
      </w:r>
      <w:r w:rsidRPr="004239E9">
        <w:rPr>
          <w:rFonts w:asciiTheme="majorHAnsi" w:hAnsiTheme="majorHAnsi" w:cstheme="majorHAnsi"/>
        </w:rPr>
        <w:t xml:space="preserve"> in the name of Christ. </w:t>
      </w:r>
    </w:p>
    <w:p w14:paraId="18FFE41C" w14:textId="43B6F68C"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God’s grace, mercy and peace be with you </w:t>
      </w:r>
    </w:p>
    <w:p w14:paraId="4FFF928B" w14:textId="5D1D2FF6" w:rsidR="00F13852" w:rsidRPr="004239E9" w:rsidRDefault="00F13852" w:rsidP="00F13852">
      <w:pPr>
        <w:rPr>
          <w:rFonts w:asciiTheme="majorHAnsi" w:hAnsiTheme="majorHAnsi" w:cstheme="majorHAnsi"/>
          <w:b/>
          <w:bCs/>
        </w:rPr>
      </w:pPr>
      <w:r w:rsidRPr="004239E9">
        <w:rPr>
          <w:rFonts w:asciiTheme="majorHAnsi" w:hAnsiTheme="majorHAnsi" w:cstheme="majorHAnsi"/>
          <w:b/>
          <w:bCs/>
        </w:rPr>
        <w:t xml:space="preserve">And </w:t>
      </w:r>
      <w:proofErr w:type="gramStart"/>
      <w:r w:rsidRPr="004239E9">
        <w:rPr>
          <w:rFonts w:asciiTheme="majorHAnsi" w:hAnsiTheme="majorHAnsi" w:cstheme="majorHAnsi"/>
          <w:b/>
          <w:bCs/>
        </w:rPr>
        <w:t>also</w:t>
      </w:r>
      <w:proofErr w:type="gramEnd"/>
      <w:r w:rsidRPr="004239E9">
        <w:rPr>
          <w:rFonts w:asciiTheme="majorHAnsi" w:hAnsiTheme="majorHAnsi" w:cstheme="majorHAnsi"/>
          <w:b/>
          <w:bCs/>
        </w:rPr>
        <w:t xml:space="preserve"> with you. </w:t>
      </w:r>
    </w:p>
    <w:p w14:paraId="6CF62A20" w14:textId="77777777" w:rsidR="00F13852" w:rsidRPr="004239E9" w:rsidRDefault="00F13852" w:rsidP="00F13852">
      <w:pPr>
        <w:rPr>
          <w:rStyle w:val="Heading3Char"/>
          <w:rFonts w:cstheme="majorHAnsi"/>
        </w:rPr>
      </w:pPr>
      <w:r w:rsidRPr="004239E9">
        <w:rPr>
          <w:rStyle w:val="Heading3Char"/>
          <w:rFonts w:cstheme="majorHAnsi"/>
        </w:rPr>
        <w:t xml:space="preserve">Opening hymn </w:t>
      </w:r>
    </w:p>
    <w:p w14:paraId="39A666FD" w14:textId="0FA9A7DB" w:rsidR="00F13852" w:rsidRPr="004239E9" w:rsidRDefault="00F13852" w:rsidP="00F13852">
      <w:pPr>
        <w:rPr>
          <w:rFonts w:asciiTheme="majorHAnsi" w:hAnsiTheme="majorHAnsi" w:cstheme="majorHAnsi"/>
          <w:i/>
        </w:rPr>
      </w:pPr>
      <w:r w:rsidRPr="004239E9">
        <w:rPr>
          <w:rFonts w:asciiTheme="majorHAnsi" w:hAnsiTheme="majorHAnsi" w:cstheme="majorHAnsi"/>
          <w:i/>
        </w:rPr>
        <w:t xml:space="preserve">We </w:t>
      </w:r>
      <w:r w:rsidR="086DC902" w:rsidRPr="004239E9">
        <w:rPr>
          <w:rFonts w:asciiTheme="majorHAnsi" w:hAnsiTheme="majorHAnsi" w:cstheme="majorHAnsi"/>
          <w:i/>
          <w:iCs/>
        </w:rPr>
        <w:t>P</w:t>
      </w:r>
      <w:r w:rsidRPr="004239E9">
        <w:rPr>
          <w:rFonts w:asciiTheme="majorHAnsi" w:hAnsiTheme="majorHAnsi" w:cstheme="majorHAnsi"/>
          <w:i/>
          <w:iCs/>
        </w:rPr>
        <w:t xml:space="preserve">lough </w:t>
      </w:r>
      <w:proofErr w:type="gramStart"/>
      <w:r w:rsidR="525BFE7D" w:rsidRPr="004239E9">
        <w:rPr>
          <w:rFonts w:asciiTheme="majorHAnsi" w:hAnsiTheme="majorHAnsi" w:cstheme="majorHAnsi"/>
          <w:i/>
          <w:iCs/>
        </w:rPr>
        <w:t>T</w:t>
      </w:r>
      <w:r w:rsidRPr="004239E9">
        <w:rPr>
          <w:rFonts w:asciiTheme="majorHAnsi" w:hAnsiTheme="majorHAnsi" w:cstheme="majorHAnsi"/>
          <w:i/>
          <w:iCs/>
        </w:rPr>
        <w:t>he</w:t>
      </w:r>
      <w:proofErr w:type="gramEnd"/>
      <w:r w:rsidRPr="004239E9">
        <w:rPr>
          <w:rFonts w:asciiTheme="majorHAnsi" w:hAnsiTheme="majorHAnsi" w:cstheme="majorHAnsi"/>
          <w:i/>
          <w:iCs/>
        </w:rPr>
        <w:t xml:space="preserve"> </w:t>
      </w:r>
      <w:r w:rsidR="78A6B5C9" w:rsidRPr="004239E9">
        <w:rPr>
          <w:rFonts w:asciiTheme="majorHAnsi" w:hAnsiTheme="majorHAnsi" w:cstheme="majorHAnsi"/>
          <w:i/>
          <w:iCs/>
        </w:rPr>
        <w:t>F</w:t>
      </w:r>
      <w:r w:rsidRPr="004239E9">
        <w:rPr>
          <w:rFonts w:asciiTheme="majorHAnsi" w:hAnsiTheme="majorHAnsi" w:cstheme="majorHAnsi"/>
          <w:i/>
        </w:rPr>
        <w:t xml:space="preserve">ields and </w:t>
      </w:r>
      <w:r w:rsidR="5442F907" w:rsidRPr="004239E9">
        <w:rPr>
          <w:rFonts w:asciiTheme="majorHAnsi" w:hAnsiTheme="majorHAnsi" w:cstheme="majorHAnsi"/>
          <w:i/>
          <w:iCs/>
        </w:rPr>
        <w:t>S</w:t>
      </w:r>
      <w:r w:rsidRPr="004239E9">
        <w:rPr>
          <w:rFonts w:asciiTheme="majorHAnsi" w:hAnsiTheme="majorHAnsi" w:cstheme="majorHAnsi"/>
          <w:i/>
        </w:rPr>
        <w:t>catter</w:t>
      </w:r>
      <w:r w:rsidRPr="004239E9">
        <w:rPr>
          <w:rFonts w:asciiTheme="majorHAnsi" w:hAnsiTheme="majorHAnsi" w:cstheme="majorHAnsi"/>
        </w:rPr>
        <w:t xml:space="preserve"> or </w:t>
      </w:r>
      <w:r w:rsidRPr="004239E9">
        <w:rPr>
          <w:rFonts w:asciiTheme="majorHAnsi" w:hAnsiTheme="majorHAnsi" w:cstheme="majorHAnsi"/>
          <w:i/>
        </w:rPr>
        <w:t xml:space="preserve">Come </w:t>
      </w:r>
      <w:r w:rsidR="00BC94CF" w:rsidRPr="004239E9">
        <w:rPr>
          <w:rFonts w:asciiTheme="majorHAnsi" w:hAnsiTheme="majorHAnsi" w:cstheme="majorHAnsi"/>
          <w:i/>
          <w:iCs/>
        </w:rPr>
        <w:t>Y</w:t>
      </w:r>
      <w:r w:rsidRPr="004239E9">
        <w:rPr>
          <w:rFonts w:asciiTheme="majorHAnsi" w:hAnsiTheme="majorHAnsi" w:cstheme="majorHAnsi"/>
          <w:i/>
          <w:iCs/>
        </w:rPr>
        <w:t xml:space="preserve">e </w:t>
      </w:r>
      <w:r w:rsidR="37154DDE" w:rsidRPr="004239E9">
        <w:rPr>
          <w:rFonts w:asciiTheme="majorHAnsi" w:hAnsiTheme="majorHAnsi" w:cstheme="majorHAnsi"/>
          <w:i/>
          <w:iCs/>
        </w:rPr>
        <w:t>T</w:t>
      </w:r>
      <w:r w:rsidRPr="004239E9">
        <w:rPr>
          <w:rFonts w:asciiTheme="majorHAnsi" w:hAnsiTheme="majorHAnsi" w:cstheme="majorHAnsi"/>
          <w:i/>
          <w:iCs/>
        </w:rPr>
        <w:t xml:space="preserve">hankful </w:t>
      </w:r>
      <w:r w:rsidR="05B96868" w:rsidRPr="004239E9">
        <w:rPr>
          <w:rFonts w:asciiTheme="majorHAnsi" w:hAnsiTheme="majorHAnsi" w:cstheme="majorHAnsi"/>
          <w:i/>
          <w:iCs/>
        </w:rPr>
        <w:t>P</w:t>
      </w:r>
      <w:r w:rsidRPr="004239E9">
        <w:rPr>
          <w:rFonts w:asciiTheme="majorHAnsi" w:hAnsiTheme="majorHAnsi" w:cstheme="majorHAnsi"/>
          <w:i/>
          <w:iCs/>
        </w:rPr>
        <w:t xml:space="preserve">eople </w:t>
      </w:r>
      <w:r w:rsidR="58E9DCE7" w:rsidRPr="004239E9">
        <w:rPr>
          <w:rFonts w:asciiTheme="majorHAnsi" w:hAnsiTheme="majorHAnsi" w:cstheme="majorHAnsi"/>
          <w:i/>
          <w:iCs/>
        </w:rPr>
        <w:t>C</w:t>
      </w:r>
      <w:r w:rsidRPr="004239E9">
        <w:rPr>
          <w:rFonts w:asciiTheme="majorHAnsi" w:hAnsiTheme="majorHAnsi" w:cstheme="majorHAnsi"/>
          <w:i/>
        </w:rPr>
        <w:t xml:space="preserve">ome </w:t>
      </w:r>
    </w:p>
    <w:p w14:paraId="3E271169" w14:textId="63CE0C71" w:rsidR="00F13852" w:rsidRPr="004239E9" w:rsidRDefault="00F13852" w:rsidP="00F13852">
      <w:pPr>
        <w:pStyle w:val="Heading3"/>
        <w:rPr>
          <w:rFonts w:cstheme="majorHAnsi"/>
        </w:rPr>
      </w:pPr>
      <w:r w:rsidRPr="004239E9">
        <w:rPr>
          <w:rFonts w:cstheme="majorHAnsi"/>
        </w:rPr>
        <w:t xml:space="preserve">Introduction to the service </w:t>
      </w:r>
    </w:p>
    <w:p w14:paraId="4BE53CEB" w14:textId="7A99246B"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A very warm welcome to our Harvest festival, when we give thanks to God for all his good gifts, and especially today for the provision of food. </w:t>
      </w:r>
      <w:r w:rsidR="2BD4B10B" w:rsidRPr="004239E9">
        <w:rPr>
          <w:rFonts w:asciiTheme="majorHAnsi" w:hAnsiTheme="majorHAnsi" w:cstheme="majorHAnsi"/>
        </w:rPr>
        <w:t xml:space="preserve">But as we celebrate </w:t>
      </w:r>
      <w:proofErr w:type="gramStart"/>
      <w:r w:rsidR="2BD4B10B" w:rsidRPr="004239E9">
        <w:rPr>
          <w:rFonts w:asciiTheme="majorHAnsi" w:hAnsiTheme="majorHAnsi" w:cstheme="majorHAnsi"/>
        </w:rPr>
        <w:t>today</w:t>
      </w:r>
      <w:proofErr w:type="gramEnd"/>
      <w:r w:rsidR="2BD4B10B" w:rsidRPr="004239E9">
        <w:rPr>
          <w:rFonts w:asciiTheme="majorHAnsi" w:hAnsiTheme="majorHAnsi" w:cstheme="majorHAnsi"/>
        </w:rPr>
        <w:t xml:space="preserve"> we’re very mindful that although we live in a wealthy country (the </w:t>
      </w:r>
      <w:r w:rsidR="4D85E788" w:rsidRPr="004239E9">
        <w:rPr>
          <w:rFonts w:asciiTheme="majorHAnsi" w:hAnsiTheme="majorHAnsi" w:cstheme="majorHAnsi"/>
        </w:rPr>
        <w:t>fif</w:t>
      </w:r>
      <w:r w:rsidR="2BD4B10B" w:rsidRPr="004239E9">
        <w:rPr>
          <w:rFonts w:asciiTheme="majorHAnsi" w:hAnsiTheme="majorHAnsi" w:cstheme="majorHAnsi"/>
        </w:rPr>
        <w:t xml:space="preserve">th richest in the world), around one in seven people are facing hunger </w:t>
      </w:r>
      <w:r w:rsidR="473E9813" w:rsidRPr="004239E9">
        <w:rPr>
          <w:rFonts w:asciiTheme="majorHAnsi" w:hAnsiTheme="majorHAnsi" w:cstheme="majorHAnsi"/>
        </w:rPr>
        <w:t xml:space="preserve">– </w:t>
      </w:r>
      <w:r w:rsidR="2BD4B10B" w:rsidRPr="004239E9">
        <w:rPr>
          <w:rFonts w:asciiTheme="majorHAnsi" w:hAnsiTheme="majorHAnsi" w:cstheme="majorHAnsi"/>
        </w:rPr>
        <w:t xml:space="preserve">and the inadequacy of social security, particularly in the face of the rising cost of living, is driving more and more people to the doors of food banks. </w:t>
      </w:r>
    </w:p>
    <w:p w14:paraId="04776EE0" w14:textId="60170EFC" w:rsidR="00F13852" w:rsidRPr="004239E9" w:rsidRDefault="00F13852" w:rsidP="00F13852">
      <w:pPr>
        <w:rPr>
          <w:rFonts w:asciiTheme="majorHAnsi" w:hAnsiTheme="majorHAnsi" w:cstheme="majorHAnsi"/>
        </w:rPr>
      </w:pPr>
      <w:r w:rsidRPr="004239E9">
        <w:rPr>
          <w:rFonts w:asciiTheme="majorHAnsi" w:hAnsiTheme="majorHAnsi" w:cstheme="majorHAnsi"/>
        </w:rPr>
        <w:t>Today we will be thinking about our call as Christians to</w:t>
      </w:r>
      <w:r w:rsidR="1FAE4069" w:rsidRPr="004239E9">
        <w:rPr>
          <w:rFonts w:asciiTheme="majorHAnsi" w:hAnsiTheme="majorHAnsi" w:cstheme="majorHAnsi"/>
        </w:rPr>
        <w:t xml:space="preserve"> be in solidarity with people facing hunger and hardship </w:t>
      </w:r>
      <w:r w:rsidR="7193FAEB" w:rsidRPr="004239E9">
        <w:rPr>
          <w:rFonts w:asciiTheme="majorHAnsi" w:hAnsiTheme="majorHAnsi" w:cstheme="majorHAnsi"/>
        </w:rPr>
        <w:t>–</w:t>
      </w:r>
      <w:r w:rsidR="1FAE4069" w:rsidRPr="004239E9">
        <w:rPr>
          <w:rFonts w:asciiTheme="majorHAnsi" w:hAnsiTheme="majorHAnsi" w:cstheme="majorHAnsi"/>
        </w:rPr>
        <w:t xml:space="preserve"> </w:t>
      </w:r>
      <w:r w:rsidRPr="004239E9">
        <w:rPr>
          <w:rFonts w:asciiTheme="majorHAnsi" w:hAnsiTheme="majorHAnsi" w:cstheme="majorHAnsi"/>
        </w:rPr>
        <w:t>and there will be an opportunity to support the work of Trussell. Trussell is a charity that supports 1</w:t>
      </w:r>
      <w:r w:rsidR="2A0FAFE4" w:rsidRPr="004239E9">
        <w:rPr>
          <w:rFonts w:asciiTheme="majorHAnsi" w:hAnsiTheme="majorHAnsi" w:cstheme="majorHAnsi"/>
        </w:rPr>
        <w:t>,</w:t>
      </w:r>
      <w:r w:rsidR="0378CDB3" w:rsidRPr="004239E9">
        <w:rPr>
          <w:rFonts w:asciiTheme="majorHAnsi" w:hAnsiTheme="majorHAnsi" w:cstheme="majorHAnsi"/>
        </w:rPr>
        <w:t>4</w:t>
      </w:r>
      <w:r w:rsidRPr="004239E9">
        <w:rPr>
          <w:rFonts w:asciiTheme="majorHAnsi" w:hAnsiTheme="majorHAnsi" w:cstheme="majorHAnsi"/>
        </w:rPr>
        <w:t>00 food bank</w:t>
      </w:r>
      <w:r w:rsidR="29A6C866" w:rsidRPr="004239E9">
        <w:rPr>
          <w:rFonts w:asciiTheme="majorHAnsi" w:hAnsiTheme="majorHAnsi" w:cstheme="majorHAnsi"/>
        </w:rPr>
        <w:t xml:space="preserve"> </w:t>
      </w:r>
      <w:r w:rsidR="6019BF2D" w:rsidRPr="004239E9">
        <w:rPr>
          <w:rFonts w:asciiTheme="majorHAnsi" w:hAnsiTheme="majorHAnsi" w:cstheme="majorHAnsi"/>
        </w:rPr>
        <w:t>location</w:t>
      </w:r>
      <w:r w:rsidR="29A6C866" w:rsidRPr="004239E9">
        <w:rPr>
          <w:rFonts w:asciiTheme="majorHAnsi" w:hAnsiTheme="majorHAnsi" w:cstheme="majorHAnsi"/>
        </w:rPr>
        <w:t>s</w:t>
      </w:r>
      <w:r w:rsidRPr="004239E9">
        <w:rPr>
          <w:rFonts w:asciiTheme="majorHAnsi" w:hAnsiTheme="majorHAnsi" w:cstheme="majorHAnsi"/>
        </w:rPr>
        <w:t xml:space="preserve"> across the UK, many of them run by churches. These food banks provide people in our communities with emergency food parcels, compassion, advice and practical suppor</w:t>
      </w:r>
      <w:r w:rsidR="5F7343A2" w:rsidRPr="004239E9">
        <w:rPr>
          <w:rFonts w:asciiTheme="majorHAnsi" w:hAnsiTheme="majorHAnsi" w:cstheme="majorHAnsi"/>
        </w:rPr>
        <w:t>t</w:t>
      </w:r>
      <w:r w:rsidR="412637FC" w:rsidRPr="004239E9">
        <w:rPr>
          <w:rFonts w:asciiTheme="majorHAnsi" w:hAnsiTheme="majorHAnsi" w:cstheme="majorHAnsi"/>
        </w:rPr>
        <w:t>.</w:t>
      </w:r>
      <w:r w:rsidR="00473B24" w:rsidRPr="004239E9">
        <w:rPr>
          <w:rFonts w:asciiTheme="majorHAnsi" w:hAnsiTheme="majorHAnsi" w:cstheme="majorHAnsi"/>
        </w:rPr>
        <w:t xml:space="preserve"> </w:t>
      </w:r>
      <w:r w:rsidRPr="004239E9">
        <w:rPr>
          <w:rFonts w:asciiTheme="majorHAnsi" w:hAnsiTheme="majorHAnsi" w:cstheme="majorHAnsi"/>
        </w:rPr>
        <w:t xml:space="preserve">They also campaign for change to end the need for food banks in the UK.  </w:t>
      </w:r>
    </w:p>
    <w:p w14:paraId="1A853E0F" w14:textId="1932E511"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Unfortunately, as </w:t>
      </w:r>
      <w:r w:rsidR="60A8EAA0" w:rsidRPr="004239E9">
        <w:rPr>
          <w:rFonts w:asciiTheme="majorHAnsi" w:hAnsiTheme="majorHAnsi" w:cstheme="majorHAnsi"/>
        </w:rPr>
        <w:t>the level of need</w:t>
      </w:r>
      <w:r w:rsidRPr="004239E9">
        <w:rPr>
          <w:rFonts w:asciiTheme="majorHAnsi" w:hAnsiTheme="majorHAnsi" w:cstheme="majorHAnsi"/>
        </w:rPr>
        <w:t xml:space="preserve"> ha</w:t>
      </w:r>
      <w:r w:rsidR="10CD28FB" w:rsidRPr="004239E9">
        <w:rPr>
          <w:rFonts w:asciiTheme="majorHAnsi" w:hAnsiTheme="majorHAnsi" w:cstheme="majorHAnsi"/>
        </w:rPr>
        <w:t>s</w:t>
      </w:r>
      <w:r w:rsidRPr="004239E9">
        <w:rPr>
          <w:rFonts w:asciiTheme="majorHAnsi" w:hAnsiTheme="majorHAnsi" w:cstheme="majorHAnsi"/>
        </w:rPr>
        <w:t xml:space="preserve"> increased, donations have not kept up </w:t>
      </w:r>
      <w:r w:rsidR="187DAACD" w:rsidRPr="004239E9">
        <w:rPr>
          <w:rFonts w:asciiTheme="majorHAnsi" w:hAnsiTheme="majorHAnsi" w:cstheme="majorHAnsi"/>
        </w:rPr>
        <w:t>–</w:t>
      </w:r>
      <w:r w:rsidRPr="004239E9">
        <w:rPr>
          <w:rFonts w:asciiTheme="majorHAnsi" w:hAnsiTheme="majorHAnsi" w:cstheme="majorHAnsi"/>
        </w:rPr>
        <w:t xml:space="preserve"> and some food banks are struggling to meet this rise. That’s why our support is even more vital.  </w:t>
      </w:r>
    </w:p>
    <w:p w14:paraId="60146EA4" w14:textId="6CEB8437" w:rsidR="00F13852" w:rsidRPr="004239E9" w:rsidRDefault="00F13852" w:rsidP="00F13852">
      <w:pPr>
        <w:rPr>
          <w:rFonts w:asciiTheme="majorHAnsi" w:hAnsiTheme="majorHAnsi" w:cstheme="majorHAnsi"/>
        </w:rPr>
      </w:pPr>
      <w:r w:rsidRPr="004239E9">
        <w:rPr>
          <w:rFonts w:asciiTheme="majorHAnsi" w:hAnsiTheme="majorHAnsi" w:cstheme="majorHAnsi"/>
        </w:rPr>
        <w:t>Thank you if you’ve brought some goods to donate today</w:t>
      </w:r>
      <w:r w:rsidR="5EECBFDB" w:rsidRPr="004239E9">
        <w:rPr>
          <w:rFonts w:asciiTheme="majorHAnsi" w:hAnsiTheme="majorHAnsi" w:cstheme="majorHAnsi"/>
        </w:rPr>
        <w:t>.</w:t>
      </w:r>
      <w:r w:rsidR="5D6B4C3D" w:rsidRPr="004239E9">
        <w:rPr>
          <w:rFonts w:asciiTheme="majorHAnsi" w:hAnsiTheme="majorHAnsi" w:cstheme="majorHAnsi"/>
        </w:rPr>
        <w:t xml:space="preserve"> T</w:t>
      </w:r>
      <w:r w:rsidRPr="004239E9">
        <w:rPr>
          <w:rFonts w:asciiTheme="majorHAnsi" w:hAnsiTheme="majorHAnsi" w:cstheme="majorHAnsi"/>
        </w:rPr>
        <w:t>here will be an opportunity to bring those up later</w:t>
      </w:r>
      <w:r w:rsidR="334F8743" w:rsidRPr="004239E9">
        <w:rPr>
          <w:rFonts w:asciiTheme="majorHAnsi" w:hAnsiTheme="majorHAnsi" w:cstheme="majorHAnsi"/>
        </w:rPr>
        <w:t xml:space="preserve">, </w:t>
      </w:r>
      <w:r w:rsidRPr="004239E9">
        <w:rPr>
          <w:rFonts w:asciiTheme="majorHAnsi" w:hAnsiTheme="majorHAnsi" w:cstheme="majorHAnsi"/>
        </w:rPr>
        <w:t>and there will also be opportunities to make a financial donation</w:t>
      </w:r>
      <w:r w:rsidR="46E636A1" w:rsidRPr="004239E9">
        <w:rPr>
          <w:rFonts w:asciiTheme="majorHAnsi" w:hAnsiTheme="majorHAnsi" w:cstheme="majorHAnsi"/>
        </w:rPr>
        <w:t>,</w:t>
      </w:r>
      <w:r w:rsidRPr="004239E9">
        <w:rPr>
          <w:rFonts w:asciiTheme="majorHAnsi" w:hAnsiTheme="majorHAnsi" w:cstheme="majorHAnsi"/>
        </w:rPr>
        <w:t xml:space="preserve"> and to think more deeply about our response to God’s call to be compassionate and generous towards people who are struggling. </w:t>
      </w:r>
    </w:p>
    <w:p w14:paraId="21D27B9E" w14:textId="004A6BDA" w:rsidR="00F13852" w:rsidRPr="004239E9" w:rsidRDefault="00F13852" w:rsidP="00F13852">
      <w:pPr>
        <w:pStyle w:val="Heading3"/>
        <w:rPr>
          <w:rFonts w:cstheme="majorHAnsi"/>
        </w:rPr>
      </w:pPr>
      <w:r w:rsidRPr="004239E9">
        <w:rPr>
          <w:rFonts w:cstheme="majorHAnsi"/>
        </w:rPr>
        <w:t xml:space="preserve">Introduction to confession </w:t>
      </w:r>
    </w:p>
    <w:p w14:paraId="22DD174B" w14:textId="77777777"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As we begin our service, let’s take a few moments to ask God’s forgiveness for the injustices we see in our world today.  </w:t>
      </w:r>
    </w:p>
    <w:p w14:paraId="7DD200FB" w14:textId="6D5004DA" w:rsidR="00F13852" w:rsidRPr="004239E9" w:rsidRDefault="00F13852" w:rsidP="004239E9">
      <w:pPr>
        <w:rPr>
          <w:rFonts w:asciiTheme="majorHAnsi" w:hAnsiTheme="majorHAnsi" w:cstheme="majorHAnsi"/>
          <w:b/>
          <w:bCs/>
          <w:sz w:val="28"/>
          <w:szCs w:val="28"/>
        </w:rPr>
      </w:pPr>
      <w:r w:rsidRPr="004239E9">
        <w:rPr>
          <w:rFonts w:asciiTheme="majorHAnsi" w:hAnsiTheme="majorHAnsi" w:cstheme="majorHAnsi"/>
          <w:b/>
          <w:bCs/>
          <w:sz w:val="28"/>
          <w:szCs w:val="28"/>
        </w:rPr>
        <w:t xml:space="preserve">The confession </w:t>
      </w:r>
    </w:p>
    <w:p w14:paraId="2E53C0C9" w14:textId="77777777" w:rsidR="00DF58A9" w:rsidRPr="004239E9" w:rsidRDefault="00DF58A9" w:rsidP="00F13852">
      <w:pPr>
        <w:rPr>
          <w:rFonts w:asciiTheme="majorHAnsi" w:hAnsiTheme="majorHAnsi" w:cstheme="majorHAnsi"/>
        </w:rPr>
        <w:sectPr w:rsidR="00DF58A9" w:rsidRPr="004239E9" w:rsidSect="00A13B8D">
          <w:headerReference w:type="first" r:id="rId14"/>
          <w:footerReference w:type="first" r:id="rId15"/>
          <w:endnotePr>
            <w:numFmt w:val="decimal"/>
          </w:endnotePr>
          <w:pgSz w:w="11906" w:h="16838"/>
          <w:pgMar w:top="1134" w:right="1021" w:bottom="1134" w:left="1021" w:header="567" w:footer="737" w:gutter="0"/>
          <w:cols w:space="708"/>
          <w:titlePg/>
          <w:docGrid w:linePitch="360"/>
        </w:sectPr>
      </w:pPr>
    </w:p>
    <w:p w14:paraId="523061FC" w14:textId="70A3D9BD"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God has blessed us, </w:t>
      </w:r>
    </w:p>
    <w:p w14:paraId="2214AF38" w14:textId="58E50C4A"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but still God’s children go hungry. </w:t>
      </w:r>
    </w:p>
    <w:p w14:paraId="30059A0B" w14:textId="66154A9F"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Lord, have mercy. </w:t>
      </w:r>
    </w:p>
    <w:p w14:paraId="2783334E" w14:textId="04AA7D8A" w:rsidR="00F13852" w:rsidRPr="004239E9" w:rsidRDefault="00F13852" w:rsidP="00F13852">
      <w:pPr>
        <w:rPr>
          <w:rFonts w:asciiTheme="majorHAnsi" w:hAnsiTheme="majorHAnsi" w:cstheme="majorHAnsi"/>
          <w:b/>
          <w:bCs/>
        </w:rPr>
      </w:pPr>
      <w:r w:rsidRPr="004239E9">
        <w:rPr>
          <w:rFonts w:asciiTheme="majorHAnsi" w:hAnsiTheme="majorHAnsi" w:cstheme="majorHAnsi"/>
          <w:b/>
          <w:bCs/>
        </w:rPr>
        <w:t xml:space="preserve">Lord, have mercy.  </w:t>
      </w:r>
    </w:p>
    <w:p w14:paraId="36FA9264" w14:textId="77777777" w:rsidR="00F13852" w:rsidRPr="004239E9" w:rsidRDefault="00F13852" w:rsidP="00F13852">
      <w:pPr>
        <w:rPr>
          <w:rFonts w:asciiTheme="majorHAnsi" w:hAnsiTheme="majorHAnsi" w:cstheme="majorHAnsi"/>
          <w:b/>
          <w:bCs/>
        </w:rPr>
      </w:pPr>
    </w:p>
    <w:p w14:paraId="0751BAF4" w14:textId="45CEE021"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God has blessed us, </w:t>
      </w:r>
    </w:p>
    <w:p w14:paraId="291E7C77" w14:textId="2C793366"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but still the poor cry out for justice. </w:t>
      </w:r>
    </w:p>
    <w:p w14:paraId="057B6EE9" w14:textId="77777777" w:rsidR="00DF58A9" w:rsidRPr="004239E9" w:rsidRDefault="00F13852" w:rsidP="00F13852">
      <w:pPr>
        <w:rPr>
          <w:rFonts w:asciiTheme="majorHAnsi" w:hAnsiTheme="majorHAnsi" w:cstheme="majorHAnsi"/>
        </w:rPr>
      </w:pPr>
      <w:r w:rsidRPr="004239E9">
        <w:rPr>
          <w:rFonts w:asciiTheme="majorHAnsi" w:hAnsiTheme="majorHAnsi" w:cstheme="majorHAnsi"/>
        </w:rPr>
        <w:t xml:space="preserve">Christ, have mercy. </w:t>
      </w:r>
    </w:p>
    <w:p w14:paraId="24AA5D4F" w14:textId="433E74C9" w:rsidR="00DF58A9" w:rsidRPr="004239E9" w:rsidRDefault="00F13852" w:rsidP="00DF58A9">
      <w:pPr>
        <w:rPr>
          <w:rFonts w:asciiTheme="majorHAnsi" w:hAnsiTheme="majorHAnsi" w:cstheme="majorHAnsi"/>
          <w:b/>
          <w:bCs/>
        </w:rPr>
      </w:pPr>
      <w:r w:rsidRPr="004239E9">
        <w:rPr>
          <w:rFonts w:asciiTheme="majorHAnsi" w:hAnsiTheme="majorHAnsi" w:cstheme="majorHAnsi"/>
          <w:b/>
          <w:bCs/>
        </w:rPr>
        <w:t xml:space="preserve">Christ, have mercy.  </w:t>
      </w:r>
    </w:p>
    <w:p w14:paraId="22785EFF" w14:textId="4A835265" w:rsidR="00DF58A9" w:rsidRPr="004239E9" w:rsidRDefault="00DF58A9" w:rsidP="00DF58A9">
      <w:pPr>
        <w:rPr>
          <w:rFonts w:asciiTheme="majorHAnsi" w:hAnsiTheme="majorHAnsi" w:cstheme="majorHAnsi"/>
        </w:rPr>
      </w:pPr>
      <w:r w:rsidRPr="004239E9">
        <w:rPr>
          <w:rFonts w:asciiTheme="majorHAnsi" w:hAnsiTheme="majorHAnsi" w:cstheme="majorHAnsi"/>
        </w:rPr>
        <w:t xml:space="preserve">God has blessed us, </w:t>
      </w:r>
    </w:p>
    <w:p w14:paraId="7EE130A1" w14:textId="77777777" w:rsidR="00DF58A9" w:rsidRPr="004239E9" w:rsidRDefault="00DF58A9" w:rsidP="00DF58A9">
      <w:pPr>
        <w:rPr>
          <w:rFonts w:asciiTheme="majorHAnsi" w:hAnsiTheme="majorHAnsi" w:cstheme="majorHAnsi"/>
        </w:rPr>
      </w:pPr>
      <w:r w:rsidRPr="004239E9">
        <w:rPr>
          <w:rFonts w:asciiTheme="majorHAnsi" w:hAnsiTheme="majorHAnsi" w:cstheme="majorHAnsi"/>
        </w:rPr>
        <w:t xml:space="preserve">but </w:t>
      </w:r>
      <w:proofErr w:type="gramStart"/>
      <w:r w:rsidRPr="004239E9">
        <w:rPr>
          <w:rFonts w:asciiTheme="majorHAnsi" w:hAnsiTheme="majorHAnsi" w:cstheme="majorHAnsi"/>
        </w:rPr>
        <w:t>still</w:t>
      </w:r>
      <w:proofErr w:type="gramEnd"/>
      <w:r w:rsidRPr="004239E9">
        <w:rPr>
          <w:rFonts w:asciiTheme="majorHAnsi" w:hAnsiTheme="majorHAnsi" w:cstheme="majorHAnsi"/>
        </w:rPr>
        <w:t xml:space="preserve"> we see inequality and oppression in the earth. </w:t>
      </w:r>
    </w:p>
    <w:p w14:paraId="20138215" w14:textId="77777777" w:rsidR="00DF58A9" w:rsidRPr="004239E9" w:rsidRDefault="00DF58A9" w:rsidP="00DF58A9">
      <w:pPr>
        <w:rPr>
          <w:rFonts w:asciiTheme="majorHAnsi" w:hAnsiTheme="majorHAnsi" w:cstheme="majorHAnsi"/>
        </w:rPr>
      </w:pPr>
      <w:r w:rsidRPr="004239E9">
        <w:rPr>
          <w:rFonts w:asciiTheme="majorHAnsi" w:hAnsiTheme="majorHAnsi" w:cstheme="majorHAnsi"/>
        </w:rPr>
        <w:t xml:space="preserve">Lord, have mercy. </w:t>
      </w:r>
    </w:p>
    <w:p w14:paraId="27722131" w14:textId="77777777" w:rsidR="00DF58A9" w:rsidRPr="004239E9" w:rsidRDefault="00DF58A9" w:rsidP="00DF58A9">
      <w:pPr>
        <w:rPr>
          <w:rFonts w:asciiTheme="majorHAnsi" w:hAnsiTheme="majorHAnsi" w:cstheme="majorHAnsi"/>
        </w:rPr>
      </w:pPr>
      <w:r w:rsidRPr="004239E9">
        <w:rPr>
          <w:rFonts w:asciiTheme="majorHAnsi" w:hAnsiTheme="majorHAnsi" w:cstheme="majorHAnsi"/>
        </w:rPr>
        <w:t xml:space="preserve">Lord, have mercy. </w:t>
      </w:r>
    </w:p>
    <w:p w14:paraId="60702C2A" w14:textId="77777777" w:rsidR="00DF58A9" w:rsidRPr="004239E9" w:rsidRDefault="00DF58A9" w:rsidP="00DF58A9">
      <w:pPr>
        <w:rPr>
          <w:rFonts w:asciiTheme="majorHAnsi" w:hAnsiTheme="majorHAnsi" w:cstheme="majorHAnsi"/>
          <w:b/>
          <w:bCs/>
        </w:rPr>
      </w:pPr>
      <w:r w:rsidRPr="004239E9">
        <w:rPr>
          <w:rFonts w:asciiTheme="majorHAnsi" w:hAnsiTheme="majorHAnsi" w:cstheme="majorHAnsi"/>
          <w:b/>
          <w:bCs/>
        </w:rPr>
        <w:t xml:space="preserve">Amen. </w:t>
      </w:r>
    </w:p>
    <w:p w14:paraId="0B0B1558" w14:textId="77777777" w:rsidR="00DF58A9" w:rsidRPr="004239E9" w:rsidRDefault="00DF58A9" w:rsidP="00DF58A9">
      <w:pPr>
        <w:rPr>
          <w:rFonts w:asciiTheme="majorHAnsi" w:hAnsiTheme="majorHAnsi" w:cstheme="majorHAnsi"/>
          <w:b/>
          <w:bCs/>
        </w:rPr>
      </w:pPr>
    </w:p>
    <w:p w14:paraId="16E45D19" w14:textId="77777777" w:rsidR="00DF58A9" w:rsidRPr="004239E9" w:rsidRDefault="00DF58A9" w:rsidP="00F13852">
      <w:pPr>
        <w:rPr>
          <w:rFonts w:asciiTheme="majorHAnsi" w:hAnsiTheme="majorHAnsi" w:cstheme="majorHAnsi"/>
          <w:b/>
          <w:bCs/>
        </w:rPr>
      </w:pPr>
    </w:p>
    <w:p w14:paraId="58E62D20" w14:textId="77777777" w:rsidR="00DF58A9" w:rsidRPr="004239E9" w:rsidRDefault="00DF58A9" w:rsidP="00F13852">
      <w:pPr>
        <w:rPr>
          <w:rFonts w:asciiTheme="majorHAnsi" w:hAnsiTheme="majorHAnsi" w:cstheme="majorHAnsi"/>
          <w:b/>
          <w:bCs/>
        </w:rPr>
      </w:pPr>
    </w:p>
    <w:p w14:paraId="5E17A9F2" w14:textId="77777777" w:rsidR="00DF58A9" w:rsidRPr="004239E9" w:rsidRDefault="00DF58A9" w:rsidP="00F13852">
      <w:pPr>
        <w:rPr>
          <w:rFonts w:asciiTheme="majorHAnsi" w:hAnsiTheme="majorHAnsi" w:cstheme="majorHAnsi"/>
        </w:rPr>
        <w:sectPr w:rsidR="00DF58A9" w:rsidRPr="004239E9" w:rsidSect="00DF58A9">
          <w:endnotePr>
            <w:numFmt w:val="decimal"/>
          </w:endnotePr>
          <w:type w:val="continuous"/>
          <w:pgSz w:w="11906" w:h="16838"/>
          <w:pgMar w:top="1134" w:right="1021" w:bottom="1134" w:left="1021" w:header="567" w:footer="737" w:gutter="0"/>
          <w:cols w:num="2" w:space="708"/>
          <w:titlePg/>
          <w:docGrid w:linePitch="360"/>
        </w:sectPr>
      </w:pPr>
    </w:p>
    <w:p w14:paraId="600429AD" w14:textId="41E38C20" w:rsidR="00F13852" w:rsidRPr="004239E9" w:rsidRDefault="00F13852" w:rsidP="00F13852">
      <w:pPr>
        <w:pStyle w:val="Heading3"/>
        <w:rPr>
          <w:rFonts w:cstheme="majorHAnsi"/>
        </w:rPr>
      </w:pPr>
      <w:r w:rsidRPr="004239E9">
        <w:rPr>
          <w:rFonts w:cstheme="majorHAnsi"/>
        </w:rPr>
        <w:t xml:space="preserve">Absolution </w:t>
      </w:r>
    </w:p>
    <w:p w14:paraId="4B8804CE" w14:textId="77777777" w:rsidR="00DF58A9" w:rsidRPr="004239E9" w:rsidRDefault="00DF58A9" w:rsidP="00F13852">
      <w:pPr>
        <w:rPr>
          <w:rFonts w:asciiTheme="majorHAnsi" w:hAnsiTheme="majorHAnsi" w:cstheme="majorHAnsi"/>
        </w:rPr>
        <w:sectPr w:rsidR="00DF58A9" w:rsidRPr="004239E9" w:rsidSect="00DF58A9">
          <w:endnotePr>
            <w:numFmt w:val="decimal"/>
          </w:endnotePr>
          <w:type w:val="continuous"/>
          <w:pgSz w:w="11906" w:h="16838"/>
          <w:pgMar w:top="1134" w:right="1021" w:bottom="1134" w:left="1021" w:header="567" w:footer="737" w:gutter="0"/>
          <w:cols w:space="708"/>
          <w:titlePg/>
          <w:docGrid w:linePitch="360"/>
        </w:sectPr>
      </w:pPr>
    </w:p>
    <w:p w14:paraId="46D9A8B8" w14:textId="51837553"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Almighty God, </w:t>
      </w:r>
    </w:p>
    <w:p w14:paraId="254C3269" w14:textId="3B38D8DB"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who forgives all who truly repent,  </w:t>
      </w:r>
    </w:p>
    <w:p w14:paraId="04E1183D" w14:textId="0EE40C06"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have mercy upon you, </w:t>
      </w:r>
    </w:p>
    <w:p w14:paraId="1C63A707" w14:textId="5DADFA13"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pardon and deliver you from all your sins, </w:t>
      </w:r>
    </w:p>
    <w:p w14:paraId="360B69AC" w14:textId="77777777"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confirm and strengthen you in all goodness, </w:t>
      </w:r>
    </w:p>
    <w:p w14:paraId="6EE1B2D0" w14:textId="77777777" w:rsidR="00F13852" w:rsidRPr="004239E9" w:rsidRDefault="00F13852" w:rsidP="00F13852">
      <w:pPr>
        <w:rPr>
          <w:rFonts w:asciiTheme="majorHAnsi" w:hAnsiTheme="majorHAnsi" w:cstheme="majorHAnsi"/>
        </w:rPr>
      </w:pPr>
    </w:p>
    <w:p w14:paraId="05C39720" w14:textId="765F9812"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and keep you in life eternal; </w:t>
      </w:r>
    </w:p>
    <w:p w14:paraId="22016A36" w14:textId="4C59DD54"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through Jesus Christ our Lord.  </w:t>
      </w:r>
    </w:p>
    <w:p w14:paraId="3C2D3B96" w14:textId="6DE6A45F" w:rsidR="00DF58A9" w:rsidRPr="004239E9" w:rsidRDefault="00F13852" w:rsidP="00F13852">
      <w:pPr>
        <w:rPr>
          <w:rFonts w:asciiTheme="majorHAnsi" w:hAnsiTheme="majorHAnsi" w:cstheme="majorHAnsi"/>
          <w:b/>
          <w:bCs/>
        </w:rPr>
        <w:sectPr w:rsidR="00DF58A9" w:rsidRPr="004239E9" w:rsidSect="00DF58A9">
          <w:endnotePr>
            <w:numFmt w:val="decimal"/>
          </w:endnotePr>
          <w:type w:val="continuous"/>
          <w:pgSz w:w="11906" w:h="16838"/>
          <w:pgMar w:top="1134" w:right="1021" w:bottom="1134" w:left="1021" w:header="567" w:footer="737" w:gutter="0"/>
          <w:cols w:num="2" w:space="708"/>
          <w:titlePg/>
          <w:docGrid w:linePitch="360"/>
        </w:sectPr>
      </w:pPr>
      <w:r w:rsidRPr="004239E9">
        <w:rPr>
          <w:rFonts w:asciiTheme="majorHAnsi" w:hAnsiTheme="majorHAnsi" w:cstheme="majorHAnsi"/>
          <w:b/>
          <w:bCs/>
        </w:rPr>
        <w:t xml:space="preserve">Amen.  </w:t>
      </w:r>
    </w:p>
    <w:p w14:paraId="041DB265" w14:textId="77777777" w:rsidR="004239E9" w:rsidRDefault="004239E9" w:rsidP="00F13852">
      <w:pPr>
        <w:pStyle w:val="Heading3"/>
        <w:rPr>
          <w:rFonts w:cstheme="majorHAnsi"/>
        </w:rPr>
      </w:pPr>
    </w:p>
    <w:p w14:paraId="0E24F4B4" w14:textId="77777777" w:rsidR="004239E9" w:rsidRPr="004239E9" w:rsidRDefault="004239E9" w:rsidP="004239E9"/>
    <w:p w14:paraId="068AD0B1" w14:textId="77777777" w:rsidR="004239E9" w:rsidRDefault="004239E9" w:rsidP="00F13852">
      <w:pPr>
        <w:pStyle w:val="Heading3"/>
        <w:rPr>
          <w:rFonts w:cstheme="majorHAnsi"/>
        </w:rPr>
      </w:pPr>
    </w:p>
    <w:p w14:paraId="1FA1DEC2" w14:textId="77777777" w:rsidR="004239E9" w:rsidRPr="004239E9" w:rsidRDefault="004239E9" w:rsidP="004239E9"/>
    <w:p w14:paraId="055359C7" w14:textId="75F3016E" w:rsidR="00F13852" w:rsidRPr="004239E9" w:rsidRDefault="00F13852" w:rsidP="00F13852">
      <w:pPr>
        <w:pStyle w:val="Heading3"/>
        <w:rPr>
          <w:rFonts w:cstheme="majorHAnsi"/>
        </w:rPr>
      </w:pPr>
      <w:r w:rsidRPr="004239E9">
        <w:rPr>
          <w:rFonts w:cstheme="majorHAnsi"/>
        </w:rPr>
        <w:t xml:space="preserve">A special prayer for Harvest  </w:t>
      </w:r>
    </w:p>
    <w:p w14:paraId="4E13161D" w14:textId="77777777" w:rsidR="00DF58A9" w:rsidRPr="004239E9" w:rsidRDefault="00DF58A9" w:rsidP="00F13852">
      <w:pPr>
        <w:rPr>
          <w:rFonts w:asciiTheme="majorHAnsi" w:hAnsiTheme="majorHAnsi" w:cstheme="majorHAnsi"/>
        </w:rPr>
        <w:sectPr w:rsidR="00DF58A9" w:rsidRPr="004239E9" w:rsidSect="00DF58A9">
          <w:endnotePr>
            <w:numFmt w:val="decimal"/>
          </w:endnotePr>
          <w:type w:val="continuous"/>
          <w:pgSz w:w="11906" w:h="16838"/>
          <w:pgMar w:top="1134" w:right="1021" w:bottom="1134" w:left="1021" w:header="567" w:footer="737" w:gutter="0"/>
          <w:cols w:space="708"/>
          <w:titlePg/>
          <w:docGrid w:linePitch="360"/>
        </w:sectPr>
      </w:pPr>
    </w:p>
    <w:p w14:paraId="697D5258" w14:textId="5F85DD52"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Eternal God, you crown the year with your goodness  </w:t>
      </w:r>
    </w:p>
    <w:p w14:paraId="5D80DD56" w14:textId="65FE4B2F"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and give us the fruits of the earth in their season:  </w:t>
      </w:r>
    </w:p>
    <w:p w14:paraId="38046BD3" w14:textId="679737C4"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grant that we may use them to your glory,  </w:t>
      </w:r>
    </w:p>
    <w:p w14:paraId="268E79F5" w14:textId="6307EC35" w:rsidR="00F13852" w:rsidRPr="004239E9" w:rsidRDefault="00BE4095" w:rsidP="00F13852">
      <w:pPr>
        <w:rPr>
          <w:rFonts w:asciiTheme="majorHAnsi" w:hAnsiTheme="majorHAnsi" w:cstheme="majorHAnsi"/>
        </w:rPr>
      </w:pPr>
      <w:r w:rsidRPr="004239E9">
        <w:rPr>
          <w:rFonts w:asciiTheme="majorHAnsi" w:hAnsiTheme="majorHAnsi" w:cstheme="majorHAnsi"/>
        </w:rPr>
        <w:t xml:space="preserve">to benefit </w:t>
      </w:r>
      <w:proofErr w:type="gramStart"/>
      <w:r w:rsidRPr="004239E9">
        <w:rPr>
          <w:rFonts w:asciiTheme="majorHAnsi" w:hAnsiTheme="majorHAnsi" w:cstheme="majorHAnsi"/>
        </w:rPr>
        <w:t>everyone</w:t>
      </w:r>
      <w:proofErr w:type="gramEnd"/>
      <w:r w:rsidR="00882697" w:rsidRPr="004239E9">
        <w:rPr>
          <w:rFonts w:asciiTheme="majorHAnsi" w:hAnsiTheme="majorHAnsi" w:cstheme="majorHAnsi"/>
        </w:rPr>
        <w:t xml:space="preserve"> we share our community with</w:t>
      </w:r>
      <w:r w:rsidR="00F13852" w:rsidRPr="004239E9">
        <w:rPr>
          <w:rFonts w:asciiTheme="majorHAnsi" w:hAnsiTheme="majorHAnsi" w:cstheme="majorHAnsi"/>
        </w:rPr>
        <w:t xml:space="preserve">: </w:t>
      </w:r>
    </w:p>
    <w:p w14:paraId="11287F05" w14:textId="457D1EA0"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through Jesus Christ your Son our Lord,  </w:t>
      </w:r>
    </w:p>
    <w:p w14:paraId="0C7939FC" w14:textId="6C0CC4E7"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who is alive and reigns with you  </w:t>
      </w:r>
    </w:p>
    <w:p w14:paraId="4A611E96" w14:textId="40EAB785"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in the unity of the Holy Spirit, </w:t>
      </w:r>
    </w:p>
    <w:p w14:paraId="3040C6E4" w14:textId="078F4ED9"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one God, now and for ever.  </w:t>
      </w:r>
    </w:p>
    <w:p w14:paraId="4D44413C" w14:textId="571AE22F" w:rsidR="00DF58A9" w:rsidRPr="004239E9" w:rsidRDefault="00F13852" w:rsidP="00F13852">
      <w:pPr>
        <w:rPr>
          <w:rFonts w:asciiTheme="majorHAnsi" w:hAnsiTheme="majorHAnsi" w:cstheme="majorHAnsi"/>
          <w:b/>
          <w:bCs/>
        </w:rPr>
        <w:sectPr w:rsidR="00DF58A9" w:rsidRPr="004239E9" w:rsidSect="00DF58A9">
          <w:endnotePr>
            <w:numFmt w:val="decimal"/>
          </w:endnotePr>
          <w:type w:val="continuous"/>
          <w:pgSz w:w="11906" w:h="16838"/>
          <w:pgMar w:top="1134" w:right="1021" w:bottom="1134" w:left="1021" w:header="567" w:footer="737" w:gutter="0"/>
          <w:cols w:num="2" w:space="708"/>
          <w:titlePg/>
          <w:docGrid w:linePitch="360"/>
        </w:sectPr>
      </w:pPr>
      <w:r w:rsidRPr="004239E9">
        <w:rPr>
          <w:rFonts w:asciiTheme="majorHAnsi" w:hAnsiTheme="majorHAnsi" w:cstheme="majorHAnsi"/>
          <w:b/>
          <w:bCs/>
        </w:rPr>
        <w:t>Amen.</w:t>
      </w:r>
    </w:p>
    <w:p w14:paraId="335277EB" w14:textId="13CE2F40" w:rsidR="00F13852" w:rsidRPr="004239E9" w:rsidRDefault="00F13852" w:rsidP="00F13852">
      <w:pPr>
        <w:pStyle w:val="Heading3"/>
        <w:rPr>
          <w:rFonts w:cstheme="majorHAnsi"/>
        </w:rPr>
      </w:pPr>
      <w:r w:rsidRPr="004239E9">
        <w:rPr>
          <w:rFonts w:cstheme="majorHAnsi"/>
        </w:rPr>
        <w:t>Hymn or song</w:t>
      </w:r>
    </w:p>
    <w:p w14:paraId="74B199AD" w14:textId="790A8031"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e.g. </w:t>
      </w:r>
      <w:r w:rsidRPr="004239E9">
        <w:rPr>
          <w:rFonts w:asciiTheme="majorHAnsi" w:hAnsiTheme="majorHAnsi" w:cstheme="majorHAnsi"/>
          <w:i/>
        </w:rPr>
        <w:t xml:space="preserve">Give </w:t>
      </w:r>
      <w:r w:rsidR="54AEE956" w:rsidRPr="004239E9">
        <w:rPr>
          <w:rFonts w:asciiTheme="majorHAnsi" w:hAnsiTheme="majorHAnsi" w:cstheme="majorHAnsi"/>
          <w:i/>
          <w:iCs/>
        </w:rPr>
        <w:t>T</w:t>
      </w:r>
      <w:r w:rsidRPr="004239E9">
        <w:rPr>
          <w:rFonts w:asciiTheme="majorHAnsi" w:hAnsiTheme="majorHAnsi" w:cstheme="majorHAnsi"/>
          <w:i/>
          <w:iCs/>
        </w:rPr>
        <w:t xml:space="preserve">hanks </w:t>
      </w:r>
      <w:proofErr w:type="gramStart"/>
      <w:r w:rsidR="5A87DCFC" w:rsidRPr="004239E9">
        <w:rPr>
          <w:rFonts w:asciiTheme="majorHAnsi" w:hAnsiTheme="majorHAnsi" w:cstheme="majorHAnsi"/>
          <w:i/>
          <w:iCs/>
        </w:rPr>
        <w:t>W</w:t>
      </w:r>
      <w:r w:rsidRPr="004239E9">
        <w:rPr>
          <w:rFonts w:asciiTheme="majorHAnsi" w:hAnsiTheme="majorHAnsi" w:cstheme="majorHAnsi"/>
          <w:i/>
          <w:iCs/>
        </w:rPr>
        <w:t>ith</w:t>
      </w:r>
      <w:proofErr w:type="gramEnd"/>
      <w:r w:rsidRPr="004239E9">
        <w:rPr>
          <w:rFonts w:asciiTheme="majorHAnsi" w:hAnsiTheme="majorHAnsi" w:cstheme="majorHAnsi"/>
          <w:i/>
          <w:iCs/>
        </w:rPr>
        <w:t xml:space="preserve"> </w:t>
      </w:r>
      <w:proofErr w:type="gramStart"/>
      <w:r w:rsidR="024A311B" w:rsidRPr="004239E9">
        <w:rPr>
          <w:rFonts w:asciiTheme="majorHAnsi" w:hAnsiTheme="majorHAnsi" w:cstheme="majorHAnsi"/>
          <w:i/>
          <w:iCs/>
        </w:rPr>
        <w:t>A</w:t>
      </w:r>
      <w:proofErr w:type="gramEnd"/>
      <w:r w:rsidRPr="004239E9">
        <w:rPr>
          <w:rFonts w:asciiTheme="majorHAnsi" w:hAnsiTheme="majorHAnsi" w:cstheme="majorHAnsi"/>
          <w:i/>
          <w:iCs/>
        </w:rPr>
        <w:t xml:space="preserve"> </w:t>
      </w:r>
      <w:r w:rsidR="0A74DE30" w:rsidRPr="004239E9">
        <w:rPr>
          <w:rFonts w:asciiTheme="majorHAnsi" w:hAnsiTheme="majorHAnsi" w:cstheme="majorHAnsi"/>
          <w:i/>
          <w:iCs/>
        </w:rPr>
        <w:t>G</w:t>
      </w:r>
      <w:r w:rsidRPr="004239E9">
        <w:rPr>
          <w:rFonts w:asciiTheme="majorHAnsi" w:hAnsiTheme="majorHAnsi" w:cstheme="majorHAnsi"/>
          <w:i/>
          <w:iCs/>
        </w:rPr>
        <w:t xml:space="preserve">rateful </w:t>
      </w:r>
      <w:r w:rsidR="4ADFA5A5" w:rsidRPr="004239E9">
        <w:rPr>
          <w:rFonts w:asciiTheme="majorHAnsi" w:hAnsiTheme="majorHAnsi" w:cstheme="majorHAnsi"/>
          <w:i/>
          <w:iCs/>
        </w:rPr>
        <w:t>H</w:t>
      </w:r>
      <w:r w:rsidRPr="004239E9">
        <w:rPr>
          <w:rFonts w:asciiTheme="majorHAnsi" w:hAnsiTheme="majorHAnsi" w:cstheme="majorHAnsi"/>
          <w:i/>
          <w:iCs/>
        </w:rPr>
        <w:t>eart</w:t>
      </w:r>
      <w:r w:rsidR="36D68090" w:rsidRPr="004239E9">
        <w:rPr>
          <w:rFonts w:asciiTheme="majorHAnsi" w:hAnsiTheme="majorHAnsi" w:cstheme="majorHAnsi"/>
        </w:rPr>
        <w:t>,</w:t>
      </w:r>
      <w:r w:rsidRPr="004239E9">
        <w:rPr>
          <w:rFonts w:asciiTheme="majorHAnsi" w:hAnsiTheme="majorHAnsi" w:cstheme="majorHAnsi"/>
        </w:rPr>
        <w:t xml:space="preserve"> or </w:t>
      </w:r>
      <w:r w:rsidRPr="004239E9">
        <w:rPr>
          <w:rFonts w:asciiTheme="majorHAnsi" w:hAnsiTheme="majorHAnsi" w:cstheme="majorHAnsi"/>
          <w:i/>
        </w:rPr>
        <w:t xml:space="preserve">In </w:t>
      </w:r>
      <w:proofErr w:type="gramStart"/>
      <w:r w:rsidR="09CC0706" w:rsidRPr="004239E9">
        <w:rPr>
          <w:rFonts w:asciiTheme="majorHAnsi" w:hAnsiTheme="majorHAnsi" w:cstheme="majorHAnsi"/>
          <w:i/>
          <w:iCs/>
        </w:rPr>
        <w:t>T</w:t>
      </w:r>
      <w:r w:rsidRPr="004239E9">
        <w:rPr>
          <w:rFonts w:asciiTheme="majorHAnsi" w:hAnsiTheme="majorHAnsi" w:cstheme="majorHAnsi"/>
          <w:i/>
        </w:rPr>
        <w:t>he</w:t>
      </w:r>
      <w:proofErr w:type="gramEnd"/>
      <w:r w:rsidRPr="004239E9">
        <w:rPr>
          <w:rFonts w:asciiTheme="majorHAnsi" w:hAnsiTheme="majorHAnsi" w:cstheme="majorHAnsi"/>
          <w:i/>
        </w:rPr>
        <w:t xml:space="preserve"> Lord I’ll </w:t>
      </w:r>
      <w:r w:rsidR="011AE0D9" w:rsidRPr="004239E9">
        <w:rPr>
          <w:rFonts w:asciiTheme="majorHAnsi" w:hAnsiTheme="majorHAnsi" w:cstheme="majorHAnsi"/>
          <w:i/>
          <w:iCs/>
        </w:rPr>
        <w:t>B</w:t>
      </w:r>
      <w:r w:rsidRPr="004239E9">
        <w:rPr>
          <w:rFonts w:asciiTheme="majorHAnsi" w:hAnsiTheme="majorHAnsi" w:cstheme="majorHAnsi"/>
          <w:i/>
          <w:iCs/>
        </w:rPr>
        <w:t xml:space="preserve">e </w:t>
      </w:r>
      <w:r w:rsidR="6952704F" w:rsidRPr="004239E9">
        <w:rPr>
          <w:rFonts w:asciiTheme="majorHAnsi" w:hAnsiTheme="majorHAnsi" w:cstheme="majorHAnsi"/>
          <w:i/>
          <w:iCs/>
        </w:rPr>
        <w:t>E</w:t>
      </w:r>
      <w:r w:rsidRPr="004239E9">
        <w:rPr>
          <w:rFonts w:asciiTheme="majorHAnsi" w:hAnsiTheme="majorHAnsi" w:cstheme="majorHAnsi"/>
          <w:i/>
          <w:iCs/>
        </w:rPr>
        <w:t xml:space="preserve">ver </w:t>
      </w:r>
      <w:r w:rsidR="052D6CD7" w:rsidRPr="004239E9">
        <w:rPr>
          <w:rFonts w:asciiTheme="majorHAnsi" w:hAnsiTheme="majorHAnsi" w:cstheme="majorHAnsi"/>
          <w:i/>
          <w:iCs/>
        </w:rPr>
        <w:t>T</w:t>
      </w:r>
      <w:r w:rsidRPr="004239E9">
        <w:rPr>
          <w:rFonts w:asciiTheme="majorHAnsi" w:hAnsiTheme="majorHAnsi" w:cstheme="majorHAnsi"/>
          <w:i/>
        </w:rPr>
        <w:t>hankful</w:t>
      </w:r>
      <w:r w:rsidRPr="004239E9">
        <w:rPr>
          <w:rFonts w:asciiTheme="majorHAnsi" w:hAnsiTheme="majorHAnsi" w:cstheme="majorHAnsi"/>
        </w:rPr>
        <w:t xml:space="preserve"> </w:t>
      </w:r>
      <w:r w:rsidR="019F0172" w:rsidRPr="004239E9">
        <w:rPr>
          <w:rFonts w:asciiTheme="majorHAnsi" w:hAnsiTheme="majorHAnsi" w:cstheme="majorHAnsi"/>
        </w:rPr>
        <w:t>(see list at end).</w:t>
      </w:r>
    </w:p>
    <w:p w14:paraId="21D5B4EB" w14:textId="77777777" w:rsidR="00F13852" w:rsidRPr="004239E9" w:rsidRDefault="00F13852" w:rsidP="00F13852">
      <w:pPr>
        <w:pStyle w:val="Heading3"/>
        <w:rPr>
          <w:rFonts w:cstheme="majorHAnsi"/>
        </w:rPr>
      </w:pPr>
      <w:r w:rsidRPr="004239E9">
        <w:rPr>
          <w:rFonts w:cstheme="majorHAnsi"/>
        </w:rPr>
        <w:t xml:space="preserve">First reading: Psalm 67 (NRSV) </w:t>
      </w:r>
    </w:p>
    <w:p w14:paraId="443CC0FB" w14:textId="77777777" w:rsidR="00DF58A9" w:rsidRPr="004239E9" w:rsidRDefault="00DF58A9" w:rsidP="00F13852">
      <w:pPr>
        <w:rPr>
          <w:rFonts w:asciiTheme="majorHAnsi" w:hAnsiTheme="majorHAnsi" w:cstheme="majorHAnsi"/>
        </w:rPr>
        <w:sectPr w:rsidR="00DF58A9" w:rsidRPr="004239E9" w:rsidSect="00DF58A9">
          <w:endnotePr>
            <w:numFmt w:val="decimal"/>
          </w:endnotePr>
          <w:type w:val="continuous"/>
          <w:pgSz w:w="11906" w:h="16838"/>
          <w:pgMar w:top="1134" w:right="1021" w:bottom="1134" w:left="1021" w:header="567" w:footer="737" w:gutter="0"/>
          <w:cols w:space="708"/>
          <w:titlePg/>
          <w:docGrid w:linePitch="360"/>
        </w:sectPr>
      </w:pPr>
    </w:p>
    <w:p w14:paraId="5349CBE1" w14:textId="1FD580F7"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1 May God be gracious to us and bless us </w:t>
      </w:r>
    </w:p>
    <w:p w14:paraId="3B8AF69C" w14:textId="4CFDCBD7"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and make his face to shine upon us, </w:t>
      </w:r>
    </w:p>
    <w:p w14:paraId="35F5956C" w14:textId="20B09F03" w:rsidR="00F13852" w:rsidRPr="004239E9" w:rsidRDefault="00F13852" w:rsidP="00F13852">
      <w:pPr>
        <w:rPr>
          <w:rFonts w:asciiTheme="majorHAnsi" w:hAnsiTheme="majorHAnsi" w:cstheme="majorHAnsi"/>
        </w:rPr>
      </w:pPr>
      <w:r w:rsidRPr="004239E9">
        <w:rPr>
          <w:rFonts w:asciiTheme="majorHAnsi" w:hAnsiTheme="majorHAnsi" w:cstheme="majorHAnsi"/>
        </w:rPr>
        <w:t>2</w:t>
      </w:r>
      <w:r w:rsidR="2B6CD15B" w:rsidRPr="004239E9">
        <w:rPr>
          <w:rFonts w:asciiTheme="majorHAnsi" w:hAnsiTheme="majorHAnsi" w:cstheme="majorHAnsi"/>
        </w:rPr>
        <w:t xml:space="preserve"> </w:t>
      </w:r>
      <w:r w:rsidRPr="004239E9">
        <w:rPr>
          <w:rFonts w:asciiTheme="majorHAnsi" w:hAnsiTheme="majorHAnsi" w:cstheme="majorHAnsi"/>
        </w:rPr>
        <w:t xml:space="preserve">That your way may be known upon earth, </w:t>
      </w:r>
    </w:p>
    <w:p w14:paraId="1BD06C0F" w14:textId="094B33C3"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your saving power among all nations. </w:t>
      </w:r>
    </w:p>
    <w:p w14:paraId="752126C8" w14:textId="5107E350" w:rsidR="00F13852" w:rsidRPr="004239E9" w:rsidRDefault="00F13852" w:rsidP="00F13852">
      <w:pPr>
        <w:rPr>
          <w:rFonts w:asciiTheme="majorHAnsi" w:hAnsiTheme="majorHAnsi" w:cstheme="majorHAnsi"/>
        </w:rPr>
      </w:pPr>
      <w:r w:rsidRPr="004239E9">
        <w:rPr>
          <w:rFonts w:asciiTheme="majorHAnsi" w:hAnsiTheme="majorHAnsi" w:cstheme="majorHAnsi"/>
        </w:rPr>
        <w:t>3</w:t>
      </w:r>
      <w:r w:rsidR="7F8A7204" w:rsidRPr="004239E9">
        <w:rPr>
          <w:rFonts w:asciiTheme="majorHAnsi" w:hAnsiTheme="majorHAnsi" w:cstheme="majorHAnsi"/>
        </w:rPr>
        <w:t xml:space="preserve"> </w:t>
      </w:r>
      <w:r w:rsidRPr="004239E9">
        <w:rPr>
          <w:rFonts w:asciiTheme="majorHAnsi" w:hAnsiTheme="majorHAnsi" w:cstheme="majorHAnsi"/>
        </w:rPr>
        <w:t xml:space="preserve">Let the peoples praise you, O God; </w:t>
      </w:r>
    </w:p>
    <w:p w14:paraId="2075E84C" w14:textId="0ED46A33"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let all the peoples praise you. </w:t>
      </w:r>
    </w:p>
    <w:p w14:paraId="2A4E9B8D" w14:textId="625AF5B4" w:rsidR="00F13852" w:rsidRPr="004239E9" w:rsidRDefault="00F13852" w:rsidP="00F13852">
      <w:pPr>
        <w:rPr>
          <w:rFonts w:asciiTheme="majorHAnsi" w:hAnsiTheme="majorHAnsi" w:cstheme="majorHAnsi"/>
        </w:rPr>
      </w:pPr>
      <w:r w:rsidRPr="004239E9">
        <w:rPr>
          <w:rFonts w:asciiTheme="majorHAnsi" w:hAnsiTheme="majorHAnsi" w:cstheme="majorHAnsi"/>
        </w:rPr>
        <w:t>4</w:t>
      </w:r>
      <w:r w:rsidR="78329ED3" w:rsidRPr="004239E9">
        <w:rPr>
          <w:rFonts w:asciiTheme="majorHAnsi" w:hAnsiTheme="majorHAnsi" w:cstheme="majorHAnsi"/>
        </w:rPr>
        <w:t xml:space="preserve"> </w:t>
      </w:r>
      <w:r w:rsidRPr="004239E9">
        <w:rPr>
          <w:rFonts w:asciiTheme="majorHAnsi" w:hAnsiTheme="majorHAnsi" w:cstheme="majorHAnsi"/>
        </w:rPr>
        <w:t xml:space="preserve">Let the nations be glad and sing for joy, </w:t>
      </w:r>
    </w:p>
    <w:p w14:paraId="61F93139" w14:textId="01CC9E16"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for you judge the peoples with equity </w:t>
      </w:r>
    </w:p>
    <w:p w14:paraId="153A2686" w14:textId="21D9579C"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and guide the nations upon earth. </w:t>
      </w:r>
    </w:p>
    <w:p w14:paraId="4783A124" w14:textId="31B86413" w:rsidR="00F13852" w:rsidRPr="004239E9" w:rsidRDefault="00F13852" w:rsidP="00F13852">
      <w:pPr>
        <w:rPr>
          <w:rFonts w:asciiTheme="majorHAnsi" w:hAnsiTheme="majorHAnsi" w:cstheme="majorHAnsi"/>
        </w:rPr>
      </w:pPr>
      <w:r w:rsidRPr="004239E9">
        <w:rPr>
          <w:rFonts w:asciiTheme="majorHAnsi" w:hAnsiTheme="majorHAnsi" w:cstheme="majorHAnsi"/>
        </w:rPr>
        <w:t>5</w:t>
      </w:r>
      <w:r w:rsidR="5E456097" w:rsidRPr="004239E9">
        <w:rPr>
          <w:rFonts w:asciiTheme="majorHAnsi" w:hAnsiTheme="majorHAnsi" w:cstheme="majorHAnsi"/>
        </w:rPr>
        <w:t xml:space="preserve"> </w:t>
      </w:r>
      <w:r w:rsidRPr="004239E9">
        <w:rPr>
          <w:rFonts w:asciiTheme="majorHAnsi" w:hAnsiTheme="majorHAnsi" w:cstheme="majorHAnsi"/>
        </w:rPr>
        <w:t xml:space="preserve">Let the peoples praise you, O God; </w:t>
      </w:r>
    </w:p>
    <w:p w14:paraId="1A09EEBC" w14:textId="45146153"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let all the peoples praise you. </w:t>
      </w:r>
    </w:p>
    <w:p w14:paraId="64150DCA" w14:textId="1589777A" w:rsidR="00F13852" w:rsidRPr="004239E9" w:rsidRDefault="00F13852" w:rsidP="00F13852">
      <w:pPr>
        <w:rPr>
          <w:rFonts w:asciiTheme="majorHAnsi" w:hAnsiTheme="majorHAnsi" w:cstheme="majorHAnsi"/>
        </w:rPr>
      </w:pPr>
      <w:r w:rsidRPr="004239E9">
        <w:rPr>
          <w:rFonts w:asciiTheme="majorHAnsi" w:hAnsiTheme="majorHAnsi" w:cstheme="majorHAnsi"/>
        </w:rPr>
        <w:t>6</w:t>
      </w:r>
      <w:r w:rsidR="5D57EE7C" w:rsidRPr="004239E9">
        <w:rPr>
          <w:rFonts w:asciiTheme="majorHAnsi" w:hAnsiTheme="majorHAnsi" w:cstheme="majorHAnsi"/>
        </w:rPr>
        <w:t xml:space="preserve"> </w:t>
      </w:r>
      <w:r w:rsidRPr="004239E9">
        <w:rPr>
          <w:rFonts w:asciiTheme="majorHAnsi" w:hAnsiTheme="majorHAnsi" w:cstheme="majorHAnsi"/>
        </w:rPr>
        <w:t xml:space="preserve">The earth has yielded its increase; </w:t>
      </w:r>
    </w:p>
    <w:p w14:paraId="329C52D4" w14:textId="59D8C6D6"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God, our God, has blessed us. </w:t>
      </w:r>
    </w:p>
    <w:p w14:paraId="6B62BF25" w14:textId="370BDC16" w:rsidR="00F13852" w:rsidRPr="004239E9" w:rsidRDefault="00F13852" w:rsidP="00F13852">
      <w:pPr>
        <w:rPr>
          <w:rFonts w:asciiTheme="majorHAnsi" w:hAnsiTheme="majorHAnsi" w:cstheme="majorHAnsi"/>
        </w:rPr>
      </w:pPr>
      <w:r w:rsidRPr="004239E9">
        <w:rPr>
          <w:rFonts w:asciiTheme="majorHAnsi" w:hAnsiTheme="majorHAnsi" w:cstheme="majorHAnsi"/>
        </w:rPr>
        <w:t>7</w:t>
      </w:r>
      <w:r w:rsidR="3C177BA9" w:rsidRPr="004239E9">
        <w:rPr>
          <w:rFonts w:asciiTheme="majorHAnsi" w:hAnsiTheme="majorHAnsi" w:cstheme="majorHAnsi"/>
        </w:rPr>
        <w:t xml:space="preserve"> </w:t>
      </w:r>
      <w:r w:rsidRPr="004239E9">
        <w:rPr>
          <w:rFonts w:asciiTheme="majorHAnsi" w:hAnsiTheme="majorHAnsi" w:cstheme="majorHAnsi"/>
        </w:rPr>
        <w:t xml:space="preserve">May God continue to bless us; </w:t>
      </w:r>
    </w:p>
    <w:p w14:paraId="464BDCA9" w14:textId="77777777"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let all the ends of the earth revere him.  </w:t>
      </w:r>
    </w:p>
    <w:p w14:paraId="69C42962" w14:textId="77777777" w:rsidR="00DF58A9" w:rsidRPr="004239E9" w:rsidRDefault="00DF58A9" w:rsidP="00F13852">
      <w:pPr>
        <w:rPr>
          <w:rFonts w:asciiTheme="majorHAnsi" w:hAnsiTheme="majorHAnsi" w:cstheme="majorHAnsi"/>
        </w:rPr>
        <w:sectPr w:rsidR="00DF58A9" w:rsidRPr="004239E9" w:rsidSect="00DF58A9">
          <w:endnotePr>
            <w:numFmt w:val="decimal"/>
          </w:endnotePr>
          <w:type w:val="continuous"/>
          <w:pgSz w:w="11906" w:h="16838"/>
          <w:pgMar w:top="1134" w:right="1021" w:bottom="1134" w:left="1021" w:header="567" w:footer="737" w:gutter="0"/>
          <w:cols w:num="2" w:space="708"/>
          <w:titlePg/>
          <w:docGrid w:linePitch="360"/>
        </w:sectPr>
      </w:pPr>
    </w:p>
    <w:p w14:paraId="7945ECBA" w14:textId="40E4B83B" w:rsidR="3BCB2EF0" w:rsidRPr="004239E9" w:rsidRDefault="3BCB2EF0" w:rsidP="3BCB2EF0">
      <w:pPr>
        <w:pStyle w:val="Heading3"/>
        <w:rPr>
          <w:rFonts w:cstheme="majorHAnsi"/>
        </w:rPr>
      </w:pPr>
    </w:p>
    <w:p w14:paraId="74D40D73" w14:textId="3C862D75" w:rsidR="00F13852" w:rsidRPr="004239E9" w:rsidRDefault="00F13852" w:rsidP="00DF58A9">
      <w:pPr>
        <w:pStyle w:val="Heading3"/>
        <w:rPr>
          <w:rFonts w:cstheme="majorHAnsi"/>
        </w:rPr>
      </w:pPr>
      <w:r w:rsidRPr="004239E9">
        <w:rPr>
          <w:rFonts w:cstheme="majorHAnsi"/>
        </w:rPr>
        <w:t xml:space="preserve">Gospel reading: Luke 12.13-21 </w:t>
      </w:r>
    </w:p>
    <w:p w14:paraId="54854D79" w14:textId="254625D9" w:rsidR="00DF58A9" w:rsidRPr="004239E9" w:rsidRDefault="00F13852" w:rsidP="00F13852">
      <w:pPr>
        <w:rPr>
          <w:rFonts w:asciiTheme="majorHAnsi" w:hAnsiTheme="majorHAnsi" w:cstheme="majorHAnsi"/>
        </w:rPr>
      </w:pPr>
      <w:r w:rsidRPr="004239E9">
        <w:rPr>
          <w:rFonts w:asciiTheme="majorHAnsi" w:hAnsiTheme="majorHAnsi" w:cstheme="majorHAnsi"/>
        </w:rPr>
        <w:t xml:space="preserve">This reading could be done in a </w:t>
      </w:r>
      <w:proofErr w:type="spellStart"/>
      <w:r w:rsidRPr="004239E9">
        <w:rPr>
          <w:rFonts w:asciiTheme="majorHAnsi" w:hAnsiTheme="majorHAnsi" w:cstheme="majorHAnsi"/>
        </w:rPr>
        <w:t>dramatised</w:t>
      </w:r>
      <w:proofErr w:type="spellEnd"/>
      <w:r w:rsidRPr="004239E9">
        <w:rPr>
          <w:rFonts w:asciiTheme="majorHAnsi" w:hAnsiTheme="majorHAnsi" w:cstheme="majorHAnsi"/>
        </w:rPr>
        <w:t xml:space="preserve"> version with 3 different readers: one to be the narrator/Jesus, one to be the rich man and one to be the voice of God.  </w:t>
      </w:r>
    </w:p>
    <w:p w14:paraId="4EE2EA09" w14:textId="77777777" w:rsidR="00DF58A9" w:rsidRPr="004239E9" w:rsidRDefault="00F13852" w:rsidP="00DF58A9">
      <w:pPr>
        <w:pStyle w:val="Heading3"/>
        <w:rPr>
          <w:rFonts w:cstheme="majorHAnsi"/>
        </w:rPr>
      </w:pPr>
      <w:r w:rsidRPr="004239E9">
        <w:rPr>
          <w:rFonts w:cstheme="majorHAnsi"/>
        </w:rPr>
        <w:t>Talk</w:t>
      </w:r>
    </w:p>
    <w:p w14:paraId="65FB279F" w14:textId="0D2BB188" w:rsidR="67A72F40" w:rsidRPr="004239E9" w:rsidRDefault="67A72F40" w:rsidP="321D8BF0">
      <w:pPr>
        <w:pStyle w:val="BulletList"/>
        <w:rPr>
          <w:rFonts w:asciiTheme="majorHAnsi" w:eastAsia="Arial" w:hAnsiTheme="majorHAnsi" w:cstheme="majorHAnsi"/>
        </w:rPr>
      </w:pPr>
      <w:r w:rsidRPr="004239E9">
        <w:rPr>
          <w:rFonts w:asciiTheme="majorHAnsi" w:eastAsia="Arial" w:hAnsiTheme="majorHAnsi" w:cstheme="majorHAnsi"/>
        </w:rPr>
        <w:t xml:space="preserve">This talk is based on the Gospel passage suggested for use in this service, Luke 12.13-21. We have used the NRSV but feel free to use whichever version you prefer: </w:t>
      </w:r>
    </w:p>
    <w:p w14:paraId="1FA2B9BD" w14:textId="3575ACA2" w:rsidR="67A72F40" w:rsidRPr="004239E9" w:rsidRDefault="67A72F40" w:rsidP="321D8BF0">
      <w:pPr>
        <w:rPr>
          <w:rFonts w:asciiTheme="majorHAnsi" w:eastAsia="Arial" w:hAnsiTheme="majorHAnsi" w:cstheme="majorHAnsi"/>
        </w:rPr>
      </w:pPr>
      <w:r w:rsidRPr="004239E9">
        <w:rPr>
          <w:rFonts w:asciiTheme="majorHAnsi" w:eastAsia="Arial" w:hAnsiTheme="majorHAnsi" w:cstheme="majorHAnsi"/>
        </w:rPr>
        <w:t xml:space="preserve">13 Someone in the crowd said to Jesus, ‘Teacher, tell my brother to divide the family inheritance with me.’ 14 But he said to him, ‘Friend, who set me to be a judge or arbitrator over you?’ 15 And he said to them, ‘Take care! Be on your guard against all kinds of greed; for one’s life does not consist in the abundance of possessions.’ 16 Then he told them a parable: ‘The land of a rich man produced abundantly. 17 And he thought to himself, “What should I do, for I have no place to store my crops?” 18 Then he said, “I will do this. I will pull down my barns and build larger ones, and there I will store all my grain and my goods. 19 And I will say to my soul, ‘Soul, you have ample goods laid up for many years; relax, eat, drink, be merry.’” 20 But God said to him, “You fool! This very night your life is being demanded of you. And the things you have prepared, whose will they be?” 21 So it is with those who store up treasures for themselves but are not rich towards God.’ (NRSV) </w:t>
      </w:r>
    </w:p>
    <w:p w14:paraId="366E11F3" w14:textId="14BAC54F" w:rsidR="67A72F40" w:rsidRPr="004239E9" w:rsidRDefault="67A72F40" w:rsidP="321D8BF0">
      <w:pPr>
        <w:pStyle w:val="Heading3"/>
        <w:rPr>
          <w:rFonts w:eastAsia="Arial" w:cstheme="majorHAnsi"/>
          <w:bCs/>
          <w:szCs w:val="40"/>
        </w:rPr>
      </w:pPr>
      <w:r w:rsidRPr="004239E9">
        <w:rPr>
          <w:rFonts w:eastAsia="Arial" w:cstheme="majorHAnsi"/>
          <w:bCs/>
          <w:szCs w:val="40"/>
        </w:rPr>
        <w:t xml:space="preserve">Points for your talk </w:t>
      </w:r>
    </w:p>
    <w:p w14:paraId="3AD321C2" w14:textId="40598486" w:rsidR="67A72F40" w:rsidRPr="004239E9" w:rsidRDefault="67A72F40" w:rsidP="321D8BF0">
      <w:pPr>
        <w:pStyle w:val="BulletList"/>
        <w:spacing w:before="120" w:after="120"/>
        <w:rPr>
          <w:rFonts w:asciiTheme="majorHAnsi" w:eastAsia="Arial" w:hAnsiTheme="majorHAnsi" w:cstheme="majorHAnsi"/>
        </w:rPr>
      </w:pPr>
      <w:r w:rsidRPr="004239E9">
        <w:rPr>
          <w:rFonts w:asciiTheme="majorHAnsi" w:eastAsia="Arial" w:hAnsiTheme="majorHAnsi" w:cstheme="majorHAnsi"/>
        </w:rPr>
        <w:t xml:space="preserve">This is a parable, a story told by Jesus to illustrate a point. </w:t>
      </w:r>
    </w:p>
    <w:p w14:paraId="40027D2E" w14:textId="00E71F64" w:rsidR="67A72F40" w:rsidRPr="004239E9" w:rsidRDefault="67A72F40" w:rsidP="321D8BF0">
      <w:pPr>
        <w:pStyle w:val="BulletList"/>
        <w:spacing w:before="120" w:after="120"/>
        <w:rPr>
          <w:rFonts w:asciiTheme="majorHAnsi" w:eastAsia="Arial" w:hAnsiTheme="majorHAnsi" w:cstheme="majorHAnsi"/>
        </w:rPr>
      </w:pPr>
      <w:r w:rsidRPr="004239E9">
        <w:rPr>
          <w:rFonts w:asciiTheme="majorHAnsi" w:eastAsia="Arial" w:hAnsiTheme="majorHAnsi" w:cstheme="majorHAnsi"/>
        </w:rPr>
        <w:t xml:space="preserve">It is worth noting the context in which Jesus tells the parable. He has just </w:t>
      </w:r>
      <w:r w:rsidR="658BA7ED" w:rsidRPr="004239E9">
        <w:rPr>
          <w:rFonts w:asciiTheme="majorHAnsi" w:eastAsia="Arial" w:hAnsiTheme="majorHAnsi" w:cstheme="majorHAnsi"/>
        </w:rPr>
        <w:t>been</w:t>
      </w:r>
      <w:r w:rsidRPr="004239E9">
        <w:rPr>
          <w:rFonts w:asciiTheme="majorHAnsi" w:eastAsia="Arial" w:hAnsiTheme="majorHAnsi" w:cstheme="majorHAnsi"/>
        </w:rPr>
        <w:t xml:space="preserve"> asked by someone to intervene in a dispute about a will – two siblings are quarrelling about an inheritance – sadly, an all-too-common scenario. But instead of responding with advice, Jesus tells his questioner to not let his or her actions be guided by greed (v.15). He then goes to tell the story that is the </w:t>
      </w:r>
      <w:proofErr w:type="gramStart"/>
      <w:r w:rsidRPr="004239E9">
        <w:rPr>
          <w:rFonts w:asciiTheme="majorHAnsi" w:eastAsia="Arial" w:hAnsiTheme="majorHAnsi" w:cstheme="majorHAnsi"/>
        </w:rPr>
        <w:t>main focus</w:t>
      </w:r>
      <w:proofErr w:type="gramEnd"/>
      <w:r w:rsidRPr="004239E9">
        <w:rPr>
          <w:rFonts w:asciiTheme="majorHAnsi" w:eastAsia="Arial" w:hAnsiTheme="majorHAnsi" w:cstheme="majorHAnsi"/>
        </w:rPr>
        <w:t xml:space="preserve"> of our talk today. </w:t>
      </w:r>
    </w:p>
    <w:p w14:paraId="69D1E194" w14:textId="7E649037" w:rsidR="67A72F40" w:rsidRPr="004239E9" w:rsidRDefault="67A72F40" w:rsidP="321D8BF0">
      <w:pPr>
        <w:pStyle w:val="BulletList"/>
        <w:spacing w:before="120" w:after="120"/>
        <w:rPr>
          <w:rFonts w:asciiTheme="majorHAnsi" w:eastAsia="Arial" w:hAnsiTheme="majorHAnsi" w:cstheme="majorHAnsi"/>
        </w:rPr>
      </w:pPr>
      <w:r w:rsidRPr="004239E9">
        <w:rPr>
          <w:rFonts w:asciiTheme="majorHAnsi" w:eastAsia="Arial" w:hAnsiTheme="majorHAnsi" w:cstheme="majorHAnsi"/>
        </w:rPr>
        <w:t xml:space="preserve">The story starts with a bountiful harvest. The weather conditions had obviously been right, the crops had been strong, there had been no devouring pests and, we are told in v.16, ‘the land produced abundantly’. </w:t>
      </w:r>
    </w:p>
    <w:p w14:paraId="1B22C880" w14:textId="652A3662" w:rsidR="67A72F40" w:rsidRPr="004239E9" w:rsidRDefault="67A72F40" w:rsidP="321D8BF0">
      <w:pPr>
        <w:pStyle w:val="BulletList"/>
        <w:spacing w:before="120" w:after="120"/>
        <w:rPr>
          <w:rFonts w:asciiTheme="majorHAnsi" w:eastAsia="Arial" w:hAnsiTheme="majorHAnsi" w:cstheme="majorHAnsi"/>
        </w:rPr>
      </w:pPr>
      <w:r w:rsidRPr="004239E9">
        <w:rPr>
          <w:rFonts w:asciiTheme="majorHAnsi" w:eastAsia="Arial" w:hAnsiTheme="majorHAnsi" w:cstheme="majorHAnsi"/>
        </w:rPr>
        <w:t xml:space="preserve">We are told that the farmer was already rich (v.16), but his first response isn’t ‘Do I really need to keep all this food for myself? Can I share some of it with others?’ Instead, he starts to fret about storage space. He doesn’t have barns big enough for this huge crop. </w:t>
      </w:r>
      <w:proofErr w:type="gramStart"/>
      <w:r w:rsidRPr="004239E9">
        <w:rPr>
          <w:rFonts w:asciiTheme="majorHAnsi" w:eastAsia="Arial" w:hAnsiTheme="majorHAnsi" w:cstheme="majorHAnsi"/>
        </w:rPr>
        <w:t>So</w:t>
      </w:r>
      <w:proofErr w:type="gramEnd"/>
      <w:r w:rsidRPr="004239E9">
        <w:rPr>
          <w:rFonts w:asciiTheme="majorHAnsi" w:eastAsia="Arial" w:hAnsiTheme="majorHAnsi" w:cstheme="majorHAnsi"/>
        </w:rPr>
        <w:t xml:space="preserve"> his thoughts turn to ripping down his existing barns and building even larger ones. </w:t>
      </w:r>
    </w:p>
    <w:p w14:paraId="1C3B4DAB" w14:textId="568C1720" w:rsidR="67A72F40" w:rsidRPr="004239E9" w:rsidRDefault="67A72F40" w:rsidP="321D8BF0">
      <w:pPr>
        <w:pStyle w:val="BulletList"/>
        <w:spacing w:before="120" w:after="120"/>
        <w:rPr>
          <w:rFonts w:asciiTheme="majorHAnsi" w:eastAsia="Arial" w:hAnsiTheme="majorHAnsi" w:cstheme="majorHAnsi"/>
        </w:rPr>
      </w:pPr>
      <w:r w:rsidRPr="004239E9">
        <w:rPr>
          <w:rFonts w:asciiTheme="majorHAnsi" w:eastAsia="Arial" w:hAnsiTheme="majorHAnsi" w:cstheme="majorHAnsi"/>
        </w:rPr>
        <w:t xml:space="preserve">Some might say that he was just being a wise steward by carefully storing away his crop to last out the lean times. We might want to wonder what we would have done in the same situation. </w:t>
      </w:r>
    </w:p>
    <w:p w14:paraId="02F6623F" w14:textId="7A59A055" w:rsidR="67A72F40" w:rsidRPr="004239E9" w:rsidRDefault="67A72F40" w:rsidP="321D8BF0">
      <w:pPr>
        <w:pStyle w:val="BulletList"/>
        <w:spacing w:before="120" w:after="120"/>
        <w:rPr>
          <w:rFonts w:asciiTheme="majorHAnsi" w:eastAsia="Arial" w:hAnsiTheme="majorHAnsi" w:cstheme="majorHAnsi"/>
        </w:rPr>
      </w:pPr>
      <w:r w:rsidRPr="004239E9">
        <w:rPr>
          <w:rFonts w:asciiTheme="majorHAnsi" w:eastAsia="Arial" w:hAnsiTheme="majorHAnsi" w:cstheme="majorHAnsi"/>
        </w:rPr>
        <w:t xml:space="preserve">The rich farmer seems very pleased with his plan (v.19) – the abundant harvest will see him through for a good few years and he won’t need to worry about working. He seems to be really looking forward to relaxing, eating, drinking and being merry. </w:t>
      </w:r>
    </w:p>
    <w:p w14:paraId="1C872ADB" w14:textId="1839C296" w:rsidR="67A72F40" w:rsidRPr="004239E9" w:rsidRDefault="67A72F40" w:rsidP="321D8BF0">
      <w:pPr>
        <w:pStyle w:val="BulletList"/>
        <w:spacing w:before="120" w:after="120"/>
        <w:rPr>
          <w:rFonts w:asciiTheme="majorHAnsi" w:eastAsia="Arial" w:hAnsiTheme="majorHAnsi" w:cstheme="majorHAnsi"/>
        </w:rPr>
      </w:pPr>
      <w:r w:rsidRPr="004239E9">
        <w:rPr>
          <w:rFonts w:asciiTheme="majorHAnsi" w:eastAsia="Arial" w:hAnsiTheme="majorHAnsi" w:cstheme="majorHAnsi"/>
        </w:rPr>
        <w:t>Perhaps this sounds like an attractive proposition to many of us? Not having to work for our daily bread! Surely this man has won the lottery!</w:t>
      </w:r>
    </w:p>
    <w:p w14:paraId="6142C966" w14:textId="3145C653" w:rsidR="67A72F40" w:rsidRPr="004239E9" w:rsidRDefault="67A72F40" w:rsidP="321D8BF0">
      <w:pPr>
        <w:pStyle w:val="BulletList"/>
        <w:spacing w:before="120" w:after="120"/>
        <w:rPr>
          <w:rFonts w:asciiTheme="majorHAnsi" w:eastAsia="Arial" w:hAnsiTheme="majorHAnsi" w:cstheme="majorHAnsi"/>
        </w:rPr>
      </w:pPr>
      <w:r w:rsidRPr="004239E9">
        <w:rPr>
          <w:rFonts w:asciiTheme="majorHAnsi" w:eastAsia="Arial" w:hAnsiTheme="majorHAnsi" w:cstheme="majorHAnsi"/>
        </w:rPr>
        <w:t xml:space="preserve">But this is a parable, a story intended to illustrate a point. We remember the words of Jesus back in verse 15: ‘Take care! Be on your guard against all kinds of greed.’ This story has a sting in the </w:t>
      </w:r>
      <w:proofErr w:type="gramStart"/>
      <w:r w:rsidRPr="004239E9">
        <w:rPr>
          <w:rFonts w:asciiTheme="majorHAnsi" w:eastAsia="Arial" w:hAnsiTheme="majorHAnsi" w:cstheme="majorHAnsi"/>
        </w:rPr>
        <w:t>tail</w:t>
      </w:r>
      <w:proofErr w:type="gramEnd"/>
      <w:r w:rsidRPr="004239E9">
        <w:rPr>
          <w:rFonts w:asciiTheme="majorHAnsi" w:eastAsia="Arial" w:hAnsiTheme="majorHAnsi" w:cstheme="majorHAnsi"/>
        </w:rPr>
        <w:t xml:space="preserve"> and it comes in a dramatic way in verse 20 – God intervenes and tells the man that that very night he is going to die and there will be no need for all those stored goods. </w:t>
      </w:r>
    </w:p>
    <w:p w14:paraId="2AFB2A92" w14:textId="0CED8873" w:rsidR="67A72F40" w:rsidRPr="004239E9" w:rsidRDefault="67A72F40" w:rsidP="321D8BF0">
      <w:pPr>
        <w:pStyle w:val="BulletList"/>
        <w:spacing w:before="120" w:after="120"/>
        <w:rPr>
          <w:rFonts w:asciiTheme="majorHAnsi" w:eastAsia="Arial" w:hAnsiTheme="majorHAnsi" w:cstheme="majorHAnsi"/>
        </w:rPr>
      </w:pPr>
      <w:r w:rsidRPr="004239E9">
        <w:rPr>
          <w:rFonts w:asciiTheme="majorHAnsi" w:eastAsia="Arial" w:hAnsiTheme="majorHAnsi" w:cstheme="majorHAnsi"/>
        </w:rPr>
        <w:t xml:space="preserve">Then comes the moral of the story, the punchline as it were, in v.21: ‘So it is with those who store up treasures for themselves but are not rich towards God.’ </w:t>
      </w:r>
    </w:p>
    <w:p w14:paraId="4251E5B8" w14:textId="7244174D" w:rsidR="67A72F40" w:rsidRPr="004239E9" w:rsidRDefault="67A72F40" w:rsidP="321D8BF0">
      <w:pPr>
        <w:pStyle w:val="BulletList"/>
        <w:spacing w:before="120" w:after="120"/>
        <w:rPr>
          <w:rFonts w:asciiTheme="majorHAnsi" w:eastAsia="Arial" w:hAnsiTheme="majorHAnsi" w:cstheme="majorHAnsi"/>
        </w:rPr>
      </w:pPr>
      <w:r w:rsidRPr="004239E9">
        <w:rPr>
          <w:rFonts w:asciiTheme="majorHAnsi" w:eastAsia="Arial" w:hAnsiTheme="majorHAnsi" w:cstheme="majorHAnsi"/>
        </w:rPr>
        <w:t xml:space="preserve">As is common with parables told by Jesus, we </w:t>
      </w:r>
      <w:proofErr w:type="gramStart"/>
      <w:r w:rsidRPr="004239E9">
        <w:rPr>
          <w:rFonts w:asciiTheme="majorHAnsi" w:eastAsia="Arial" w:hAnsiTheme="majorHAnsi" w:cstheme="majorHAnsi"/>
        </w:rPr>
        <w:t>have to</w:t>
      </w:r>
      <w:proofErr w:type="gramEnd"/>
      <w:r w:rsidRPr="004239E9">
        <w:rPr>
          <w:rFonts w:asciiTheme="majorHAnsi" w:eastAsia="Arial" w:hAnsiTheme="majorHAnsi" w:cstheme="majorHAnsi"/>
        </w:rPr>
        <w:t xml:space="preserve"> reflect on how all this applies to us today. We might be feeling quite smug as we hear all this – we might think we are nothing like the rich farmer. And I’m sure many of us are more generous than him – we share our resources – we may give to charity or volunteer at our local food </w:t>
      </w:r>
      <w:proofErr w:type="gramStart"/>
      <w:r w:rsidRPr="004239E9">
        <w:rPr>
          <w:rFonts w:asciiTheme="majorHAnsi" w:eastAsia="Arial" w:hAnsiTheme="majorHAnsi" w:cstheme="majorHAnsi"/>
        </w:rPr>
        <w:t>bank,</w:t>
      </w:r>
      <w:proofErr w:type="gramEnd"/>
      <w:r w:rsidRPr="004239E9">
        <w:rPr>
          <w:rFonts w:asciiTheme="majorHAnsi" w:eastAsia="Arial" w:hAnsiTheme="majorHAnsi" w:cstheme="majorHAnsi"/>
        </w:rPr>
        <w:t xml:space="preserve"> we do our bit to support </w:t>
      </w:r>
      <w:r w:rsidR="00882697" w:rsidRPr="004239E9">
        <w:rPr>
          <w:rFonts w:asciiTheme="majorHAnsi" w:eastAsia="Arial" w:hAnsiTheme="majorHAnsi" w:cstheme="majorHAnsi"/>
        </w:rPr>
        <w:t>people in our community</w:t>
      </w:r>
      <w:r w:rsidRPr="004239E9">
        <w:rPr>
          <w:rFonts w:asciiTheme="majorHAnsi" w:eastAsia="Arial" w:hAnsiTheme="majorHAnsi" w:cstheme="majorHAnsi"/>
        </w:rPr>
        <w:t xml:space="preserve">. (And if we don’t and we’re already feeling challenged by this story, there will be opportunities in this service to think more about our personal response). </w:t>
      </w:r>
    </w:p>
    <w:p w14:paraId="0993478B" w14:textId="3EA05463" w:rsidR="67A72F40" w:rsidRPr="004239E9" w:rsidRDefault="67A72F40" w:rsidP="321D8BF0">
      <w:pPr>
        <w:pStyle w:val="BulletList"/>
        <w:spacing w:before="120" w:after="120"/>
        <w:rPr>
          <w:rFonts w:asciiTheme="majorHAnsi" w:eastAsia="Arial" w:hAnsiTheme="majorHAnsi" w:cstheme="majorHAnsi"/>
        </w:rPr>
      </w:pPr>
      <w:r w:rsidRPr="004239E9">
        <w:rPr>
          <w:rFonts w:asciiTheme="majorHAnsi" w:eastAsia="Arial" w:hAnsiTheme="majorHAnsi" w:cstheme="majorHAnsi"/>
        </w:rPr>
        <w:t xml:space="preserve">But what if we saw it a different way? Perhaps this parable is </w:t>
      </w:r>
      <w:proofErr w:type="gramStart"/>
      <w:r w:rsidRPr="004239E9">
        <w:rPr>
          <w:rFonts w:asciiTheme="majorHAnsi" w:eastAsia="Arial" w:hAnsiTheme="majorHAnsi" w:cstheme="majorHAnsi"/>
        </w:rPr>
        <w:t>actually about</w:t>
      </w:r>
      <w:proofErr w:type="gramEnd"/>
      <w:r w:rsidRPr="004239E9">
        <w:rPr>
          <w:rFonts w:asciiTheme="majorHAnsi" w:eastAsia="Arial" w:hAnsiTheme="majorHAnsi" w:cstheme="majorHAnsi"/>
        </w:rPr>
        <w:t xml:space="preserve"> our dependence on God. Our life itself, all that we have, all our worldly goods, ultimately come from God – as the Psalm we heard earlier puts it: ‘The earth has yielded its increase; God, our God, has blessed us.’ (Psalm 67.6) In the ancient world, and even more recently in rural communities, people prayed to God for a good harvest and thanked him when it was all brought in safely – as the words of one of the traditional Harvest hymns put it: ‘Come, ye thankful people, come/Raise the song of harvest home;/all is safely gathered in, ere the winter storms </w:t>
      </w:r>
      <w:proofErr w:type="gramStart"/>
      <w:r w:rsidRPr="004239E9">
        <w:rPr>
          <w:rFonts w:asciiTheme="majorHAnsi" w:eastAsia="Arial" w:hAnsiTheme="majorHAnsi" w:cstheme="majorHAnsi"/>
        </w:rPr>
        <w:t>begin./</w:t>
      </w:r>
      <w:proofErr w:type="gramEnd"/>
      <w:r w:rsidRPr="004239E9">
        <w:rPr>
          <w:rFonts w:asciiTheme="majorHAnsi" w:eastAsia="Arial" w:hAnsiTheme="majorHAnsi" w:cstheme="majorHAnsi"/>
        </w:rPr>
        <w:t xml:space="preserve">God our maker doth provide/for our wants to be supplied.’ </w:t>
      </w:r>
    </w:p>
    <w:p w14:paraId="6A75D233" w14:textId="5D761CE3" w:rsidR="67A72F40" w:rsidRPr="004239E9" w:rsidRDefault="67A72F40" w:rsidP="321D8BF0">
      <w:pPr>
        <w:pStyle w:val="BulletList"/>
        <w:spacing w:before="120" w:after="120"/>
        <w:rPr>
          <w:rFonts w:asciiTheme="majorHAnsi" w:eastAsia="Arial" w:hAnsiTheme="majorHAnsi" w:cstheme="majorHAnsi"/>
        </w:rPr>
      </w:pPr>
      <w:r w:rsidRPr="004239E9">
        <w:rPr>
          <w:rFonts w:asciiTheme="majorHAnsi" w:eastAsia="Arial" w:hAnsiTheme="majorHAnsi" w:cstheme="majorHAnsi"/>
        </w:rPr>
        <w:t xml:space="preserve">If we live in an urban area, it might be harder for us to be aware of the changing seasons and the precarious nature of growing food – although recent coverage of the impact of climate change on food production may have reminded us just how fragile our eco-system can be and how easily harvests can fail, causing shortages and even famines in parts of the world. </w:t>
      </w:r>
    </w:p>
    <w:p w14:paraId="778D0929" w14:textId="78B50A80" w:rsidR="67A72F40" w:rsidRPr="004239E9" w:rsidRDefault="67A72F40" w:rsidP="321D8BF0">
      <w:pPr>
        <w:pStyle w:val="BulletList"/>
        <w:spacing w:before="120" w:after="120"/>
        <w:rPr>
          <w:rFonts w:asciiTheme="majorHAnsi" w:eastAsia="Arial" w:hAnsiTheme="majorHAnsi" w:cstheme="majorHAnsi"/>
        </w:rPr>
      </w:pPr>
      <w:r w:rsidRPr="004239E9">
        <w:rPr>
          <w:rFonts w:asciiTheme="majorHAnsi" w:eastAsia="Arial" w:hAnsiTheme="majorHAnsi" w:cstheme="majorHAnsi"/>
        </w:rPr>
        <w:t xml:space="preserve">This parable reminds us that it doesn’t matter how much we store up for ourselves on earth – we can’t take any of it with us. And as Jesus says in verse 15, our lives, our value as human beings, aren’t determined by how much we have </w:t>
      </w:r>
      <w:proofErr w:type="spellStart"/>
      <w:r w:rsidRPr="004239E9">
        <w:rPr>
          <w:rFonts w:asciiTheme="majorHAnsi" w:eastAsia="Arial" w:hAnsiTheme="majorHAnsi" w:cstheme="majorHAnsi"/>
        </w:rPr>
        <w:t>or</w:t>
      </w:r>
      <w:proofErr w:type="spellEnd"/>
      <w:r w:rsidRPr="004239E9">
        <w:rPr>
          <w:rFonts w:asciiTheme="majorHAnsi" w:eastAsia="Arial" w:hAnsiTheme="majorHAnsi" w:cstheme="majorHAnsi"/>
        </w:rPr>
        <w:t xml:space="preserve"> own – or they shouldn’t be if we are living as faithful followers of Christ. </w:t>
      </w:r>
    </w:p>
    <w:p w14:paraId="614B66F4" w14:textId="06BD7EAA" w:rsidR="67A72F40" w:rsidRPr="004239E9" w:rsidRDefault="67A72F40" w:rsidP="321D8BF0">
      <w:pPr>
        <w:pStyle w:val="BulletList"/>
        <w:spacing w:before="120" w:after="120"/>
        <w:rPr>
          <w:rFonts w:asciiTheme="majorHAnsi" w:eastAsia="Arial" w:hAnsiTheme="majorHAnsi" w:cstheme="majorHAnsi"/>
        </w:rPr>
      </w:pPr>
      <w:r w:rsidRPr="004239E9">
        <w:rPr>
          <w:rFonts w:asciiTheme="majorHAnsi" w:eastAsia="Arial" w:hAnsiTheme="majorHAnsi" w:cstheme="majorHAnsi"/>
        </w:rPr>
        <w:t xml:space="preserve">The parable also reminds us that we are to share what we have with </w:t>
      </w:r>
      <w:r w:rsidR="00604FA2" w:rsidRPr="004239E9">
        <w:rPr>
          <w:rFonts w:asciiTheme="majorHAnsi" w:eastAsia="Arial" w:hAnsiTheme="majorHAnsi" w:cstheme="majorHAnsi"/>
        </w:rPr>
        <w:t>people</w:t>
      </w:r>
      <w:r w:rsidRPr="004239E9">
        <w:rPr>
          <w:rFonts w:asciiTheme="majorHAnsi" w:eastAsia="Arial" w:hAnsiTheme="majorHAnsi" w:cstheme="majorHAnsi"/>
        </w:rPr>
        <w:t>. We are not to ‘store up treasures’ for ourselves without a th</w:t>
      </w:r>
      <w:r w:rsidR="00285C2B" w:rsidRPr="004239E9">
        <w:rPr>
          <w:rFonts w:asciiTheme="majorHAnsi" w:eastAsia="Arial" w:hAnsiTheme="majorHAnsi" w:cstheme="majorHAnsi"/>
        </w:rPr>
        <w:t>inking about the rest of our community</w:t>
      </w:r>
      <w:r w:rsidRPr="004239E9">
        <w:rPr>
          <w:rFonts w:asciiTheme="majorHAnsi" w:eastAsia="Arial" w:hAnsiTheme="majorHAnsi" w:cstheme="majorHAnsi"/>
        </w:rPr>
        <w:t xml:space="preserve">. This what ‘being rich towards God’ means (v.21). </w:t>
      </w:r>
    </w:p>
    <w:p w14:paraId="2BA0FD96" w14:textId="6160925F" w:rsidR="67A72F40" w:rsidRPr="004239E9" w:rsidRDefault="67A72F40" w:rsidP="321D8BF0">
      <w:pPr>
        <w:pStyle w:val="BulletList"/>
        <w:spacing w:before="120" w:after="120"/>
        <w:rPr>
          <w:rFonts w:asciiTheme="majorHAnsi" w:eastAsia="Arial" w:hAnsiTheme="majorHAnsi" w:cstheme="majorHAnsi"/>
        </w:rPr>
      </w:pPr>
      <w:r w:rsidRPr="004239E9">
        <w:rPr>
          <w:rFonts w:asciiTheme="majorHAnsi" w:eastAsia="Arial" w:hAnsiTheme="majorHAnsi" w:cstheme="majorHAnsi"/>
        </w:rPr>
        <w:t xml:space="preserve">Many are struggling financially </w:t>
      </w:r>
      <w:proofErr w:type="gramStart"/>
      <w:r w:rsidRPr="004239E9">
        <w:rPr>
          <w:rFonts w:asciiTheme="majorHAnsi" w:eastAsia="Arial" w:hAnsiTheme="majorHAnsi" w:cstheme="majorHAnsi"/>
        </w:rPr>
        <w:t>at the moment</w:t>
      </w:r>
      <w:proofErr w:type="gramEnd"/>
      <w:r w:rsidRPr="004239E9">
        <w:rPr>
          <w:rFonts w:asciiTheme="majorHAnsi" w:eastAsia="Arial" w:hAnsiTheme="majorHAnsi" w:cstheme="majorHAnsi"/>
        </w:rPr>
        <w:t xml:space="preserve">, particularly given the inadequacy of our social security system. Trussell recently reported a 50% increase in the demand for emergency food parcels, compared to pre-pandemic levels, and a 29% increase since 2021. </w:t>
      </w:r>
      <w:r w:rsidR="002E6DE6" w:rsidRPr="004239E9">
        <w:rPr>
          <w:rFonts w:asciiTheme="majorHAnsi" w:eastAsia="Arial" w:hAnsiTheme="majorHAnsi" w:cstheme="majorHAnsi"/>
        </w:rPr>
        <w:t>Between</w:t>
      </w:r>
      <w:r w:rsidRPr="004239E9">
        <w:rPr>
          <w:rFonts w:asciiTheme="majorHAnsi" w:eastAsia="Arial" w:hAnsiTheme="majorHAnsi" w:cstheme="majorHAnsi"/>
        </w:rPr>
        <w:t xml:space="preserve"> April</w:t>
      </w:r>
      <w:r w:rsidR="002E6DE6" w:rsidRPr="004239E9">
        <w:rPr>
          <w:rFonts w:asciiTheme="majorHAnsi" w:eastAsia="Arial" w:hAnsiTheme="majorHAnsi" w:cstheme="majorHAnsi"/>
        </w:rPr>
        <w:t xml:space="preserve"> 2024</w:t>
      </w:r>
      <w:r w:rsidRPr="004239E9">
        <w:rPr>
          <w:rFonts w:asciiTheme="majorHAnsi" w:eastAsia="Arial" w:hAnsiTheme="majorHAnsi" w:cstheme="majorHAnsi"/>
        </w:rPr>
        <w:t xml:space="preserve"> and May of this year</w:t>
      </w:r>
      <w:r w:rsidR="002E6DE6" w:rsidRPr="004239E9">
        <w:rPr>
          <w:rFonts w:asciiTheme="majorHAnsi" w:eastAsia="Arial" w:hAnsiTheme="majorHAnsi" w:cstheme="majorHAnsi"/>
        </w:rPr>
        <w:t xml:space="preserve"> (2025)</w:t>
      </w:r>
      <w:r w:rsidRPr="004239E9">
        <w:rPr>
          <w:rFonts w:asciiTheme="majorHAnsi" w:eastAsia="Arial" w:hAnsiTheme="majorHAnsi" w:cstheme="majorHAnsi"/>
        </w:rPr>
        <w:t xml:space="preserve">, </w:t>
      </w:r>
      <w:r w:rsidR="5D2366FD" w:rsidRPr="004239E9">
        <w:rPr>
          <w:rFonts w:asciiTheme="majorHAnsi" w:eastAsia="Arial" w:hAnsiTheme="majorHAnsi" w:cstheme="majorHAnsi"/>
        </w:rPr>
        <w:t>food banks</w:t>
      </w:r>
      <w:r w:rsidRPr="004239E9">
        <w:rPr>
          <w:rFonts w:asciiTheme="majorHAnsi" w:eastAsia="Arial" w:hAnsiTheme="majorHAnsi" w:cstheme="majorHAnsi"/>
        </w:rPr>
        <w:t xml:space="preserve"> </w:t>
      </w:r>
      <w:r w:rsidR="002E6DE6" w:rsidRPr="004239E9">
        <w:rPr>
          <w:rFonts w:asciiTheme="majorHAnsi" w:eastAsia="Arial" w:hAnsiTheme="majorHAnsi" w:cstheme="majorHAnsi"/>
        </w:rPr>
        <w:t>gave</w:t>
      </w:r>
      <w:r w:rsidRPr="004239E9">
        <w:rPr>
          <w:rFonts w:asciiTheme="majorHAnsi" w:eastAsia="Arial" w:hAnsiTheme="majorHAnsi" w:cstheme="majorHAnsi"/>
        </w:rPr>
        <w:t xml:space="preserve"> </w:t>
      </w:r>
      <w:r w:rsidR="002E6DE6" w:rsidRPr="004239E9">
        <w:rPr>
          <w:rFonts w:asciiTheme="majorHAnsi" w:eastAsia="Arial" w:hAnsiTheme="majorHAnsi" w:cstheme="majorHAnsi"/>
        </w:rPr>
        <w:t>2.9 million</w:t>
      </w:r>
      <w:r w:rsidRPr="004239E9">
        <w:rPr>
          <w:rFonts w:asciiTheme="majorHAnsi" w:eastAsia="Arial" w:hAnsiTheme="majorHAnsi" w:cstheme="majorHAnsi"/>
        </w:rPr>
        <w:t xml:space="preserve"> emergency food parcels</w:t>
      </w:r>
      <w:r w:rsidR="0634E330" w:rsidRPr="004239E9">
        <w:rPr>
          <w:rFonts w:asciiTheme="majorHAnsi" w:eastAsia="Arial" w:hAnsiTheme="majorHAnsi" w:cstheme="majorHAnsi"/>
        </w:rPr>
        <w:t xml:space="preserve"> –</w:t>
      </w:r>
      <w:r w:rsidRPr="004239E9">
        <w:rPr>
          <w:rFonts w:asciiTheme="majorHAnsi" w:eastAsia="Arial" w:hAnsiTheme="majorHAnsi" w:cstheme="majorHAnsi"/>
        </w:rPr>
        <w:t xml:space="preserve"> that’s one every 1</w:t>
      </w:r>
      <w:r w:rsidR="002E6DE6" w:rsidRPr="004239E9">
        <w:rPr>
          <w:rFonts w:asciiTheme="majorHAnsi" w:eastAsia="Arial" w:hAnsiTheme="majorHAnsi" w:cstheme="majorHAnsi"/>
        </w:rPr>
        <w:t>1</w:t>
      </w:r>
      <w:r w:rsidRPr="004239E9">
        <w:rPr>
          <w:rFonts w:asciiTheme="majorHAnsi" w:eastAsia="Arial" w:hAnsiTheme="majorHAnsi" w:cstheme="majorHAnsi"/>
        </w:rPr>
        <w:t xml:space="preserve"> seconds. Many people are asking for cold food, as they can’t afford to heat their meals. We also know that parents are skipping meals </w:t>
      </w:r>
      <w:proofErr w:type="gramStart"/>
      <w:r w:rsidRPr="004239E9">
        <w:rPr>
          <w:rFonts w:asciiTheme="majorHAnsi" w:eastAsia="Arial" w:hAnsiTheme="majorHAnsi" w:cstheme="majorHAnsi"/>
        </w:rPr>
        <w:t>in order to</w:t>
      </w:r>
      <w:proofErr w:type="gramEnd"/>
      <w:r w:rsidRPr="004239E9">
        <w:rPr>
          <w:rFonts w:asciiTheme="majorHAnsi" w:eastAsia="Arial" w:hAnsiTheme="majorHAnsi" w:cstheme="majorHAnsi"/>
        </w:rPr>
        <w:t xml:space="preserve"> feed their children. As one person who had no option but to use a food bank</w:t>
      </w:r>
      <w:r w:rsidR="3E11A294" w:rsidRPr="004239E9">
        <w:rPr>
          <w:rFonts w:asciiTheme="majorHAnsi" w:eastAsia="Arial" w:hAnsiTheme="majorHAnsi" w:cstheme="majorHAnsi"/>
        </w:rPr>
        <w:t xml:space="preserve"> put it</w:t>
      </w:r>
      <w:r w:rsidRPr="004239E9">
        <w:rPr>
          <w:rFonts w:asciiTheme="majorHAnsi" w:eastAsia="Arial" w:hAnsiTheme="majorHAnsi" w:cstheme="majorHAnsi"/>
        </w:rPr>
        <w:t xml:space="preserve">, ‘I do skip meals. The kids don’t, but I do. I can go three days without eating. When I first started doing it, it was like, oh my goodness, I feel ill. Now I’m used to it.’ </w:t>
      </w:r>
    </w:p>
    <w:p w14:paraId="077D8D2B" w14:textId="019758C5" w:rsidR="67A72F40" w:rsidRPr="004239E9" w:rsidRDefault="67A72F40" w:rsidP="321D8BF0">
      <w:pPr>
        <w:pStyle w:val="BulletList"/>
        <w:spacing w:before="120" w:after="120"/>
        <w:rPr>
          <w:rFonts w:asciiTheme="majorHAnsi" w:eastAsia="Arial" w:hAnsiTheme="majorHAnsi" w:cstheme="majorHAnsi"/>
        </w:rPr>
      </w:pPr>
      <w:r w:rsidRPr="004239E9">
        <w:rPr>
          <w:rFonts w:asciiTheme="majorHAnsi" w:eastAsia="Arial" w:hAnsiTheme="majorHAnsi" w:cstheme="majorHAnsi"/>
        </w:rPr>
        <w:t xml:space="preserve">Yet, as need has increased, unfortunately donations to food banks have decreased </w:t>
      </w:r>
      <w:r w:rsidR="5F204AE0" w:rsidRPr="004239E9">
        <w:rPr>
          <w:rFonts w:asciiTheme="majorHAnsi" w:eastAsia="Arial" w:hAnsiTheme="majorHAnsi" w:cstheme="majorHAnsi"/>
        </w:rPr>
        <w:t>–</w:t>
      </w:r>
      <w:r w:rsidRPr="004239E9">
        <w:rPr>
          <w:rFonts w:asciiTheme="majorHAnsi" w:eastAsia="Arial" w:hAnsiTheme="majorHAnsi" w:cstheme="majorHAnsi"/>
        </w:rPr>
        <w:t xml:space="preserve"> which is leaving food banks in the Trussell network stretched and exhausted. </w:t>
      </w:r>
    </w:p>
    <w:p w14:paraId="17AB4BDD" w14:textId="50DC255F" w:rsidR="67A72F40" w:rsidRPr="004239E9" w:rsidRDefault="67A72F40" w:rsidP="321D8BF0">
      <w:pPr>
        <w:pStyle w:val="BulletList"/>
        <w:spacing w:before="120" w:after="120"/>
        <w:rPr>
          <w:rFonts w:asciiTheme="majorHAnsi" w:eastAsia="Arial" w:hAnsiTheme="majorHAnsi" w:cstheme="majorHAnsi"/>
        </w:rPr>
      </w:pPr>
      <w:r w:rsidRPr="004239E9">
        <w:rPr>
          <w:rFonts w:asciiTheme="majorHAnsi" w:eastAsia="Arial" w:hAnsiTheme="majorHAnsi" w:cstheme="majorHAnsi"/>
        </w:rPr>
        <w:t>Shortly, we’ll have the opportunity to bring up our donations, whether food or financial, to help food banks to keep supporting people in their communities</w:t>
      </w:r>
      <w:r w:rsidR="3A9408DD" w:rsidRPr="004239E9">
        <w:rPr>
          <w:rFonts w:asciiTheme="majorHAnsi" w:eastAsia="Arial" w:hAnsiTheme="majorHAnsi" w:cstheme="majorHAnsi"/>
        </w:rPr>
        <w:t xml:space="preserve"> –</w:t>
      </w:r>
      <w:r w:rsidRPr="004239E9">
        <w:rPr>
          <w:rFonts w:asciiTheme="majorHAnsi" w:eastAsia="Arial" w:hAnsiTheme="majorHAnsi" w:cstheme="majorHAnsi"/>
        </w:rPr>
        <w:t xml:space="preserve"> especially as winter, and increased fuel bills, approach. All donations are massively appreciated.</w:t>
      </w:r>
    </w:p>
    <w:p w14:paraId="0BBF12CD" w14:textId="289285B4" w:rsidR="67A72F40" w:rsidRPr="004239E9" w:rsidRDefault="67A72F40" w:rsidP="321D8BF0">
      <w:pPr>
        <w:pStyle w:val="BulletList"/>
        <w:spacing w:before="120" w:after="120"/>
        <w:rPr>
          <w:rFonts w:asciiTheme="majorHAnsi" w:eastAsia="Arial" w:hAnsiTheme="majorHAnsi" w:cstheme="majorHAnsi"/>
        </w:rPr>
      </w:pPr>
      <w:r w:rsidRPr="004239E9">
        <w:rPr>
          <w:rFonts w:asciiTheme="majorHAnsi" w:eastAsia="Arial" w:hAnsiTheme="majorHAnsi" w:cstheme="majorHAnsi"/>
        </w:rPr>
        <w:t xml:space="preserve">But we’re also aware that this is a matter of social justice. Being ‘rich towards God’ means having values and taking action that align with God’s purposes for the world. God loves and values each individual and it is surely not right that in a wealthy, developed country like our own (the </w:t>
      </w:r>
      <w:r w:rsidR="35BDDA0F" w:rsidRPr="004239E9">
        <w:rPr>
          <w:rFonts w:asciiTheme="majorHAnsi" w:eastAsia="Arial" w:hAnsiTheme="majorHAnsi" w:cstheme="majorHAnsi"/>
        </w:rPr>
        <w:t>fif</w:t>
      </w:r>
      <w:r w:rsidRPr="004239E9">
        <w:rPr>
          <w:rFonts w:asciiTheme="majorHAnsi" w:eastAsia="Arial" w:hAnsiTheme="majorHAnsi" w:cstheme="majorHAnsi"/>
        </w:rPr>
        <w:t>th wealthiest in the world according to some lists) there are people in our communities who are pushed to the doors of food banks to feed themselves and their children. Trussell exists to give immediate support where it is needed</w:t>
      </w:r>
      <w:r w:rsidR="76BFD4EC" w:rsidRPr="004239E9">
        <w:rPr>
          <w:rFonts w:asciiTheme="majorHAnsi" w:eastAsia="Arial" w:hAnsiTheme="majorHAnsi" w:cstheme="majorHAnsi"/>
        </w:rPr>
        <w:t>,</w:t>
      </w:r>
      <w:r w:rsidRPr="004239E9">
        <w:rPr>
          <w:rFonts w:asciiTheme="majorHAnsi" w:eastAsia="Arial" w:hAnsiTheme="majorHAnsi" w:cstheme="majorHAnsi"/>
        </w:rPr>
        <w:t xml:space="preserve"> but also to campaign for a better future, where food</w:t>
      </w:r>
      <w:r w:rsidR="481E201B" w:rsidRPr="004239E9">
        <w:rPr>
          <w:rFonts w:asciiTheme="majorHAnsi" w:eastAsia="Arial" w:hAnsiTheme="majorHAnsi" w:cstheme="majorHAnsi"/>
        </w:rPr>
        <w:t xml:space="preserve"> </w:t>
      </w:r>
      <w:r w:rsidRPr="004239E9">
        <w:rPr>
          <w:rFonts w:asciiTheme="majorHAnsi" w:eastAsia="Arial" w:hAnsiTheme="majorHAnsi" w:cstheme="majorHAnsi"/>
        </w:rPr>
        <w:t xml:space="preserve">banks are no longer needed. </w:t>
      </w:r>
    </w:p>
    <w:p w14:paraId="098C9EFB" w14:textId="48D64D37" w:rsidR="67A72F40" w:rsidRPr="004239E9" w:rsidRDefault="67A72F40" w:rsidP="321D8BF0">
      <w:pPr>
        <w:pStyle w:val="BulletList"/>
        <w:spacing w:before="120" w:after="120"/>
        <w:rPr>
          <w:rFonts w:asciiTheme="majorHAnsi" w:eastAsia="Arial" w:hAnsiTheme="majorHAnsi" w:cstheme="majorHAnsi"/>
        </w:rPr>
      </w:pPr>
      <w:r w:rsidRPr="004239E9">
        <w:rPr>
          <w:rFonts w:asciiTheme="majorHAnsi" w:eastAsia="Arial" w:hAnsiTheme="majorHAnsi" w:cstheme="majorHAnsi"/>
        </w:rPr>
        <w:t>At the end of the service we’ll have the opportunity to think about what more we might do to make positive changes in our society – whether that’s through committing to giving a regular gift to Trussell, giving more of your time by volunteering at a food bank</w:t>
      </w:r>
      <w:r w:rsidR="597527B2" w:rsidRPr="004239E9">
        <w:rPr>
          <w:rFonts w:asciiTheme="majorHAnsi" w:eastAsia="Arial" w:hAnsiTheme="majorHAnsi" w:cstheme="majorHAnsi"/>
        </w:rPr>
        <w:t>,</w:t>
      </w:r>
      <w:r w:rsidRPr="004239E9">
        <w:rPr>
          <w:rFonts w:asciiTheme="majorHAnsi" w:eastAsia="Arial" w:hAnsiTheme="majorHAnsi" w:cstheme="majorHAnsi"/>
        </w:rPr>
        <w:t xml:space="preserve"> or writing to your MP about the situation. </w:t>
      </w:r>
    </w:p>
    <w:p w14:paraId="7ACE40EE" w14:textId="4DD868B9" w:rsidR="67A72F40" w:rsidRPr="004239E9" w:rsidRDefault="67A72F40" w:rsidP="321D8BF0">
      <w:pPr>
        <w:pStyle w:val="BulletList"/>
        <w:spacing w:before="120" w:after="120"/>
        <w:rPr>
          <w:rFonts w:asciiTheme="majorHAnsi" w:eastAsia="Arial" w:hAnsiTheme="majorHAnsi" w:cstheme="majorHAnsi"/>
        </w:rPr>
      </w:pPr>
      <w:r w:rsidRPr="004239E9">
        <w:rPr>
          <w:rFonts w:asciiTheme="majorHAnsi" w:eastAsia="Arial" w:hAnsiTheme="majorHAnsi" w:cstheme="majorHAnsi"/>
        </w:rPr>
        <w:t xml:space="preserve">So, this Harvest, while being thankful for all we have, let’s also commit to ‘being rich towards God’ in prayer, in word and in deed. </w:t>
      </w:r>
    </w:p>
    <w:p w14:paraId="5CF381EC" w14:textId="36716277" w:rsidR="67A72F40" w:rsidRPr="004239E9" w:rsidRDefault="67A72F40" w:rsidP="321D8BF0">
      <w:pPr>
        <w:pStyle w:val="BulletList"/>
        <w:spacing w:before="120" w:after="120"/>
        <w:rPr>
          <w:rFonts w:asciiTheme="majorHAnsi" w:eastAsia="Arial" w:hAnsiTheme="majorHAnsi" w:cstheme="majorHAnsi"/>
        </w:rPr>
      </w:pPr>
      <w:r w:rsidRPr="004239E9">
        <w:rPr>
          <w:rFonts w:asciiTheme="majorHAnsi" w:eastAsia="Arial" w:hAnsiTheme="majorHAnsi" w:cstheme="majorHAnsi"/>
        </w:rPr>
        <w:t>Let’s close with a time of reflection and a prayer</w:t>
      </w:r>
      <w:r w:rsidR="1DF39ED1" w:rsidRPr="004239E9">
        <w:rPr>
          <w:rFonts w:asciiTheme="majorHAnsi" w:eastAsia="Arial" w:hAnsiTheme="majorHAnsi" w:cstheme="majorHAnsi"/>
        </w:rPr>
        <w:t>.</w:t>
      </w:r>
    </w:p>
    <w:p w14:paraId="12D91826" w14:textId="27B44A12" w:rsidR="321D8BF0" w:rsidRPr="004239E9" w:rsidRDefault="321D8BF0">
      <w:pPr>
        <w:rPr>
          <w:rFonts w:asciiTheme="majorHAnsi" w:hAnsiTheme="majorHAnsi" w:cstheme="majorHAnsi"/>
        </w:rPr>
      </w:pPr>
    </w:p>
    <w:p w14:paraId="1C5DCD96" w14:textId="73122274" w:rsidR="3BCB2EF0" w:rsidRPr="004239E9" w:rsidRDefault="3BCB2EF0" w:rsidP="3BCB2EF0">
      <w:pPr>
        <w:pStyle w:val="Heading3"/>
        <w:rPr>
          <w:rFonts w:cstheme="majorHAnsi"/>
        </w:rPr>
      </w:pPr>
    </w:p>
    <w:p w14:paraId="682BE1BF" w14:textId="31D507EA" w:rsidR="00DF58A9" w:rsidRPr="004239E9" w:rsidRDefault="00F13852" w:rsidP="00DF58A9">
      <w:pPr>
        <w:pStyle w:val="Heading3"/>
        <w:rPr>
          <w:rFonts w:cstheme="majorHAnsi"/>
        </w:rPr>
      </w:pPr>
      <w:r w:rsidRPr="004239E9">
        <w:rPr>
          <w:rFonts w:cstheme="majorHAnsi"/>
        </w:rPr>
        <w:t>Hymn</w:t>
      </w:r>
    </w:p>
    <w:p w14:paraId="7034180A" w14:textId="0961317C" w:rsidR="00F13852" w:rsidRPr="004239E9" w:rsidRDefault="00F13852" w:rsidP="00F13852">
      <w:pPr>
        <w:rPr>
          <w:rFonts w:asciiTheme="majorHAnsi" w:hAnsiTheme="majorHAnsi" w:cstheme="majorHAnsi"/>
        </w:rPr>
      </w:pPr>
      <w:r w:rsidRPr="004239E9">
        <w:rPr>
          <w:rFonts w:asciiTheme="majorHAnsi" w:hAnsiTheme="majorHAnsi" w:cstheme="majorHAnsi"/>
          <w:i/>
        </w:rPr>
        <w:t xml:space="preserve">God </w:t>
      </w:r>
      <w:r w:rsidR="7F288232" w:rsidRPr="004239E9">
        <w:rPr>
          <w:rFonts w:asciiTheme="majorHAnsi" w:hAnsiTheme="majorHAnsi" w:cstheme="majorHAnsi"/>
          <w:i/>
          <w:iCs/>
        </w:rPr>
        <w:t>O</w:t>
      </w:r>
      <w:r w:rsidRPr="004239E9">
        <w:rPr>
          <w:rFonts w:asciiTheme="majorHAnsi" w:hAnsiTheme="majorHAnsi" w:cstheme="majorHAnsi"/>
          <w:i/>
          <w:iCs/>
        </w:rPr>
        <w:t xml:space="preserve">f </w:t>
      </w:r>
      <w:proofErr w:type="gramStart"/>
      <w:r w:rsidR="1DF32F68" w:rsidRPr="004239E9">
        <w:rPr>
          <w:rFonts w:asciiTheme="majorHAnsi" w:hAnsiTheme="majorHAnsi" w:cstheme="majorHAnsi"/>
          <w:i/>
          <w:iCs/>
        </w:rPr>
        <w:t>T</w:t>
      </w:r>
      <w:r w:rsidRPr="004239E9">
        <w:rPr>
          <w:rFonts w:asciiTheme="majorHAnsi" w:hAnsiTheme="majorHAnsi" w:cstheme="majorHAnsi"/>
          <w:i/>
          <w:iCs/>
        </w:rPr>
        <w:t>he</w:t>
      </w:r>
      <w:proofErr w:type="gramEnd"/>
      <w:r w:rsidRPr="004239E9">
        <w:rPr>
          <w:rFonts w:asciiTheme="majorHAnsi" w:hAnsiTheme="majorHAnsi" w:cstheme="majorHAnsi"/>
          <w:i/>
          <w:iCs/>
        </w:rPr>
        <w:t xml:space="preserve"> </w:t>
      </w:r>
      <w:r w:rsidR="6A3AD5C6" w:rsidRPr="004239E9">
        <w:rPr>
          <w:rFonts w:asciiTheme="majorHAnsi" w:hAnsiTheme="majorHAnsi" w:cstheme="majorHAnsi"/>
          <w:i/>
          <w:iCs/>
        </w:rPr>
        <w:t>P</w:t>
      </w:r>
      <w:r w:rsidRPr="004239E9">
        <w:rPr>
          <w:rFonts w:asciiTheme="majorHAnsi" w:hAnsiTheme="majorHAnsi" w:cstheme="majorHAnsi"/>
          <w:i/>
        </w:rPr>
        <w:t xml:space="preserve">oor (Beauty </w:t>
      </w:r>
      <w:proofErr w:type="gramStart"/>
      <w:r w:rsidR="4B3ECFC4" w:rsidRPr="004239E9">
        <w:rPr>
          <w:rFonts w:asciiTheme="majorHAnsi" w:hAnsiTheme="majorHAnsi" w:cstheme="majorHAnsi"/>
          <w:i/>
          <w:iCs/>
        </w:rPr>
        <w:t>F</w:t>
      </w:r>
      <w:r w:rsidRPr="004239E9">
        <w:rPr>
          <w:rFonts w:asciiTheme="majorHAnsi" w:hAnsiTheme="majorHAnsi" w:cstheme="majorHAnsi"/>
          <w:i/>
          <w:iCs/>
        </w:rPr>
        <w:t>or</w:t>
      </w:r>
      <w:proofErr w:type="gramEnd"/>
      <w:r w:rsidRPr="004239E9">
        <w:rPr>
          <w:rFonts w:asciiTheme="majorHAnsi" w:hAnsiTheme="majorHAnsi" w:cstheme="majorHAnsi"/>
          <w:i/>
          <w:iCs/>
        </w:rPr>
        <w:t xml:space="preserve"> </w:t>
      </w:r>
      <w:r w:rsidR="28F9015B" w:rsidRPr="004239E9">
        <w:rPr>
          <w:rFonts w:asciiTheme="majorHAnsi" w:hAnsiTheme="majorHAnsi" w:cstheme="majorHAnsi"/>
          <w:i/>
          <w:iCs/>
        </w:rPr>
        <w:t>B</w:t>
      </w:r>
      <w:r w:rsidRPr="004239E9">
        <w:rPr>
          <w:rFonts w:asciiTheme="majorHAnsi" w:hAnsiTheme="majorHAnsi" w:cstheme="majorHAnsi"/>
          <w:i/>
        </w:rPr>
        <w:t>rokenness)</w:t>
      </w:r>
      <w:r w:rsidRPr="004239E9">
        <w:rPr>
          <w:rFonts w:asciiTheme="majorHAnsi" w:hAnsiTheme="majorHAnsi" w:cstheme="majorHAnsi"/>
        </w:rPr>
        <w:t xml:space="preserve"> or T</w:t>
      </w:r>
      <w:r w:rsidRPr="004239E9">
        <w:rPr>
          <w:rFonts w:asciiTheme="majorHAnsi" w:hAnsiTheme="majorHAnsi" w:cstheme="majorHAnsi"/>
          <w:i/>
        </w:rPr>
        <w:t xml:space="preserve">he </w:t>
      </w:r>
      <w:r w:rsidR="7ED13DFA" w:rsidRPr="004239E9">
        <w:rPr>
          <w:rFonts w:asciiTheme="majorHAnsi" w:hAnsiTheme="majorHAnsi" w:cstheme="majorHAnsi"/>
          <w:i/>
          <w:iCs/>
        </w:rPr>
        <w:t>S</w:t>
      </w:r>
      <w:r w:rsidRPr="004239E9">
        <w:rPr>
          <w:rFonts w:asciiTheme="majorHAnsi" w:hAnsiTheme="majorHAnsi" w:cstheme="majorHAnsi"/>
          <w:i/>
          <w:iCs/>
        </w:rPr>
        <w:t xml:space="preserve">ervant </w:t>
      </w:r>
      <w:r w:rsidR="2EC01509" w:rsidRPr="004239E9">
        <w:rPr>
          <w:rFonts w:asciiTheme="majorHAnsi" w:hAnsiTheme="majorHAnsi" w:cstheme="majorHAnsi"/>
          <w:i/>
          <w:iCs/>
        </w:rPr>
        <w:t>S</w:t>
      </w:r>
      <w:r w:rsidRPr="004239E9">
        <w:rPr>
          <w:rFonts w:asciiTheme="majorHAnsi" w:hAnsiTheme="majorHAnsi" w:cstheme="majorHAnsi"/>
          <w:i/>
        </w:rPr>
        <w:t>ong</w:t>
      </w:r>
      <w:r w:rsidRPr="004239E9">
        <w:rPr>
          <w:rFonts w:asciiTheme="majorHAnsi" w:hAnsiTheme="majorHAnsi" w:cstheme="majorHAnsi"/>
        </w:rPr>
        <w:t xml:space="preserve"> </w:t>
      </w:r>
      <w:r w:rsidR="74920B84" w:rsidRPr="004239E9">
        <w:rPr>
          <w:rFonts w:asciiTheme="majorHAnsi" w:hAnsiTheme="majorHAnsi" w:cstheme="majorHAnsi"/>
        </w:rPr>
        <w:t>(see list at end.)</w:t>
      </w:r>
      <w:r w:rsidRPr="004239E9">
        <w:rPr>
          <w:rFonts w:asciiTheme="majorHAnsi" w:hAnsiTheme="majorHAnsi" w:cstheme="majorHAnsi"/>
        </w:rPr>
        <w:t xml:space="preserve"> </w:t>
      </w:r>
    </w:p>
    <w:p w14:paraId="3E11655D" w14:textId="55079C3D" w:rsidR="3BCB2EF0" w:rsidRPr="004239E9" w:rsidRDefault="3BCB2EF0" w:rsidP="3BCB2EF0">
      <w:pPr>
        <w:pStyle w:val="Heading3"/>
        <w:rPr>
          <w:rFonts w:cstheme="majorHAnsi"/>
        </w:rPr>
      </w:pPr>
    </w:p>
    <w:p w14:paraId="0A351DBC" w14:textId="1F1A6328" w:rsidR="00F13852" w:rsidRPr="004239E9" w:rsidRDefault="00F13852" w:rsidP="00DF58A9">
      <w:pPr>
        <w:pStyle w:val="Heading3"/>
        <w:rPr>
          <w:rFonts w:cstheme="majorHAnsi"/>
        </w:rPr>
      </w:pPr>
      <w:r w:rsidRPr="004239E9">
        <w:rPr>
          <w:rFonts w:cstheme="majorHAnsi"/>
        </w:rPr>
        <w:t xml:space="preserve">Offering our gifts </w:t>
      </w:r>
    </w:p>
    <w:p w14:paraId="3D61DEE3" w14:textId="07B1F848" w:rsidR="00F13852" w:rsidRPr="004239E9" w:rsidRDefault="00F13852" w:rsidP="00F13852">
      <w:pPr>
        <w:rPr>
          <w:rFonts w:asciiTheme="majorHAnsi" w:hAnsiTheme="majorHAnsi" w:cstheme="majorHAnsi"/>
        </w:rPr>
      </w:pPr>
      <w:r w:rsidRPr="004239E9">
        <w:rPr>
          <w:rFonts w:asciiTheme="majorHAnsi" w:hAnsiTheme="majorHAnsi" w:cstheme="majorHAnsi"/>
        </w:rPr>
        <w:t>During the final verses or an instrumental reprise, invite people to bring up their food donations or take a collection for the work of Trussel</w:t>
      </w:r>
      <w:r w:rsidR="00DF58A9" w:rsidRPr="004239E9">
        <w:rPr>
          <w:rFonts w:asciiTheme="majorHAnsi" w:hAnsiTheme="majorHAnsi" w:cstheme="majorHAnsi"/>
        </w:rPr>
        <w:t>l.</w:t>
      </w:r>
      <w:r w:rsidRPr="004239E9">
        <w:rPr>
          <w:rFonts w:asciiTheme="majorHAnsi" w:hAnsiTheme="majorHAnsi" w:cstheme="majorHAnsi"/>
        </w:rPr>
        <w:t xml:space="preserve"> </w:t>
      </w:r>
    </w:p>
    <w:p w14:paraId="043AFCBD" w14:textId="6DD1BD34" w:rsidR="00F13852" w:rsidRPr="004239E9" w:rsidRDefault="00F13852" w:rsidP="00F1632A">
      <w:pPr>
        <w:pStyle w:val="Heading3"/>
        <w:rPr>
          <w:rFonts w:cstheme="majorHAnsi"/>
        </w:rPr>
      </w:pPr>
      <w:r w:rsidRPr="004239E9">
        <w:rPr>
          <w:rFonts w:cstheme="majorHAnsi"/>
        </w:rPr>
        <w:t xml:space="preserve">Thanksgiving prayer for the offering  </w:t>
      </w:r>
    </w:p>
    <w:p w14:paraId="3342433D" w14:textId="77777777" w:rsidR="00DF58A9" w:rsidRPr="004239E9" w:rsidRDefault="00DF58A9" w:rsidP="00F13852">
      <w:pPr>
        <w:rPr>
          <w:rFonts w:asciiTheme="majorHAnsi" w:hAnsiTheme="majorHAnsi" w:cstheme="majorHAnsi"/>
        </w:rPr>
        <w:sectPr w:rsidR="00DF58A9" w:rsidRPr="004239E9" w:rsidSect="00DF58A9">
          <w:endnotePr>
            <w:numFmt w:val="decimal"/>
          </w:endnotePr>
          <w:type w:val="continuous"/>
          <w:pgSz w:w="11906" w:h="16838"/>
          <w:pgMar w:top="1134" w:right="1021" w:bottom="1134" w:left="1021" w:header="567" w:footer="737" w:gutter="0"/>
          <w:cols w:space="708"/>
          <w:titlePg/>
          <w:docGrid w:linePitch="360"/>
        </w:sectPr>
      </w:pPr>
    </w:p>
    <w:p w14:paraId="084CC8FA" w14:textId="5BEB61CD"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Generous God, all things come from you  </w:t>
      </w:r>
    </w:p>
    <w:p w14:paraId="5822DA70" w14:textId="7013E4AA"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and of your own do we give you.  </w:t>
      </w:r>
    </w:p>
    <w:p w14:paraId="7264EC80" w14:textId="53511FAE"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Thank you for these donated goods [or this collection].  </w:t>
      </w:r>
    </w:p>
    <w:p w14:paraId="23A19317" w14:textId="46383CE0"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We ask that each gift may be used wisely and may be of help to someone in need.  </w:t>
      </w:r>
    </w:p>
    <w:p w14:paraId="468F71AE" w14:textId="76844599"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In Jesus’ name. </w:t>
      </w:r>
    </w:p>
    <w:p w14:paraId="101A4C3C" w14:textId="0002051D" w:rsidR="00DF58A9" w:rsidRPr="004239E9" w:rsidRDefault="00F13852" w:rsidP="00F13852">
      <w:pPr>
        <w:rPr>
          <w:rFonts w:asciiTheme="majorHAnsi" w:hAnsiTheme="majorHAnsi" w:cstheme="majorHAnsi"/>
          <w:b/>
          <w:bCs/>
        </w:rPr>
        <w:sectPr w:rsidR="00DF58A9" w:rsidRPr="004239E9" w:rsidSect="00DF58A9">
          <w:endnotePr>
            <w:numFmt w:val="decimal"/>
          </w:endnotePr>
          <w:type w:val="continuous"/>
          <w:pgSz w:w="11906" w:h="16838"/>
          <w:pgMar w:top="1134" w:right="1021" w:bottom="1134" w:left="1021" w:header="567" w:footer="737" w:gutter="0"/>
          <w:cols w:num="2" w:space="708"/>
          <w:titlePg/>
          <w:docGrid w:linePitch="360"/>
        </w:sectPr>
      </w:pPr>
      <w:r w:rsidRPr="004239E9">
        <w:rPr>
          <w:rFonts w:asciiTheme="majorHAnsi" w:hAnsiTheme="majorHAnsi" w:cstheme="majorHAnsi"/>
          <w:b/>
          <w:bCs/>
        </w:rPr>
        <w:t>Amen.</w:t>
      </w:r>
    </w:p>
    <w:p w14:paraId="0E82A16F" w14:textId="695C67AC" w:rsidR="3BCB2EF0" w:rsidRDefault="3BCB2EF0">
      <w:pPr>
        <w:rPr>
          <w:rFonts w:asciiTheme="majorHAnsi" w:hAnsiTheme="majorHAnsi" w:cstheme="majorHAnsi"/>
        </w:rPr>
      </w:pPr>
    </w:p>
    <w:p w14:paraId="389024C5" w14:textId="77777777" w:rsidR="007229D7" w:rsidRDefault="007229D7">
      <w:pPr>
        <w:rPr>
          <w:rFonts w:asciiTheme="majorHAnsi" w:hAnsiTheme="majorHAnsi" w:cstheme="majorHAnsi"/>
        </w:rPr>
      </w:pPr>
    </w:p>
    <w:p w14:paraId="2392F67F" w14:textId="690C42A2" w:rsidR="00F13852" w:rsidRPr="004239E9" w:rsidRDefault="5B67B5D5" w:rsidP="3BCB2EF0">
      <w:pPr>
        <w:pStyle w:val="Heading3"/>
        <w:rPr>
          <w:rFonts w:cstheme="majorHAnsi"/>
          <w:bCs/>
          <w:szCs w:val="40"/>
        </w:rPr>
      </w:pPr>
      <w:r w:rsidRPr="004239E9">
        <w:rPr>
          <w:rFonts w:cstheme="majorHAnsi"/>
        </w:rPr>
        <w:t>P</w:t>
      </w:r>
      <w:r w:rsidR="00F13852" w:rsidRPr="004239E9">
        <w:rPr>
          <w:rFonts w:cstheme="majorHAnsi"/>
        </w:rPr>
        <w:t xml:space="preserve">rayers of intercession </w:t>
      </w:r>
    </w:p>
    <w:p w14:paraId="75281B1A" w14:textId="77777777" w:rsidR="00DF58A9" w:rsidRPr="004239E9" w:rsidRDefault="00DF58A9" w:rsidP="00F13852">
      <w:pPr>
        <w:rPr>
          <w:rFonts w:asciiTheme="majorHAnsi" w:hAnsiTheme="majorHAnsi" w:cstheme="majorHAnsi"/>
        </w:rPr>
        <w:sectPr w:rsidR="00DF58A9" w:rsidRPr="004239E9" w:rsidSect="00DF58A9">
          <w:endnotePr>
            <w:numFmt w:val="decimal"/>
          </w:endnotePr>
          <w:type w:val="continuous"/>
          <w:pgSz w:w="11906" w:h="16838"/>
          <w:pgMar w:top="1134" w:right="1021" w:bottom="1134" w:left="1021" w:header="567" w:footer="737" w:gutter="0"/>
          <w:cols w:space="708"/>
          <w:titlePg/>
          <w:docGrid w:linePitch="360"/>
        </w:sectPr>
      </w:pPr>
    </w:p>
    <w:p w14:paraId="281D2EC8" w14:textId="3264CCD2"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Lord of the Harvest, </w:t>
      </w:r>
    </w:p>
    <w:p w14:paraId="307A04A8" w14:textId="6012729F"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we give thanks for your bountiful provision.  </w:t>
      </w:r>
    </w:p>
    <w:p w14:paraId="39E950A0" w14:textId="3EC431E7"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Thank you for the flowers of the field, for trees laden with fruit, for fields of wheat and barley.  </w:t>
      </w:r>
    </w:p>
    <w:p w14:paraId="389BFACC" w14:textId="7401F8C7"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We ask your blessing on all who grow, harvest and get food to us: the farmers, the pickers, the packers and the delivery drivers.  </w:t>
      </w:r>
    </w:p>
    <w:p w14:paraId="0C583FA6" w14:textId="0AB1D3F2"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Lord of the Harvest, </w:t>
      </w:r>
    </w:p>
    <w:p w14:paraId="308E8D2F" w14:textId="77777777" w:rsidR="00F13852" w:rsidRPr="004239E9" w:rsidRDefault="00F13852" w:rsidP="00F13852">
      <w:pPr>
        <w:rPr>
          <w:rFonts w:asciiTheme="majorHAnsi" w:hAnsiTheme="majorHAnsi" w:cstheme="majorHAnsi"/>
          <w:b/>
          <w:bCs/>
        </w:rPr>
      </w:pPr>
      <w:r w:rsidRPr="004239E9">
        <w:rPr>
          <w:rFonts w:asciiTheme="majorHAnsi" w:hAnsiTheme="majorHAnsi" w:cstheme="majorHAnsi"/>
          <w:b/>
          <w:bCs/>
        </w:rPr>
        <w:t xml:space="preserve">Hear our prayer.  </w:t>
      </w:r>
    </w:p>
    <w:p w14:paraId="03DDD110" w14:textId="41598ED4"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Lord of the Harvest, </w:t>
      </w:r>
    </w:p>
    <w:p w14:paraId="66E2EC05" w14:textId="23C93FB9"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We pray for those who run food banks [especially our own local food bank(s)]. </w:t>
      </w:r>
    </w:p>
    <w:p w14:paraId="5CEB2963" w14:textId="7A9E547A"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Thank you for all who volunteer their time to keep them going.  </w:t>
      </w:r>
    </w:p>
    <w:p w14:paraId="385EBD0B" w14:textId="271BB5F9"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We pray that you would energise and inspire them when times are tough.   </w:t>
      </w:r>
    </w:p>
    <w:p w14:paraId="4EF08CBD" w14:textId="5884A24F" w:rsidR="00DF58A9" w:rsidRPr="004239E9" w:rsidRDefault="00F13852" w:rsidP="00F13852">
      <w:pPr>
        <w:rPr>
          <w:rFonts w:asciiTheme="majorHAnsi" w:hAnsiTheme="majorHAnsi" w:cstheme="majorHAnsi"/>
        </w:rPr>
      </w:pPr>
      <w:r w:rsidRPr="004239E9">
        <w:rPr>
          <w:rFonts w:asciiTheme="majorHAnsi" w:hAnsiTheme="majorHAnsi" w:cstheme="majorHAnsi"/>
        </w:rPr>
        <w:t xml:space="preserve">We also pray for </w:t>
      </w:r>
      <w:r w:rsidR="10B34C79" w:rsidRPr="004239E9">
        <w:rPr>
          <w:rFonts w:asciiTheme="majorHAnsi" w:hAnsiTheme="majorHAnsi" w:cstheme="majorHAnsi"/>
        </w:rPr>
        <w:t>everyone</w:t>
      </w:r>
      <w:r w:rsidRPr="004239E9">
        <w:rPr>
          <w:rFonts w:asciiTheme="majorHAnsi" w:hAnsiTheme="majorHAnsi" w:cstheme="majorHAnsi"/>
        </w:rPr>
        <w:t xml:space="preserve"> who </w:t>
      </w:r>
      <w:r w:rsidR="297B3DA6" w:rsidRPr="004239E9">
        <w:rPr>
          <w:rFonts w:asciiTheme="majorHAnsi" w:hAnsiTheme="majorHAnsi" w:cstheme="majorHAnsi"/>
        </w:rPr>
        <w:t>is forced to use a</w:t>
      </w:r>
      <w:r w:rsidRPr="004239E9">
        <w:rPr>
          <w:rFonts w:asciiTheme="majorHAnsi" w:hAnsiTheme="majorHAnsi" w:cstheme="majorHAnsi"/>
        </w:rPr>
        <w:t xml:space="preserve"> food bank, that they may be sustained in body, mind and spirit. </w:t>
      </w:r>
    </w:p>
    <w:p w14:paraId="5E06BFE4" w14:textId="7D54190E"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Lord of the Harvest,  </w:t>
      </w:r>
    </w:p>
    <w:p w14:paraId="43FC662B" w14:textId="77777777" w:rsidR="00F13852" w:rsidRPr="004239E9" w:rsidRDefault="00F13852" w:rsidP="00F13852">
      <w:pPr>
        <w:rPr>
          <w:rFonts w:asciiTheme="majorHAnsi" w:hAnsiTheme="majorHAnsi" w:cstheme="majorHAnsi"/>
          <w:b/>
          <w:bCs/>
        </w:rPr>
      </w:pPr>
      <w:r w:rsidRPr="004239E9">
        <w:rPr>
          <w:rFonts w:asciiTheme="majorHAnsi" w:hAnsiTheme="majorHAnsi" w:cstheme="majorHAnsi"/>
          <w:b/>
          <w:bCs/>
        </w:rPr>
        <w:t xml:space="preserve">Hear our prayer.  </w:t>
      </w:r>
    </w:p>
    <w:p w14:paraId="7D69EAEC" w14:textId="1FCA4E88"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Lord of the Harvest,  </w:t>
      </w:r>
    </w:p>
    <w:p w14:paraId="2CEEB0B7" w14:textId="50DBCD71" w:rsidR="00F13852" w:rsidRPr="004239E9" w:rsidRDefault="00F13852" w:rsidP="00F13852">
      <w:pPr>
        <w:rPr>
          <w:rFonts w:asciiTheme="majorHAnsi" w:hAnsiTheme="majorHAnsi" w:cstheme="majorHAnsi"/>
        </w:rPr>
      </w:pPr>
      <w:r w:rsidRPr="004239E9">
        <w:rPr>
          <w:rFonts w:asciiTheme="majorHAnsi" w:hAnsiTheme="majorHAnsi" w:cstheme="majorHAnsi"/>
        </w:rPr>
        <w:t>we ask your blessing on the work of Trussel</w:t>
      </w:r>
      <w:r w:rsidR="00DF58A9" w:rsidRPr="004239E9">
        <w:rPr>
          <w:rFonts w:asciiTheme="majorHAnsi" w:hAnsiTheme="majorHAnsi" w:cstheme="majorHAnsi"/>
        </w:rPr>
        <w:t>l</w:t>
      </w:r>
      <w:r w:rsidRPr="004239E9">
        <w:rPr>
          <w:rFonts w:asciiTheme="majorHAnsi" w:hAnsiTheme="majorHAnsi" w:cstheme="majorHAnsi"/>
        </w:rPr>
        <w:t xml:space="preserve">. </w:t>
      </w:r>
    </w:p>
    <w:p w14:paraId="3EF02212" w14:textId="1B654BA2"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Thank you for all they do to support food banks [including our own local food bank(s)]. </w:t>
      </w:r>
    </w:p>
    <w:p w14:paraId="4E8FFB88" w14:textId="36D862AD"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Give them wisdom as they campaign for change so that food banks and a UK without the need for food banks. </w:t>
      </w:r>
    </w:p>
    <w:p w14:paraId="27E6664C" w14:textId="5FCBB58A"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We also pray for those in government and all who have the power to </w:t>
      </w:r>
      <w:r w:rsidR="5C9051C4" w:rsidRPr="004239E9">
        <w:rPr>
          <w:rFonts w:asciiTheme="majorHAnsi" w:hAnsiTheme="majorHAnsi" w:cstheme="majorHAnsi"/>
        </w:rPr>
        <w:t>bring about a future where we can all afford life’s essentials</w:t>
      </w:r>
      <w:r w:rsidRPr="004239E9">
        <w:rPr>
          <w:rFonts w:asciiTheme="majorHAnsi" w:hAnsiTheme="majorHAnsi" w:cstheme="majorHAnsi"/>
        </w:rPr>
        <w:t xml:space="preserve">.  </w:t>
      </w:r>
    </w:p>
    <w:p w14:paraId="1253D648" w14:textId="27AF33CF"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May they be guided by values of justice and dignity for all.  </w:t>
      </w:r>
    </w:p>
    <w:p w14:paraId="62ECBD6F" w14:textId="07635EED"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Lord of the Harvest, </w:t>
      </w:r>
    </w:p>
    <w:p w14:paraId="5DB284AF" w14:textId="7BC24688" w:rsidR="00F13852" w:rsidRPr="004239E9" w:rsidRDefault="00F13852" w:rsidP="00F13852">
      <w:pPr>
        <w:rPr>
          <w:rFonts w:asciiTheme="majorHAnsi" w:hAnsiTheme="majorHAnsi" w:cstheme="majorHAnsi"/>
          <w:b/>
          <w:bCs/>
        </w:rPr>
      </w:pPr>
      <w:r w:rsidRPr="004239E9">
        <w:rPr>
          <w:rFonts w:asciiTheme="majorHAnsi" w:hAnsiTheme="majorHAnsi" w:cstheme="majorHAnsi"/>
          <w:b/>
          <w:bCs/>
        </w:rPr>
        <w:t xml:space="preserve">Hear our prayer.  </w:t>
      </w:r>
    </w:p>
    <w:p w14:paraId="0E0CA957" w14:textId="77777777" w:rsidR="007229D7" w:rsidRDefault="007229D7" w:rsidP="00F13852">
      <w:pPr>
        <w:rPr>
          <w:rFonts w:asciiTheme="majorHAnsi" w:hAnsiTheme="majorHAnsi" w:cstheme="majorHAnsi"/>
        </w:rPr>
      </w:pPr>
    </w:p>
    <w:p w14:paraId="3F32BA06" w14:textId="77777777" w:rsidR="007229D7" w:rsidRDefault="007229D7" w:rsidP="00F13852">
      <w:pPr>
        <w:rPr>
          <w:rFonts w:asciiTheme="majorHAnsi" w:hAnsiTheme="majorHAnsi" w:cstheme="majorHAnsi"/>
        </w:rPr>
      </w:pPr>
    </w:p>
    <w:p w14:paraId="4FB2B282" w14:textId="77777777" w:rsidR="007229D7" w:rsidRDefault="007229D7" w:rsidP="00F13852">
      <w:pPr>
        <w:rPr>
          <w:rFonts w:asciiTheme="majorHAnsi" w:hAnsiTheme="majorHAnsi" w:cstheme="majorHAnsi"/>
        </w:rPr>
      </w:pPr>
    </w:p>
    <w:p w14:paraId="11C4F99C" w14:textId="77777777" w:rsidR="007229D7" w:rsidRDefault="007229D7" w:rsidP="00F13852">
      <w:pPr>
        <w:rPr>
          <w:rFonts w:asciiTheme="majorHAnsi" w:hAnsiTheme="majorHAnsi" w:cstheme="majorHAnsi"/>
        </w:rPr>
      </w:pPr>
    </w:p>
    <w:p w14:paraId="787A0A49" w14:textId="77777777" w:rsidR="007229D7" w:rsidRDefault="007229D7" w:rsidP="00F13852">
      <w:pPr>
        <w:rPr>
          <w:rFonts w:asciiTheme="majorHAnsi" w:hAnsiTheme="majorHAnsi" w:cstheme="majorHAnsi"/>
        </w:rPr>
      </w:pPr>
    </w:p>
    <w:p w14:paraId="24C33695" w14:textId="77777777" w:rsidR="007229D7" w:rsidRDefault="007229D7" w:rsidP="00F13852">
      <w:pPr>
        <w:rPr>
          <w:rFonts w:asciiTheme="majorHAnsi" w:hAnsiTheme="majorHAnsi" w:cstheme="majorHAnsi"/>
        </w:rPr>
      </w:pPr>
    </w:p>
    <w:p w14:paraId="1DB2BFB3" w14:textId="7011A980"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Lord of the Harvest, </w:t>
      </w:r>
    </w:p>
    <w:p w14:paraId="2221EFDD" w14:textId="575630A0" w:rsidR="00F13852" w:rsidRPr="004239E9" w:rsidRDefault="00F13852" w:rsidP="00F13852">
      <w:pPr>
        <w:rPr>
          <w:rFonts w:asciiTheme="majorHAnsi" w:hAnsiTheme="majorHAnsi" w:cstheme="majorHAnsi"/>
        </w:rPr>
      </w:pPr>
      <w:proofErr w:type="gramStart"/>
      <w:r w:rsidRPr="004239E9">
        <w:rPr>
          <w:rFonts w:asciiTheme="majorHAnsi" w:hAnsiTheme="majorHAnsi" w:cstheme="majorHAnsi"/>
        </w:rPr>
        <w:t>finally</w:t>
      </w:r>
      <w:proofErr w:type="gramEnd"/>
      <w:r w:rsidRPr="004239E9">
        <w:rPr>
          <w:rFonts w:asciiTheme="majorHAnsi" w:hAnsiTheme="majorHAnsi" w:cstheme="majorHAnsi"/>
        </w:rPr>
        <w:t xml:space="preserve"> we pray for ourselves.  </w:t>
      </w:r>
    </w:p>
    <w:p w14:paraId="72EC9E82" w14:textId="2094417E"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We offer ourselves to your service, </w:t>
      </w:r>
    </w:p>
    <w:p w14:paraId="1688CB7D" w14:textId="39CDAF4E" w:rsidR="00F13852" w:rsidRPr="004239E9" w:rsidRDefault="00F13852" w:rsidP="00F13852">
      <w:pPr>
        <w:rPr>
          <w:rFonts w:asciiTheme="majorHAnsi" w:hAnsiTheme="majorHAnsi" w:cstheme="majorHAnsi"/>
        </w:rPr>
      </w:pPr>
      <w:r w:rsidRPr="004239E9">
        <w:rPr>
          <w:rFonts w:asciiTheme="majorHAnsi" w:hAnsiTheme="majorHAnsi" w:cstheme="majorHAnsi"/>
        </w:rPr>
        <w:t>asking that by the Spirit at work in</w:t>
      </w:r>
      <w:r w:rsidR="00285C2B" w:rsidRPr="004239E9">
        <w:rPr>
          <w:rFonts w:asciiTheme="majorHAnsi" w:hAnsiTheme="majorHAnsi" w:cstheme="majorHAnsi"/>
        </w:rPr>
        <w:t xml:space="preserve"> all of </w:t>
      </w:r>
      <w:r w:rsidRPr="004239E9">
        <w:rPr>
          <w:rFonts w:asciiTheme="majorHAnsi" w:hAnsiTheme="majorHAnsi" w:cstheme="majorHAnsi"/>
        </w:rPr>
        <w:t>us</w:t>
      </w:r>
      <w:r w:rsidR="00285C2B" w:rsidRPr="004239E9">
        <w:rPr>
          <w:rFonts w:asciiTheme="majorHAnsi" w:hAnsiTheme="majorHAnsi" w:cstheme="majorHAnsi"/>
        </w:rPr>
        <w:t>,</w:t>
      </w:r>
    </w:p>
    <w:p w14:paraId="4DA93770" w14:textId="44768D7F" w:rsidR="0081125E" w:rsidRDefault="00285C2B" w:rsidP="00F13852">
      <w:pPr>
        <w:rPr>
          <w:rFonts w:asciiTheme="majorHAnsi" w:hAnsiTheme="majorHAnsi" w:cstheme="majorHAnsi"/>
        </w:rPr>
      </w:pPr>
      <w:r w:rsidRPr="004239E9">
        <w:rPr>
          <w:rFonts w:asciiTheme="majorHAnsi" w:hAnsiTheme="majorHAnsi" w:cstheme="majorHAnsi"/>
        </w:rPr>
        <w:t>together, we</w:t>
      </w:r>
      <w:r w:rsidR="00F13852" w:rsidRPr="004239E9">
        <w:rPr>
          <w:rFonts w:asciiTheme="majorHAnsi" w:hAnsiTheme="majorHAnsi" w:cstheme="majorHAnsi"/>
        </w:rPr>
        <w:t xml:space="preserve"> may receive a rich harvest of love and joy and peace. </w:t>
      </w:r>
    </w:p>
    <w:p w14:paraId="2DF59C7D" w14:textId="77777777" w:rsidR="007229D7" w:rsidRPr="004239E9" w:rsidRDefault="007229D7" w:rsidP="00F13852">
      <w:pPr>
        <w:rPr>
          <w:rFonts w:asciiTheme="majorHAnsi" w:hAnsiTheme="majorHAnsi" w:cstheme="majorHAnsi"/>
        </w:rPr>
      </w:pPr>
    </w:p>
    <w:p w14:paraId="6F5546A6" w14:textId="77777777" w:rsidR="0081125E" w:rsidRPr="004239E9" w:rsidRDefault="00F13852" w:rsidP="00F13852">
      <w:pPr>
        <w:rPr>
          <w:rFonts w:asciiTheme="majorHAnsi" w:hAnsiTheme="majorHAnsi" w:cstheme="majorHAnsi"/>
          <w:b/>
          <w:bCs/>
        </w:rPr>
      </w:pPr>
      <w:r w:rsidRPr="004239E9">
        <w:rPr>
          <w:rFonts w:asciiTheme="majorHAnsi" w:hAnsiTheme="majorHAnsi" w:cstheme="majorHAnsi"/>
          <w:b/>
          <w:bCs/>
        </w:rPr>
        <w:t xml:space="preserve">Lord of the Harvest, </w:t>
      </w:r>
    </w:p>
    <w:p w14:paraId="49ED92F4" w14:textId="5058878F" w:rsidR="00F13852" w:rsidRPr="004239E9" w:rsidRDefault="00F13852" w:rsidP="00F13852">
      <w:pPr>
        <w:rPr>
          <w:rFonts w:asciiTheme="majorHAnsi" w:hAnsiTheme="majorHAnsi" w:cstheme="majorHAnsi"/>
          <w:b/>
          <w:bCs/>
        </w:rPr>
      </w:pPr>
      <w:r w:rsidRPr="004239E9">
        <w:rPr>
          <w:rFonts w:asciiTheme="majorHAnsi" w:hAnsiTheme="majorHAnsi" w:cstheme="majorHAnsi"/>
          <w:b/>
          <w:bCs/>
        </w:rPr>
        <w:t xml:space="preserve">accept these prayers in the name of our Saviour, Jesus Christ.  </w:t>
      </w:r>
    </w:p>
    <w:p w14:paraId="1EA4A6B7" w14:textId="643C6359" w:rsidR="00DF58A9" w:rsidRPr="004239E9" w:rsidRDefault="00F13852" w:rsidP="00F13852">
      <w:pPr>
        <w:rPr>
          <w:rFonts w:asciiTheme="majorHAnsi" w:hAnsiTheme="majorHAnsi" w:cstheme="majorHAnsi"/>
        </w:rPr>
        <w:sectPr w:rsidR="00DF58A9" w:rsidRPr="004239E9" w:rsidSect="00DF58A9">
          <w:endnotePr>
            <w:numFmt w:val="decimal"/>
          </w:endnotePr>
          <w:type w:val="continuous"/>
          <w:pgSz w:w="11906" w:h="16838"/>
          <w:pgMar w:top="1134" w:right="1021" w:bottom="1134" w:left="1021" w:header="567" w:footer="737" w:gutter="0"/>
          <w:cols w:num="2" w:space="708"/>
          <w:titlePg/>
          <w:docGrid w:linePitch="360"/>
        </w:sectPr>
      </w:pPr>
      <w:r w:rsidRPr="004239E9">
        <w:rPr>
          <w:rFonts w:asciiTheme="majorHAnsi" w:hAnsiTheme="majorHAnsi" w:cstheme="majorHAnsi"/>
          <w:b/>
          <w:bCs/>
        </w:rPr>
        <w:t>Amen</w:t>
      </w:r>
      <w:r w:rsidRPr="004239E9">
        <w:rPr>
          <w:rFonts w:asciiTheme="majorHAnsi" w:hAnsiTheme="majorHAnsi" w:cstheme="majorHAnsi"/>
        </w:rPr>
        <w:t>.</w:t>
      </w:r>
    </w:p>
    <w:p w14:paraId="6BEF1FC1" w14:textId="08369938" w:rsidR="3BCB2EF0" w:rsidRPr="004239E9" w:rsidRDefault="3BCB2EF0">
      <w:pPr>
        <w:rPr>
          <w:rFonts w:asciiTheme="majorHAnsi" w:hAnsiTheme="majorHAnsi" w:cstheme="majorHAnsi"/>
        </w:rPr>
      </w:pPr>
    </w:p>
    <w:p w14:paraId="6A7ACC36" w14:textId="087271AA" w:rsidR="3BCB2EF0" w:rsidRPr="004239E9" w:rsidRDefault="3BCB2EF0">
      <w:pPr>
        <w:rPr>
          <w:rFonts w:asciiTheme="majorHAnsi" w:hAnsiTheme="majorHAnsi" w:cstheme="majorHAnsi"/>
        </w:rPr>
      </w:pPr>
    </w:p>
    <w:p w14:paraId="55C3E1D5" w14:textId="66BC104E" w:rsidR="0081125E" w:rsidRPr="004239E9" w:rsidRDefault="00F13852" w:rsidP="3BCB2EF0">
      <w:pPr>
        <w:pStyle w:val="Heading3"/>
        <w:rPr>
          <w:rFonts w:cstheme="majorHAnsi"/>
          <w:bCs/>
          <w:szCs w:val="40"/>
        </w:rPr>
      </w:pPr>
      <w:r w:rsidRPr="004239E9">
        <w:rPr>
          <w:rFonts w:cstheme="majorHAnsi"/>
        </w:rPr>
        <w:t>Action</w:t>
      </w:r>
    </w:p>
    <w:p w14:paraId="27870CD0" w14:textId="393AF5BE" w:rsidR="0081125E" w:rsidRPr="004239E9" w:rsidRDefault="00F13852" w:rsidP="606F0F86">
      <w:pPr>
        <w:rPr>
          <w:rFonts w:asciiTheme="majorHAnsi" w:hAnsiTheme="majorHAnsi" w:cstheme="majorHAnsi"/>
        </w:rPr>
      </w:pPr>
      <w:r w:rsidRPr="004239E9">
        <w:rPr>
          <w:rFonts w:asciiTheme="majorHAnsi" w:hAnsiTheme="majorHAnsi" w:cstheme="majorHAnsi"/>
        </w:rPr>
        <w:t xml:space="preserve">As a response to the service and to what they have heard about the work of Trussell, invite everyone to </w:t>
      </w:r>
      <w:r w:rsidR="6EE818FE" w:rsidRPr="004239E9">
        <w:rPr>
          <w:rFonts w:asciiTheme="majorHAnsi" w:hAnsiTheme="majorHAnsi" w:cstheme="majorHAnsi"/>
        </w:rPr>
        <w:t>add a</w:t>
      </w:r>
      <w:r w:rsidRPr="004239E9">
        <w:rPr>
          <w:rFonts w:asciiTheme="majorHAnsi" w:hAnsiTheme="majorHAnsi" w:cstheme="majorHAnsi"/>
        </w:rPr>
        <w:t xml:space="preserve"> </w:t>
      </w:r>
      <w:r w:rsidR="6EE818FE" w:rsidRPr="004239E9">
        <w:rPr>
          <w:rFonts w:asciiTheme="majorHAnsi" w:hAnsiTheme="majorHAnsi" w:cstheme="majorHAnsi"/>
        </w:rPr>
        <w:t>prayer or commitment they will make moving forward onto a tablecloth</w:t>
      </w:r>
      <w:r w:rsidR="5513FE9A" w:rsidRPr="004239E9">
        <w:rPr>
          <w:rFonts w:asciiTheme="majorHAnsi" w:hAnsiTheme="majorHAnsi" w:cstheme="majorHAnsi"/>
        </w:rPr>
        <w:t>,</w:t>
      </w:r>
      <w:r w:rsidR="6EE818FE" w:rsidRPr="004239E9">
        <w:rPr>
          <w:rFonts w:asciiTheme="majorHAnsi" w:hAnsiTheme="majorHAnsi" w:cstheme="majorHAnsi"/>
        </w:rPr>
        <w:t xml:space="preserve"> and display it in the church. You can order tablecloth packs via </w:t>
      </w:r>
      <w:hyperlink r:id="rId16" w:anchor=":~:text=Harvest%20Trussell%20tables." w:history="1">
        <w:r w:rsidR="00C11246" w:rsidRPr="00C11246">
          <w:rPr>
            <w:rStyle w:val="Hyperlink"/>
            <w:rFonts w:asciiTheme="majorHAnsi" w:hAnsiTheme="majorHAnsi" w:cstheme="majorHAnsi"/>
            <w:color w:val="auto"/>
            <w:u w:val="thick" w:color="00AB52" w:themeColor="accent2"/>
          </w:rPr>
          <w:t>Harvest Trussell ta</w:t>
        </w:r>
        <w:r w:rsidR="00C11246" w:rsidRPr="00C11246">
          <w:rPr>
            <w:rStyle w:val="Hyperlink"/>
            <w:rFonts w:asciiTheme="majorHAnsi" w:hAnsiTheme="majorHAnsi" w:cstheme="majorHAnsi"/>
            <w:color w:val="auto"/>
            <w:u w:val="thick" w:color="00AB52" w:themeColor="accent2"/>
          </w:rPr>
          <w:t>b</w:t>
        </w:r>
        <w:r w:rsidR="00C11246" w:rsidRPr="00C11246">
          <w:rPr>
            <w:rStyle w:val="Hyperlink"/>
            <w:rFonts w:asciiTheme="majorHAnsi" w:hAnsiTheme="majorHAnsi" w:cstheme="majorHAnsi"/>
            <w:color w:val="auto"/>
            <w:u w:val="thick" w:color="00AB52" w:themeColor="accent2"/>
          </w:rPr>
          <w:t>les.</w:t>
        </w:r>
      </w:hyperlink>
    </w:p>
    <w:p w14:paraId="3624A66C" w14:textId="63D7B89D" w:rsidR="0081125E" w:rsidRPr="004239E9" w:rsidRDefault="0081125E" w:rsidP="606F0F86">
      <w:pPr>
        <w:rPr>
          <w:rFonts w:asciiTheme="majorHAnsi" w:hAnsiTheme="majorHAnsi" w:cstheme="majorHAnsi"/>
        </w:rPr>
      </w:pPr>
    </w:p>
    <w:p w14:paraId="47E30B55" w14:textId="40BCE6D4" w:rsidR="0081125E" w:rsidRPr="004239E9" w:rsidRDefault="00F13852" w:rsidP="3BCB2EF0">
      <w:pPr>
        <w:pStyle w:val="Heading3"/>
        <w:rPr>
          <w:rFonts w:cstheme="majorHAnsi"/>
        </w:rPr>
      </w:pPr>
      <w:r w:rsidRPr="004239E9">
        <w:rPr>
          <w:rFonts w:cstheme="majorHAnsi"/>
        </w:rPr>
        <w:t>Final hymn</w:t>
      </w:r>
    </w:p>
    <w:p w14:paraId="2069B589" w14:textId="501776E1" w:rsidR="00F13852" w:rsidRPr="004239E9" w:rsidRDefault="00F13852" w:rsidP="00F13852">
      <w:pPr>
        <w:rPr>
          <w:rFonts w:asciiTheme="majorHAnsi" w:hAnsiTheme="majorHAnsi" w:cstheme="majorHAnsi"/>
        </w:rPr>
      </w:pPr>
      <w:r w:rsidRPr="004239E9">
        <w:rPr>
          <w:rFonts w:asciiTheme="majorHAnsi" w:hAnsiTheme="majorHAnsi" w:cstheme="majorHAnsi"/>
          <w:i/>
        </w:rPr>
        <w:t xml:space="preserve">For </w:t>
      </w:r>
      <w:r w:rsidR="5B44E7D3" w:rsidRPr="004239E9">
        <w:rPr>
          <w:rFonts w:asciiTheme="majorHAnsi" w:hAnsiTheme="majorHAnsi" w:cstheme="majorHAnsi"/>
          <w:i/>
          <w:iCs/>
        </w:rPr>
        <w:t>T</w:t>
      </w:r>
      <w:r w:rsidRPr="004239E9">
        <w:rPr>
          <w:rFonts w:asciiTheme="majorHAnsi" w:hAnsiTheme="majorHAnsi" w:cstheme="majorHAnsi"/>
          <w:i/>
          <w:iCs/>
        </w:rPr>
        <w:t xml:space="preserve">he </w:t>
      </w:r>
      <w:r w:rsidR="0B8B3731" w:rsidRPr="004239E9">
        <w:rPr>
          <w:rFonts w:asciiTheme="majorHAnsi" w:hAnsiTheme="majorHAnsi" w:cstheme="majorHAnsi"/>
          <w:i/>
          <w:iCs/>
        </w:rPr>
        <w:t>F</w:t>
      </w:r>
      <w:r w:rsidRPr="004239E9">
        <w:rPr>
          <w:rFonts w:asciiTheme="majorHAnsi" w:hAnsiTheme="majorHAnsi" w:cstheme="majorHAnsi"/>
          <w:i/>
          <w:iCs/>
        </w:rPr>
        <w:t xml:space="preserve">ruits </w:t>
      </w:r>
      <w:proofErr w:type="gramStart"/>
      <w:r w:rsidR="53F65721" w:rsidRPr="004239E9">
        <w:rPr>
          <w:rFonts w:asciiTheme="majorHAnsi" w:hAnsiTheme="majorHAnsi" w:cstheme="majorHAnsi"/>
          <w:i/>
          <w:iCs/>
        </w:rPr>
        <w:t>O</w:t>
      </w:r>
      <w:r w:rsidRPr="004239E9">
        <w:rPr>
          <w:rFonts w:asciiTheme="majorHAnsi" w:hAnsiTheme="majorHAnsi" w:cstheme="majorHAnsi"/>
          <w:i/>
          <w:iCs/>
        </w:rPr>
        <w:t>f</w:t>
      </w:r>
      <w:proofErr w:type="gramEnd"/>
      <w:r w:rsidRPr="004239E9">
        <w:rPr>
          <w:rFonts w:asciiTheme="majorHAnsi" w:hAnsiTheme="majorHAnsi" w:cstheme="majorHAnsi"/>
          <w:i/>
          <w:iCs/>
        </w:rPr>
        <w:t xml:space="preserve"> </w:t>
      </w:r>
      <w:r w:rsidR="25A1219F" w:rsidRPr="004239E9">
        <w:rPr>
          <w:rFonts w:asciiTheme="majorHAnsi" w:hAnsiTheme="majorHAnsi" w:cstheme="majorHAnsi"/>
          <w:i/>
          <w:iCs/>
        </w:rPr>
        <w:t>H</w:t>
      </w:r>
      <w:r w:rsidRPr="004239E9">
        <w:rPr>
          <w:rFonts w:asciiTheme="majorHAnsi" w:hAnsiTheme="majorHAnsi" w:cstheme="majorHAnsi"/>
          <w:i/>
          <w:iCs/>
        </w:rPr>
        <w:t xml:space="preserve">is </w:t>
      </w:r>
      <w:r w:rsidR="33920BF5" w:rsidRPr="004239E9">
        <w:rPr>
          <w:rFonts w:asciiTheme="majorHAnsi" w:hAnsiTheme="majorHAnsi" w:cstheme="majorHAnsi"/>
          <w:i/>
          <w:iCs/>
        </w:rPr>
        <w:t>C</w:t>
      </w:r>
      <w:r w:rsidRPr="004239E9">
        <w:rPr>
          <w:rFonts w:asciiTheme="majorHAnsi" w:hAnsiTheme="majorHAnsi" w:cstheme="majorHAnsi"/>
          <w:i/>
        </w:rPr>
        <w:t>reation</w:t>
      </w:r>
      <w:r w:rsidRPr="004239E9">
        <w:rPr>
          <w:rFonts w:asciiTheme="majorHAnsi" w:hAnsiTheme="majorHAnsi" w:cstheme="majorHAnsi"/>
        </w:rPr>
        <w:t xml:space="preserve"> or </w:t>
      </w:r>
      <w:r w:rsidRPr="004239E9">
        <w:rPr>
          <w:rFonts w:asciiTheme="majorHAnsi" w:hAnsiTheme="majorHAnsi" w:cstheme="majorHAnsi"/>
          <w:i/>
        </w:rPr>
        <w:t xml:space="preserve">Great </w:t>
      </w:r>
      <w:r w:rsidR="52813C65" w:rsidRPr="004239E9">
        <w:rPr>
          <w:rFonts w:asciiTheme="majorHAnsi" w:hAnsiTheme="majorHAnsi" w:cstheme="majorHAnsi"/>
          <w:i/>
          <w:iCs/>
        </w:rPr>
        <w:t>I</w:t>
      </w:r>
      <w:r w:rsidRPr="004239E9">
        <w:rPr>
          <w:rFonts w:asciiTheme="majorHAnsi" w:hAnsiTheme="majorHAnsi" w:cstheme="majorHAnsi"/>
          <w:i/>
          <w:iCs/>
        </w:rPr>
        <w:t xml:space="preserve">s </w:t>
      </w:r>
      <w:r w:rsidR="027E6D2F" w:rsidRPr="004239E9">
        <w:rPr>
          <w:rFonts w:asciiTheme="majorHAnsi" w:hAnsiTheme="majorHAnsi" w:cstheme="majorHAnsi"/>
          <w:i/>
          <w:iCs/>
        </w:rPr>
        <w:t>T</w:t>
      </w:r>
      <w:r w:rsidRPr="004239E9">
        <w:rPr>
          <w:rFonts w:asciiTheme="majorHAnsi" w:hAnsiTheme="majorHAnsi" w:cstheme="majorHAnsi"/>
          <w:i/>
          <w:iCs/>
        </w:rPr>
        <w:t xml:space="preserve">hy </w:t>
      </w:r>
      <w:r w:rsidR="0938BA57" w:rsidRPr="004239E9">
        <w:rPr>
          <w:rFonts w:asciiTheme="majorHAnsi" w:hAnsiTheme="majorHAnsi" w:cstheme="majorHAnsi"/>
          <w:i/>
          <w:iCs/>
        </w:rPr>
        <w:t>F</w:t>
      </w:r>
      <w:r w:rsidRPr="004239E9">
        <w:rPr>
          <w:rFonts w:asciiTheme="majorHAnsi" w:hAnsiTheme="majorHAnsi" w:cstheme="majorHAnsi"/>
          <w:i/>
        </w:rPr>
        <w:t>aithfulness</w:t>
      </w:r>
      <w:r w:rsidRPr="004239E9">
        <w:rPr>
          <w:rFonts w:asciiTheme="majorHAnsi" w:hAnsiTheme="majorHAnsi" w:cstheme="majorHAnsi"/>
        </w:rPr>
        <w:t xml:space="preserve"> </w:t>
      </w:r>
      <w:r w:rsidR="3E612168" w:rsidRPr="004239E9">
        <w:rPr>
          <w:rFonts w:asciiTheme="majorHAnsi" w:hAnsiTheme="majorHAnsi" w:cstheme="majorHAnsi"/>
        </w:rPr>
        <w:t>(see list at end.)</w:t>
      </w:r>
    </w:p>
    <w:p w14:paraId="00C69011" w14:textId="56FDDE1A" w:rsidR="3BCB2EF0" w:rsidRPr="004239E9" w:rsidRDefault="3BCB2EF0" w:rsidP="3BCB2EF0">
      <w:pPr>
        <w:pStyle w:val="Heading3"/>
        <w:rPr>
          <w:rFonts w:cstheme="majorHAnsi"/>
        </w:rPr>
      </w:pPr>
    </w:p>
    <w:p w14:paraId="6E8D82EB" w14:textId="31396319" w:rsidR="00F13852" w:rsidRPr="004239E9" w:rsidRDefault="00F13852" w:rsidP="0081125E">
      <w:pPr>
        <w:pStyle w:val="Heading3"/>
        <w:rPr>
          <w:rFonts w:cstheme="majorHAnsi"/>
        </w:rPr>
      </w:pPr>
      <w:r w:rsidRPr="004239E9">
        <w:rPr>
          <w:rFonts w:cstheme="majorHAnsi"/>
        </w:rPr>
        <w:t xml:space="preserve">Sending out </w:t>
      </w:r>
    </w:p>
    <w:p w14:paraId="63FD9327" w14:textId="019B8789"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Freely you have received, freely give.  </w:t>
      </w:r>
    </w:p>
    <w:p w14:paraId="1F10AECD" w14:textId="46AB30E4" w:rsidR="00F13852" w:rsidRPr="004239E9" w:rsidRDefault="00F13852" w:rsidP="00F13852">
      <w:pPr>
        <w:rPr>
          <w:rFonts w:asciiTheme="majorHAnsi" w:hAnsiTheme="majorHAnsi" w:cstheme="majorHAnsi"/>
        </w:rPr>
      </w:pPr>
      <w:r w:rsidRPr="004239E9">
        <w:rPr>
          <w:rFonts w:asciiTheme="majorHAnsi" w:hAnsiTheme="majorHAnsi" w:cstheme="majorHAnsi"/>
        </w:rPr>
        <w:t xml:space="preserve">Go in peace to love and serve the Lord. </w:t>
      </w:r>
    </w:p>
    <w:p w14:paraId="5E0EB880" w14:textId="77777777" w:rsidR="00F13852" w:rsidRPr="004239E9" w:rsidRDefault="00F13852" w:rsidP="00F13852">
      <w:pPr>
        <w:rPr>
          <w:rFonts w:asciiTheme="majorHAnsi" w:hAnsiTheme="majorHAnsi" w:cstheme="majorHAnsi"/>
          <w:b/>
          <w:bCs/>
        </w:rPr>
      </w:pPr>
      <w:r w:rsidRPr="004239E9">
        <w:rPr>
          <w:rFonts w:asciiTheme="majorHAnsi" w:hAnsiTheme="majorHAnsi" w:cstheme="majorHAnsi"/>
          <w:b/>
          <w:bCs/>
        </w:rPr>
        <w:t xml:space="preserve">In the name of Christ. Amen.  </w:t>
      </w:r>
    </w:p>
    <w:bookmarkEnd w:id="2"/>
    <w:p w14:paraId="3FF2B792" w14:textId="4EB74CF5" w:rsidR="321D8BF0" w:rsidRPr="004239E9" w:rsidRDefault="321D8BF0">
      <w:pPr>
        <w:rPr>
          <w:rFonts w:asciiTheme="majorHAnsi" w:hAnsiTheme="majorHAnsi" w:cstheme="majorHAnsi"/>
        </w:rPr>
      </w:pPr>
      <w:r w:rsidRPr="004239E9">
        <w:rPr>
          <w:rFonts w:asciiTheme="majorHAnsi" w:hAnsiTheme="majorHAnsi" w:cstheme="majorHAnsi"/>
        </w:rPr>
        <w:br w:type="page"/>
      </w:r>
    </w:p>
    <w:p w14:paraId="2E6C48EC" w14:textId="0B8745CC" w:rsidR="447C2EF9" w:rsidRPr="004239E9" w:rsidRDefault="447C2EF9" w:rsidP="321D8BF0">
      <w:pPr>
        <w:pStyle w:val="Heading2"/>
        <w:rPr>
          <w:rFonts w:eastAsia="Arial" w:cstheme="majorHAnsi"/>
          <w:b w:val="0"/>
          <w:color w:val="000000" w:themeColor="text1"/>
          <w:sz w:val="28"/>
          <w:szCs w:val="28"/>
        </w:rPr>
      </w:pPr>
      <w:r w:rsidRPr="004239E9">
        <w:rPr>
          <w:rFonts w:cstheme="majorHAnsi"/>
        </w:rPr>
        <w:t xml:space="preserve">Harvest </w:t>
      </w:r>
      <w:r w:rsidR="52397BCD" w:rsidRPr="004239E9">
        <w:rPr>
          <w:rFonts w:cstheme="majorHAnsi"/>
        </w:rPr>
        <w:t>h</w:t>
      </w:r>
      <w:r w:rsidRPr="004239E9">
        <w:rPr>
          <w:rFonts w:cstheme="majorHAnsi"/>
        </w:rPr>
        <w:t xml:space="preserve">ymns and </w:t>
      </w:r>
      <w:r w:rsidR="173FA3D1" w:rsidRPr="004239E9">
        <w:rPr>
          <w:rFonts w:cstheme="majorHAnsi"/>
        </w:rPr>
        <w:t>s</w:t>
      </w:r>
      <w:r w:rsidRPr="004239E9">
        <w:rPr>
          <w:rFonts w:cstheme="majorHAnsi"/>
        </w:rPr>
        <w:t xml:space="preserve">ongs </w:t>
      </w:r>
    </w:p>
    <w:p w14:paraId="63711012" w14:textId="3173B674" w:rsidR="447C2EF9" w:rsidRPr="004239E9" w:rsidRDefault="447C2EF9" w:rsidP="321D8BF0">
      <w:pPr>
        <w:pStyle w:val="Intro"/>
        <w:rPr>
          <w:rFonts w:asciiTheme="majorHAnsi" w:eastAsia="Arial" w:hAnsiTheme="majorHAnsi" w:cstheme="majorHAnsi"/>
          <w:szCs w:val="28"/>
        </w:rPr>
      </w:pPr>
      <w:r w:rsidRPr="004239E9">
        <w:rPr>
          <w:rFonts w:asciiTheme="majorHAnsi" w:eastAsia="Arial" w:hAnsiTheme="majorHAnsi" w:cstheme="majorHAnsi"/>
          <w:szCs w:val="28"/>
        </w:rPr>
        <w:t xml:space="preserve">Some suggestions for hymns and songs to accompany your harvest services and events </w:t>
      </w:r>
    </w:p>
    <w:p w14:paraId="6F70573C" w14:textId="01F368A9" w:rsidR="447C2EF9" w:rsidRPr="004239E9" w:rsidRDefault="447C2EF9" w:rsidP="321D8BF0">
      <w:pPr>
        <w:pStyle w:val="Heading2"/>
        <w:rPr>
          <w:rFonts w:eastAsia="Arial" w:cstheme="majorHAnsi"/>
          <w:bCs/>
          <w:szCs w:val="48"/>
        </w:rPr>
      </w:pPr>
      <w:r w:rsidRPr="004239E9">
        <w:rPr>
          <w:rFonts w:eastAsia="Arial" w:cstheme="majorHAnsi"/>
          <w:bCs/>
          <w:szCs w:val="48"/>
        </w:rPr>
        <w:t xml:space="preserve">Harvest hymns </w:t>
      </w:r>
    </w:p>
    <w:p w14:paraId="3620E0E1" w14:textId="3BDCC780" w:rsidR="447C2EF9" w:rsidRPr="004239E9" w:rsidRDefault="447C2EF9" w:rsidP="321D8BF0">
      <w:pPr>
        <w:pStyle w:val="BulletList"/>
        <w:rPr>
          <w:rFonts w:asciiTheme="majorHAnsi" w:eastAsia="Arial" w:hAnsiTheme="majorHAnsi" w:cstheme="majorHAnsi"/>
          <w:i/>
        </w:rPr>
      </w:pPr>
      <w:r w:rsidRPr="004239E9">
        <w:rPr>
          <w:rFonts w:asciiTheme="majorHAnsi" w:eastAsia="Arial" w:hAnsiTheme="majorHAnsi" w:cstheme="majorHAnsi"/>
          <w:i/>
          <w:iCs/>
        </w:rPr>
        <w:t xml:space="preserve">Come, </w:t>
      </w:r>
      <w:r w:rsidR="1E9A99E3" w:rsidRPr="004239E9">
        <w:rPr>
          <w:rFonts w:asciiTheme="majorHAnsi" w:eastAsia="Arial" w:hAnsiTheme="majorHAnsi" w:cstheme="majorHAnsi"/>
          <w:i/>
          <w:iCs/>
        </w:rPr>
        <w:t>Y</w:t>
      </w:r>
      <w:r w:rsidRPr="004239E9">
        <w:rPr>
          <w:rFonts w:asciiTheme="majorHAnsi" w:eastAsia="Arial" w:hAnsiTheme="majorHAnsi" w:cstheme="majorHAnsi"/>
          <w:i/>
          <w:iCs/>
        </w:rPr>
        <w:t xml:space="preserve">e </w:t>
      </w:r>
      <w:r w:rsidR="4C77283D" w:rsidRPr="004239E9">
        <w:rPr>
          <w:rFonts w:asciiTheme="majorHAnsi" w:eastAsia="Arial" w:hAnsiTheme="majorHAnsi" w:cstheme="majorHAnsi"/>
          <w:i/>
          <w:iCs/>
        </w:rPr>
        <w:t>F</w:t>
      </w:r>
      <w:r w:rsidRPr="004239E9">
        <w:rPr>
          <w:rFonts w:asciiTheme="majorHAnsi" w:eastAsia="Arial" w:hAnsiTheme="majorHAnsi" w:cstheme="majorHAnsi"/>
          <w:i/>
          <w:iCs/>
        </w:rPr>
        <w:t xml:space="preserve">aithful </w:t>
      </w:r>
      <w:r w:rsidR="2F54081F" w:rsidRPr="004239E9">
        <w:rPr>
          <w:rFonts w:asciiTheme="majorHAnsi" w:eastAsia="Arial" w:hAnsiTheme="majorHAnsi" w:cstheme="majorHAnsi"/>
          <w:i/>
          <w:iCs/>
        </w:rPr>
        <w:t>P</w:t>
      </w:r>
      <w:r w:rsidRPr="004239E9">
        <w:rPr>
          <w:rFonts w:asciiTheme="majorHAnsi" w:eastAsia="Arial" w:hAnsiTheme="majorHAnsi" w:cstheme="majorHAnsi"/>
          <w:i/>
          <w:iCs/>
        </w:rPr>
        <w:t xml:space="preserve">eople </w:t>
      </w:r>
      <w:r w:rsidR="331ABD09" w:rsidRPr="004239E9">
        <w:rPr>
          <w:rFonts w:asciiTheme="majorHAnsi" w:eastAsia="Arial" w:hAnsiTheme="majorHAnsi" w:cstheme="majorHAnsi"/>
          <w:i/>
          <w:iCs/>
        </w:rPr>
        <w:t>C</w:t>
      </w:r>
      <w:r w:rsidRPr="004239E9">
        <w:rPr>
          <w:rFonts w:asciiTheme="majorHAnsi" w:eastAsia="Arial" w:hAnsiTheme="majorHAnsi" w:cstheme="majorHAnsi"/>
          <w:i/>
          <w:iCs/>
        </w:rPr>
        <w:t xml:space="preserve">ome </w:t>
      </w:r>
    </w:p>
    <w:p w14:paraId="3601C27D" w14:textId="33662BDF" w:rsidR="447C2EF9" w:rsidRPr="004239E9" w:rsidRDefault="447C2EF9" w:rsidP="321D8BF0">
      <w:pPr>
        <w:pStyle w:val="BulletList"/>
        <w:rPr>
          <w:rFonts w:asciiTheme="majorHAnsi" w:eastAsia="Arial" w:hAnsiTheme="majorHAnsi" w:cstheme="majorHAnsi"/>
          <w:i/>
        </w:rPr>
      </w:pPr>
      <w:r w:rsidRPr="004239E9">
        <w:rPr>
          <w:rFonts w:asciiTheme="majorHAnsi" w:eastAsia="Arial" w:hAnsiTheme="majorHAnsi" w:cstheme="majorHAnsi"/>
          <w:i/>
          <w:iCs/>
        </w:rPr>
        <w:t xml:space="preserve">For </w:t>
      </w:r>
      <w:r w:rsidR="7FB7C69A" w:rsidRPr="004239E9">
        <w:rPr>
          <w:rFonts w:asciiTheme="majorHAnsi" w:eastAsia="Arial" w:hAnsiTheme="majorHAnsi" w:cstheme="majorHAnsi"/>
          <w:i/>
          <w:iCs/>
        </w:rPr>
        <w:t>T</w:t>
      </w:r>
      <w:r w:rsidRPr="004239E9">
        <w:rPr>
          <w:rFonts w:asciiTheme="majorHAnsi" w:eastAsia="Arial" w:hAnsiTheme="majorHAnsi" w:cstheme="majorHAnsi"/>
          <w:i/>
          <w:iCs/>
        </w:rPr>
        <w:t xml:space="preserve">he </w:t>
      </w:r>
      <w:r w:rsidR="72FE20CD" w:rsidRPr="004239E9">
        <w:rPr>
          <w:rFonts w:asciiTheme="majorHAnsi" w:eastAsia="Arial" w:hAnsiTheme="majorHAnsi" w:cstheme="majorHAnsi"/>
          <w:i/>
          <w:iCs/>
        </w:rPr>
        <w:t>B</w:t>
      </w:r>
      <w:r w:rsidRPr="004239E9">
        <w:rPr>
          <w:rFonts w:asciiTheme="majorHAnsi" w:eastAsia="Arial" w:hAnsiTheme="majorHAnsi" w:cstheme="majorHAnsi"/>
          <w:i/>
          <w:iCs/>
        </w:rPr>
        <w:t xml:space="preserve">eauty </w:t>
      </w:r>
      <w:proofErr w:type="gramStart"/>
      <w:r w:rsidR="2455E5BC" w:rsidRPr="004239E9">
        <w:rPr>
          <w:rFonts w:asciiTheme="majorHAnsi" w:eastAsia="Arial" w:hAnsiTheme="majorHAnsi" w:cstheme="majorHAnsi"/>
          <w:i/>
          <w:iCs/>
        </w:rPr>
        <w:t>O</w:t>
      </w:r>
      <w:r w:rsidRPr="004239E9">
        <w:rPr>
          <w:rFonts w:asciiTheme="majorHAnsi" w:eastAsia="Arial" w:hAnsiTheme="majorHAnsi" w:cstheme="majorHAnsi"/>
          <w:i/>
          <w:iCs/>
        </w:rPr>
        <w:t>f</w:t>
      </w:r>
      <w:proofErr w:type="gramEnd"/>
      <w:r w:rsidRPr="004239E9">
        <w:rPr>
          <w:rFonts w:asciiTheme="majorHAnsi" w:eastAsia="Arial" w:hAnsiTheme="majorHAnsi" w:cstheme="majorHAnsi"/>
          <w:i/>
          <w:iCs/>
        </w:rPr>
        <w:t xml:space="preserve"> </w:t>
      </w:r>
      <w:proofErr w:type="gramStart"/>
      <w:r w:rsidR="34A60A46" w:rsidRPr="004239E9">
        <w:rPr>
          <w:rFonts w:asciiTheme="majorHAnsi" w:eastAsia="Arial" w:hAnsiTheme="majorHAnsi" w:cstheme="majorHAnsi"/>
          <w:i/>
          <w:iCs/>
        </w:rPr>
        <w:t>T</w:t>
      </w:r>
      <w:r w:rsidRPr="004239E9">
        <w:rPr>
          <w:rFonts w:asciiTheme="majorHAnsi" w:eastAsia="Arial" w:hAnsiTheme="majorHAnsi" w:cstheme="majorHAnsi"/>
          <w:i/>
          <w:iCs/>
        </w:rPr>
        <w:t>he</w:t>
      </w:r>
      <w:proofErr w:type="gramEnd"/>
      <w:r w:rsidRPr="004239E9">
        <w:rPr>
          <w:rFonts w:asciiTheme="majorHAnsi" w:eastAsia="Arial" w:hAnsiTheme="majorHAnsi" w:cstheme="majorHAnsi"/>
          <w:i/>
          <w:iCs/>
        </w:rPr>
        <w:t xml:space="preserve"> </w:t>
      </w:r>
      <w:r w:rsidR="21ACB30C" w:rsidRPr="004239E9">
        <w:rPr>
          <w:rFonts w:asciiTheme="majorHAnsi" w:eastAsia="Arial" w:hAnsiTheme="majorHAnsi" w:cstheme="majorHAnsi"/>
          <w:i/>
          <w:iCs/>
        </w:rPr>
        <w:t>E</w:t>
      </w:r>
      <w:r w:rsidRPr="004239E9">
        <w:rPr>
          <w:rFonts w:asciiTheme="majorHAnsi" w:eastAsia="Arial" w:hAnsiTheme="majorHAnsi" w:cstheme="majorHAnsi"/>
          <w:i/>
          <w:iCs/>
        </w:rPr>
        <w:t xml:space="preserve">arth </w:t>
      </w:r>
    </w:p>
    <w:p w14:paraId="50B54676" w14:textId="3E69E1B1" w:rsidR="447C2EF9" w:rsidRPr="004239E9" w:rsidRDefault="447C2EF9" w:rsidP="321D8BF0">
      <w:pPr>
        <w:pStyle w:val="BulletList"/>
        <w:rPr>
          <w:rFonts w:asciiTheme="majorHAnsi" w:eastAsia="Arial" w:hAnsiTheme="majorHAnsi" w:cstheme="majorHAnsi"/>
          <w:i/>
        </w:rPr>
      </w:pPr>
      <w:r w:rsidRPr="004239E9">
        <w:rPr>
          <w:rFonts w:asciiTheme="majorHAnsi" w:eastAsia="Arial" w:hAnsiTheme="majorHAnsi" w:cstheme="majorHAnsi"/>
          <w:i/>
          <w:iCs/>
        </w:rPr>
        <w:t xml:space="preserve">For </w:t>
      </w:r>
      <w:r w:rsidR="46D6F4BD" w:rsidRPr="004239E9">
        <w:rPr>
          <w:rFonts w:asciiTheme="majorHAnsi" w:eastAsia="Arial" w:hAnsiTheme="majorHAnsi" w:cstheme="majorHAnsi"/>
          <w:i/>
          <w:iCs/>
        </w:rPr>
        <w:t>T</w:t>
      </w:r>
      <w:r w:rsidRPr="004239E9">
        <w:rPr>
          <w:rFonts w:asciiTheme="majorHAnsi" w:eastAsia="Arial" w:hAnsiTheme="majorHAnsi" w:cstheme="majorHAnsi"/>
          <w:i/>
          <w:iCs/>
        </w:rPr>
        <w:t xml:space="preserve">he </w:t>
      </w:r>
      <w:r w:rsidR="25BCC16C" w:rsidRPr="004239E9">
        <w:rPr>
          <w:rFonts w:asciiTheme="majorHAnsi" w:eastAsia="Arial" w:hAnsiTheme="majorHAnsi" w:cstheme="majorHAnsi"/>
          <w:i/>
          <w:iCs/>
        </w:rPr>
        <w:t>F</w:t>
      </w:r>
      <w:r w:rsidRPr="004239E9">
        <w:rPr>
          <w:rFonts w:asciiTheme="majorHAnsi" w:eastAsia="Arial" w:hAnsiTheme="majorHAnsi" w:cstheme="majorHAnsi"/>
          <w:i/>
          <w:iCs/>
        </w:rPr>
        <w:t xml:space="preserve">ruits </w:t>
      </w:r>
      <w:proofErr w:type="gramStart"/>
      <w:r w:rsidR="20775FB8" w:rsidRPr="004239E9">
        <w:rPr>
          <w:rFonts w:asciiTheme="majorHAnsi" w:eastAsia="Arial" w:hAnsiTheme="majorHAnsi" w:cstheme="majorHAnsi"/>
          <w:i/>
          <w:iCs/>
        </w:rPr>
        <w:t>O</w:t>
      </w:r>
      <w:r w:rsidRPr="004239E9">
        <w:rPr>
          <w:rFonts w:asciiTheme="majorHAnsi" w:eastAsia="Arial" w:hAnsiTheme="majorHAnsi" w:cstheme="majorHAnsi"/>
          <w:i/>
          <w:iCs/>
        </w:rPr>
        <w:t>f</w:t>
      </w:r>
      <w:proofErr w:type="gramEnd"/>
      <w:r w:rsidRPr="004239E9">
        <w:rPr>
          <w:rFonts w:asciiTheme="majorHAnsi" w:eastAsia="Arial" w:hAnsiTheme="majorHAnsi" w:cstheme="majorHAnsi"/>
          <w:i/>
          <w:iCs/>
        </w:rPr>
        <w:t xml:space="preserve"> </w:t>
      </w:r>
      <w:r w:rsidR="3538DCF8" w:rsidRPr="004239E9">
        <w:rPr>
          <w:rFonts w:asciiTheme="majorHAnsi" w:eastAsia="Arial" w:hAnsiTheme="majorHAnsi" w:cstheme="majorHAnsi"/>
          <w:i/>
          <w:iCs/>
        </w:rPr>
        <w:t>H</w:t>
      </w:r>
      <w:r w:rsidRPr="004239E9">
        <w:rPr>
          <w:rFonts w:asciiTheme="majorHAnsi" w:eastAsia="Arial" w:hAnsiTheme="majorHAnsi" w:cstheme="majorHAnsi"/>
          <w:i/>
          <w:iCs/>
        </w:rPr>
        <w:t xml:space="preserve">is </w:t>
      </w:r>
      <w:r w:rsidR="0C97EBED" w:rsidRPr="004239E9">
        <w:rPr>
          <w:rFonts w:asciiTheme="majorHAnsi" w:eastAsia="Arial" w:hAnsiTheme="majorHAnsi" w:cstheme="majorHAnsi"/>
          <w:i/>
          <w:iCs/>
        </w:rPr>
        <w:t>C</w:t>
      </w:r>
      <w:r w:rsidRPr="004239E9">
        <w:rPr>
          <w:rFonts w:asciiTheme="majorHAnsi" w:eastAsia="Arial" w:hAnsiTheme="majorHAnsi" w:cstheme="majorHAnsi"/>
          <w:i/>
          <w:iCs/>
        </w:rPr>
        <w:t xml:space="preserve">reation </w:t>
      </w:r>
    </w:p>
    <w:p w14:paraId="4B9DAA18" w14:textId="6ADE5024" w:rsidR="447C2EF9" w:rsidRPr="004239E9" w:rsidRDefault="447C2EF9" w:rsidP="321D8BF0">
      <w:pPr>
        <w:pStyle w:val="BulletList"/>
        <w:rPr>
          <w:rFonts w:asciiTheme="majorHAnsi" w:eastAsia="Arial" w:hAnsiTheme="majorHAnsi" w:cstheme="majorHAnsi"/>
          <w:i/>
        </w:rPr>
      </w:pPr>
      <w:r w:rsidRPr="004239E9">
        <w:rPr>
          <w:rFonts w:asciiTheme="majorHAnsi" w:eastAsia="Arial" w:hAnsiTheme="majorHAnsi" w:cstheme="majorHAnsi"/>
          <w:i/>
        </w:rPr>
        <w:t xml:space="preserve">Praise </w:t>
      </w:r>
      <w:r w:rsidR="6227946B" w:rsidRPr="004239E9">
        <w:rPr>
          <w:rFonts w:asciiTheme="majorHAnsi" w:eastAsia="Arial" w:hAnsiTheme="majorHAnsi" w:cstheme="majorHAnsi"/>
          <w:i/>
          <w:iCs/>
        </w:rPr>
        <w:t>A</w:t>
      </w:r>
      <w:r w:rsidRPr="004239E9">
        <w:rPr>
          <w:rFonts w:asciiTheme="majorHAnsi" w:eastAsia="Arial" w:hAnsiTheme="majorHAnsi" w:cstheme="majorHAnsi"/>
          <w:i/>
          <w:iCs/>
        </w:rPr>
        <w:t xml:space="preserve">nd </w:t>
      </w:r>
      <w:r w:rsidR="4AB4D586" w:rsidRPr="004239E9">
        <w:rPr>
          <w:rFonts w:asciiTheme="majorHAnsi" w:eastAsia="Arial" w:hAnsiTheme="majorHAnsi" w:cstheme="majorHAnsi"/>
          <w:i/>
          <w:iCs/>
        </w:rPr>
        <w:t>T</w:t>
      </w:r>
      <w:r w:rsidRPr="004239E9">
        <w:rPr>
          <w:rFonts w:asciiTheme="majorHAnsi" w:eastAsia="Arial" w:hAnsiTheme="majorHAnsi" w:cstheme="majorHAnsi"/>
          <w:i/>
        </w:rPr>
        <w:t xml:space="preserve">hanksgiving Father </w:t>
      </w:r>
      <w:r w:rsidR="6239A504" w:rsidRPr="004239E9">
        <w:rPr>
          <w:rFonts w:asciiTheme="majorHAnsi" w:eastAsia="Arial" w:hAnsiTheme="majorHAnsi" w:cstheme="majorHAnsi"/>
          <w:i/>
          <w:iCs/>
        </w:rPr>
        <w:t>W</w:t>
      </w:r>
      <w:r w:rsidRPr="004239E9">
        <w:rPr>
          <w:rFonts w:asciiTheme="majorHAnsi" w:eastAsia="Arial" w:hAnsiTheme="majorHAnsi" w:cstheme="majorHAnsi"/>
          <w:i/>
          <w:iCs/>
        </w:rPr>
        <w:t xml:space="preserve">e </w:t>
      </w:r>
      <w:r w:rsidR="264586FD" w:rsidRPr="004239E9">
        <w:rPr>
          <w:rFonts w:asciiTheme="majorHAnsi" w:eastAsia="Arial" w:hAnsiTheme="majorHAnsi" w:cstheme="majorHAnsi"/>
          <w:i/>
          <w:iCs/>
        </w:rPr>
        <w:t>O</w:t>
      </w:r>
      <w:r w:rsidRPr="004239E9">
        <w:rPr>
          <w:rFonts w:asciiTheme="majorHAnsi" w:eastAsia="Arial" w:hAnsiTheme="majorHAnsi" w:cstheme="majorHAnsi"/>
          <w:i/>
        </w:rPr>
        <w:t xml:space="preserve">ffer </w:t>
      </w:r>
    </w:p>
    <w:p w14:paraId="4816C002" w14:textId="0C62C355" w:rsidR="447C2EF9" w:rsidRPr="004239E9" w:rsidRDefault="447C2EF9" w:rsidP="321D8BF0">
      <w:pPr>
        <w:pStyle w:val="BulletList"/>
        <w:rPr>
          <w:rFonts w:asciiTheme="majorHAnsi" w:eastAsia="Arial" w:hAnsiTheme="majorHAnsi" w:cstheme="majorHAnsi"/>
          <w:i/>
        </w:rPr>
      </w:pPr>
      <w:r w:rsidRPr="004239E9">
        <w:rPr>
          <w:rFonts w:asciiTheme="majorHAnsi" w:eastAsia="Arial" w:hAnsiTheme="majorHAnsi" w:cstheme="majorHAnsi"/>
          <w:i/>
          <w:iCs/>
        </w:rPr>
        <w:t xml:space="preserve">We </w:t>
      </w:r>
      <w:r w:rsidR="035A2123" w:rsidRPr="004239E9">
        <w:rPr>
          <w:rFonts w:asciiTheme="majorHAnsi" w:eastAsia="Arial" w:hAnsiTheme="majorHAnsi" w:cstheme="majorHAnsi"/>
          <w:i/>
          <w:iCs/>
        </w:rPr>
        <w:t>P</w:t>
      </w:r>
      <w:r w:rsidRPr="004239E9">
        <w:rPr>
          <w:rFonts w:asciiTheme="majorHAnsi" w:eastAsia="Arial" w:hAnsiTheme="majorHAnsi" w:cstheme="majorHAnsi"/>
          <w:i/>
          <w:iCs/>
        </w:rPr>
        <w:t xml:space="preserve">lough </w:t>
      </w:r>
      <w:proofErr w:type="gramStart"/>
      <w:r w:rsidR="5D4B86C9" w:rsidRPr="004239E9">
        <w:rPr>
          <w:rFonts w:asciiTheme="majorHAnsi" w:eastAsia="Arial" w:hAnsiTheme="majorHAnsi" w:cstheme="majorHAnsi"/>
          <w:i/>
          <w:iCs/>
        </w:rPr>
        <w:t>T</w:t>
      </w:r>
      <w:r w:rsidRPr="004239E9">
        <w:rPr>
          <w:rFonts w:asciiTheme="majorHAnsi" w:eastAsia="Arial" w:hAnsiTheme="majorHAnsi" w:cstheme="majorHAnsi"/>
          <w:i/>
          <w:iCs/>
        </w:rPr>
        <w:t>he</w:t>
      </w:r>
      <w:proofErr w:type="gramEnd"/>
      <w:r w:rsidRPr="004239E9">
        <w:rPr>
          <w:rFonts w:asciiTheme="majorHAnsi" w:eastAsia="Arial" w:hAnsiTheme="majorHAnsi" w:cstheme="majorHAnsi"/>
          <w:i/>
          <w:iCs/>
        </w:rPr>
        <w:t xml:space="preserve"> </w:t>
      </w:r>
      <w:r w:rsidR="703002A6" w:rsidRPr="004239E9">
        <w:rPr>
          <w:rFonts w:asciiTheme="majorHAnsi" w:eastAsia="Arial" w:hAnsiTheme="majorHAnsi" w:cstheme="majorHAnsi"/>
          <w:i/>
          <w:iCs/>
        </w:rPr>
        <w:t>F</w:t>
      </w:r>
      <w:r w:rsidRPr="004239E9">
        <w:rPr>
          <w:rFonts w:asciiTheme="majorHAnsi" w:eastAsia="Arial" w:hAnsiTheme="majorHAnsi" w:cstheme="majorHAnsi"/>
          <w:i/>
          <w:iCs/>
        </w:rPr>
        <w:t xml:space="preserve">ields </w:t>
      </w:r>
      <w:proofErr w:type="gramStart"/>
      <w:r w:rsidR="604D9916" w:rsidRPr="004239E9">
        <w:rPr>
          <w:rFonts w:asciiTheme="majorHAnsi" w:eastAsia="Arial" w:hAnsiTheme="majorHAnsi" w:cstheme="majorHAnsi"/>
          <w:i/>
          <w:iCs/>
        </w:rPr>
        <w:t>A</w:t>
      </w:r>
      <w:r w:rsidRPr="004239E9">
        <w:rPr>
          <w:rFonts w:asciiTheme="majorHAnsi" w:eastAsia="Arial" w:hAnsiTheme="majorHAnsi" w:cstheme="majorHAnsi"/>
          <w:i/>
          <w:iCs/>
        </w:rPr>
        <w:t>nd</w:t>
      </w:r>
      <w:proofErr w:type="gramEnd"/>
      <w:r w:rsidRPr="004239E9">
        <w:rPr>
          <w:rFonts w:asciiTheme="majorHAnsi" w:eastAsia="Arial" w:hAnsiTheme="majorHAnsi" w:cstheme="majorHAnsi"/>
          <w:i/>
          <w:iCs/>
        </w:rPr>
        <w:t xml:space="preserve"> </w:t>
      </w:r>
      <w:r w:rsidR="3CB63582" w:rsidRPr="004239E9">
        <w:rPr>
          <w:rFonts w:asciiTheme="majorHAnsi" w:eastAsia="Arial" w:hAnsiTheme="majorHAnsi" w:cstheme="majorHAnsi"/>
          <w:i/>
          <w:iCs/>
        </w:rPr>
        <w:t>S</w:t>
      </w:r>
      <w:r w:rsidRPr="004239E9">
        <w:rPr>
          <w:rFonts w:asciiTheme="majorHAnsi" w:eastAsia="Arial" w:hAnsiTheme="majorHAnsi" w:cstheme="majorHAnsi"/>
          <w:i/>
          <w:iCs/>
        </w:rPr>
        <w:t xml:space="preserve">catter </w:t>
      </w:r>
    </w:p>
    <w:p w14:paraId="711746A3" w14:textId="5AAE4CD4" w:rsidR="447C2EF9" w:rsidRPr="004239E9" w:rsidRDefault="447C2EF9" w:rsidP="321D8BF0">
      <w:pPr>
        <w:pStyle w:val="Heading2"/>
        <w:rPr>
          <w:rFonts w:eastAsia="Arial" w:cstheme="majorHAnsi"/>
          <w:bCs/>
          <w:szCs w:val="48"/>
        </w:rPr>
      </w:pPr>
      <w:r w:rsidRPr="004239E9">
        <w:rPr>
          <w:rFonts w:eastAsia="Arial" w:cstheme="majorHAnsi"/>
          <w:bCs/>
          <w:szCs w:val="48"/>
        </w:rPr>
        <w:t xml:space="preserve">Songs and hymns on the theme of justice </w:t>
      </w:r>
    </w:p>
    <w:p w14:paraId="41EB2340" w14:textId="201B24C5" w:rsidR="447C2EF9" w:rsidRPr="004239E9" w:rsidRDefault="447C2EF9" w:rsidP="321D8BF0">
      <w:pPr>
        <w:pStyle w:val="BulletList"/>
        <w:rPr>
          <w:rFonts w:asciiTheme="majorHAnsi" w:eastAsia="Arial" w:hAnsiTheme="majorHAnsi" w:cstheme="majorHAnsi"/>
        </w:rPr>
      </w:pPr>
      <w:r w:rsidRPr="004239E9">
        <w:rPr>
          <w:rFonts w:asciiTheme="majorHAnsi" w:eastAsia="Arial" w:hAnsiTheme="majorHAnsi" w:cstheme="majorHAnsi"/>
          <w:i/>
        </w:rPr>
        <w:t xml:space="preserve">For </w:t>
      </w:r>
      <w:r w:rsidR="0B521AFC" w:rsidRPr="004239E9">
        <w:rPr>
          <w:rFonts w:asciiTheme="majorHAnsi" w:eastAsia="Arial" w:hAnsiTheme="majorHAnsi" w:cstheme="majorHAnsi"/>
          <w:i/>
          <w:iCs/>
        </w:rPr>
        <w:t>T</w:t>
      </w:r>
      <w:r w:rsidRPr="004239E9">
        <w:rPr>
          <w:rFonts w:asciiTheme="majorHAnsi" w:eastAsia="Arial" w:hAnsiTheme="majorHAnsi" w:cstheme="majorHAnsi"/>
          <w:i/>
          <w:iCs/>
        </w:rPr>
        <w:t xml:space="preserve">he </w:t>
      </w:r>
      <w:r w:rsidR="3E315174" w:rsidRPr="004239E9">
        <w:rPr>
          <w:rFonts w:asciiTheme="majorHAnsi" w:eastAsia="Arial" w:hAnsiTheme="majorHAnsi" w:cstheme="majorHAnsi"/>
          <w:i/>
          <w:iCs/>
        </w:rPr>
        <w:t>H</w:t>
      </w:r>
      <w:r w:rsidRPr="004239E9">
        <w:rPr>
          <w:rFonts w:asciiTheme="majorHAnsi" w:eastAsia="Arial" w:hAnsiTheme="majorHAnsi" w:cstheme="majorHAnsi"/>
          <w:i/>
          <w:iCs/>
        </w:rPr>
        <w:t xml:space="preserve">ealing </w:t>
      </w:r>
      <w:proofErr w:type="gramStart"/>
      <w:r w:rsidR="437314C9" w:rsidRPr="004239E9">
        <w:rPr>
          <w:rFonts w:asciiTheme="majorHAnsi" w:eastAsia="Arial" w:hAnsiTheme="majorHAnsi" w:cstheme="majorHAnsi"/>
          <w:i/>
          <w:iCs/>
        </w:rPr>
        <w:t>O</w:t>
      </w:r>
      <w:r w:rsidRPr="004239E9">
        <w:rPr>
          <w:rFonts w:asciiTheme="majorHAnsi" w:eastAsia="Arial" w:hAnsiTheme="majorHAnsi" w:cstheme="majorHAnsi"/>
          <w:i/>
          <w:iCs/>
        </w:rPr>
        <w:t>f</w:t>
      </w:r>
      <w:proofErr w:type="gramEnd"/>
      <w:r w:rsidRPr="004239E9">
        <w:rPr>
          <w:rFonts w:asciiTheme="majorHAnsi" w:eastAsia="Arial" w:hAnsiTheme="majorHAnsi" w:cstheme="majorHAnsi"/>
          <w:i/>
          <w:iCs/>
        </w:rPr>
        <w:t xml:space="preserve"> </w:t>
      </w:r>
      <w:proofErr w:type="gramStart"/>
      <w:r w:rsidR="4C673A4A" w:rsidRPr="004239E9">
        <w:rPr>
          <w:rFonts w:asciiTheme="majorHAnsi" w:eastAsia="Arial" w:hAnsiTheme="majorHAnsi" w:cstheme="majorHAnsi"/>
          <w:i/>
          <w:iCs/>
        </w:rPr>
        <w:t>T</w:t>
      </w:r>
      <w:r w:rsidRPr="004239E9">
        <w:rPr>
          <w:rFonts w:asciiTheme="majorHAnsi" w:eastAsia="Arial" w:hAnsiTheme="majorHAnsi" w:cstheme="majorHAnsi"/>
          <w:i/>
          <w:iCs/>
        </w:rPr>
        <w:t>he</w:t>
      </w:r>
      <w:proofErr w:type="gramEnd"/>
      <w:r w:rsidRPr="004239E9">
        <w:rPr>
          <w:rFonts w:asciiTheme="majorHAnsi" w:eastAsia="Arial" w:hAnsiTheme="majorHAnsi" w:cstheme="majorHAnsi"/>
          <w:i/>
          <w:iCs/>
        </w:rPr>
        <w:t xml:space="preserve"> </w:t>
      </w:r>
      <w:r w:rsidR="5C6E12B7" w:rsidRPr="004239E9">
        <w:rPr>
          <w:rFonts w:asciiTheme="majorHAnsi" w:eastAsia="Arial" w:hAnsiTheme="majorHAnsi" w:cstheme="majorHAnsi"/>
          <w:i/>
          <w:iCs/>
        </w:rPr>
        <w:t>N</w:t>
      </w:r>
      <w:r w:rsidRPr="004239E9">
        <w:rPr>
          <w:rFonts w:asciiTheme="majorHAnsi" w:eastAsia="Arial" w:hAnsiTheme="majorHAnsi" w:cstheme="majorHAnsi"/>
          <w:i/>
        </w:rPr>
        <w:t>ations</w:t>
      </w:r>
      <w:r w:rsidRPr="004239E9">
        <w:rPr>
          <w:rFonts w:asciiTheme="majorHAnsi" w:eastAsia="Arial" w:hAnsiTheme="majorHAnsi" w:cstheme="majorHAnsi"/>
        </w:rPr>
        <w:t xml:space="preserve"> – Fred Kaan </w:t>
      </w:r>
    </w:p>
    <w:p w14:paraId="4B41E034" w14:textId="6F116A79" w:rsidR="447C2EF9" w:rsidRPr="004239E9" w:rsidRDefault="447C2EF9" w:rsidP="321D8BF0">
      <w:pPr>
        <w:pStyle w:val="BulletList"/>
        <w:rPr>
          <w:rFonts w:asciiTheme="majorHAnsi" w:eastAsia="Arial" w:hAnsiTheme="majorHAnsi" w:cstheme="majorHAnsi"/>
        </w:rPr>
      </w:pPr>
      <w:r w:rsidRPr="004239E9">
        <w:rPr>
          <w:rFonts w:asciiTheme="majorHAnsi" w:eastAsia="Arial" w:hAnsiTheme="majorHAnsi" w:cstheme="majorHAnsi"/>
          <w:i/>
        </w:rPr>
        <w:t xml:space="preserve">Give </w:t>
      </w:r>
      <w:r w:rsidR="23ADA1C4" w:rsidRPr="004239E9">
        <w:rPr>
          <w:rFonts w:asciiTheme="majorHAnsi" w:eastAsia="Arial" w:hAnsiTheme="majorHAnsi" w:cstheme="majorHAnsi"/>
          <w:i/>
          <w:iCs/>
        </w:rPr>
        <w:t>T</w:t>
      </w:r>
      <w:r w:rsidRPr="004239E9">
        <w:rPr>
          <w:rFonts w:asciiTheme="majorHAnsi" w:eastAsia="Arial" w:hAnsiTheme="majorHAnsi" w:cstheme="majorHAnsi"/>
          <w:i/>
          <w:iCs/>
        </w:rPr>
        <w:t xml:space="preserve">hanks </w:t>
      </w:r>
      <w:proofErr w:type="gramStart"/>
      <w:r w:rsidR="37C964B4" w:rsidRPr="004239E9">
        <w:rPr>
          <w:rFonts w:asciiTheme="majorHAnsi" w:eastAsia="Arial" w:hAnsiTheme="majorHAnsi" w:cstheme="majorHAnsi"/>
          <w:i/>
          <w:iCs/>
        </w:rPr>
        <w:t>W</w:t>
      </w:r>
      <w:r w:rsidRPr="004239E9">
        <w:rPr>
          <w:rFonts w:asciiTheme="majorHAnsi" w:eastAsia="Arial" w:hAnsiTheme="majorHAnsi" w:cstheme="majorHAnsi"/>
          <w:i/>
          <w:iCs/>
        </w:rPr>
        <w:t>ith</w:t>
      </w:r>
      <w:proofErr w:type="gramEnd"/>
      <w:r w:rsidRPr="004239E9">
        <w:rPr>
          <w:rFonts w:asciiTheme="majorHAnsi" w:eastAsia="Arial" w:hAnsiTheme="majorHAnsi" w:cstheme="majorHAnsi"/>
          <w:i/>
          <w:iCs/>
        </w:rPr>
        <w:t xml:space="preserve"> </w:t>
      </w:r>
      <w:proofErr w:type="gramStart"/>
      <w:r w:rsidR="2324D483" w:rsidRPr="004239E9">
        <w:rPr>
          <w:rFonts w:asciiTheme="majorHAnsi" w:eastAsia="Arial" w:hAnsiTheme="majorHAnsi" w:cstheme="majorHAnsi"/>
          <w:i/>
          <w:iCs/>
        </w:rPr>
        <w:t>A</w:t>
      </w:r>
      <w:proofErr w:type="gramEnd"/>
      <w:r w:rsidRPr="004239E9">
        <w:rPr>
          <w:rFonts w:asciiTheme="majorHAnsi" w:eastAsia="Arial" w:hAnsiTheme="majorHAnsi" w:cstheme="majorHAnsi"/>
          <w:i/>
          <w:iCs/>
        </w:rPr>
        <w:t xml:space="preserve"> </w:t>
      </w:r>
      <w:r w:rsidR="133F82A8" w:rsidRPr="004239E9">
        <w:rPr>
          <w:rFonts w:asciiTheme="majorHAnsi" w:eastAsia="Arial" w:hAnsiTheme="majorHAnsi" w:cstheme="majorHAnsi"/>
          <w:i/>
          <w:iCs/>
        </w:rPr>
        <w:t>G</w:t>
      </w:r>
      <w:r w:rsidRPr="004239E9">
        <w:rPr>
          <w:rFonts w:asciiTheme="majorHAnsi" w:eastAsia="Arial" w:hAnsiTheme="majorHAnsi" w:cstheme="majorHAnsi"/>
          <w:i/>
          <w:iCs/>
        </w:rPr>
        <w:t xml:space="preserve">rateful </w:t>
      </w:r>
      <w:r w:rsidR="312D805C" w:rsidRPr="004239E9">
        <w:rPr>
          <w:rFonts w:asciiTheme="majorHAnsi" w:eastAsia="Arial" w:hAnsiTheme="majorHAnsi" w:cstheme="majorHAnsi"/>
          <w:i/>
          <w:iCs/>
        </w:rPr>
        <w:t>H</w:t>
      </w:r>
      <w:r w:rsidRPr="004239E9">
        <w:rPr>
          <w:rFonts w:asciiTheme="majorHAnsi" w:eastAsia="Arial" w:hAnsiTheme="majorHAnsi" w:cstheme="majorHAnsi"/>
          <w:i/>
        </w:rPr>
        <w:t>eart</w:t>
      </w:r>
      <w:r w:rsidRPr="004239E9">
        <w:rPr>
          <w:rFonts w:asciiTheme="majorHAnsi" w:eastAsia="Arial" w:hAnsiTheme="majorHAnsi" w:cstheme="majorHAnsi"/>
        </w:rPr>
        <w:t xml:space="preserve"> – Don Moen </w:t>
      </w:r>
    </w:p>
    <w:p w14:paraId="1881BE50" w14:textId="7E868758" w:rsidR="447C2EF9" w:rsidRPr="004239E9" w:rsidRDefault="447C2EF9" w:rsidP="321D8BF0">
      <w:pPr>
        <w:pStyle w:val="BulletList"/>
        <w:rPr>
          <w:rFonts w:asciiTheme="majorHAnsi" w:eastAsia="Arial" w:hAnsiTheme="majorHAnsi" w:cstheme="majorHAnsi"/>
        </w:rPr>
      </w:pPr>
      <w:r w:rsidRPr="004239E9">
        <w:rPr>
          <w:rFonts w:asciiTheme="majorHAnsi" w:eastAsia="Arial" w:hAnsiTheme="majorHAnsi" w:cstheme="majorHAnsi"/>
          <w:i/>
        </w:rPr>
        <w:t xml:space="preserve">God </w:t>
      </w:r>
      <w:r w:rsidR="38C325A2" w:rsidRPr="004239E9">
        <w:rPr>
          <w:rFonts w:asciiTheme="majorHAnsi" w:eastAsia="Arial" w:hAnsiTheme="majorHAnsi" w:cstheme="majorHAnsi"/>
          <w:i/>
          <w:iCs/>
        </w:rPr>
        <w:t>O</w:t>
      </w:r>
      <w:r w:rsidRPr="004239E9">
        <w:rPr>
          <w:rFonts w:asciiTheme="majorHAnsi" w:eastAsia="Arial" w:hAnsiTheme="majorHAnsi" w:cstheme="majorHAnsi"/>
          <w:i/>
          <w:iCs/>
        </w:rPr>
        <w:t xml:space="preserve">f </w:t>
      </w:r>
      <w:proofErr w:type="gramStart"/>
      <w:r w:rsidR="4701F1CD" w:rsidRPr="004239E9">
        <w:rPr>
          <w:rFonts w:asciiTheme="majorHAnsi" w:eastAsia="Arial" w:hAnsiTheme="majorHAnsi" w:cstheme="majorHAnsi"/>
          <w:i/>
          <w:iCs/>
        </w:rPr>
        <w:t>T</w:t>
      </w:r>
      <w:r w:rsidRPr="004239E9">
        <w:rPr>
          <w:rFonts w:asciiTheme="majorHAnsi" w:eastAsia="Arial" w:hAnsiTheme="majorHAnsi" w:cstheme="majorHAnsi"/>
          <w:i/>
          <w:iCs/>
        </w:rPr>
        <w:t>he</w:t>
      </w:r>
      <w:proofErr w:type="gramEnd"/>
      <w:r w:rsidRPr="004239E9">
        <w:rPr>
          <w:rFonts w:asciiTheme="majorHAnsi" w:eastAsia="Arial" w:hAnsiTheme="majorHAnsi" w:cstheme="majorHAnsi"/>
          <w:i/>
          <w:iCs/>
        </w:rPr>
        <w:t xml:space="preserve"> </w:t>
      </w:r>
      <w:r w:rsidR="3777843D" w:rsidRPr="004239E9">
        <w:rPr>
          <w:rFonts w:asciiTheme="majorHAnsi" w:eastAsia="Arial" w:hAnsiTheme="majorHAnsi" w:cstheme="majorHAnsi"/>
          <w:i/>
          <w:iCs/>
        </w:rPr>
        <w:t>P</w:t>
      </w:r>
      <w:r w:rsidRPr="004239E9">
        <w:rPr>
          <w:rFonts w:asciiTheme="majorHAnsi" w:eastAsia="Arial" w:hAnsiTheme="majorHAnsi" w:cstheme="majorHAnsi"/>
          <w:i/>
        </w:rPr>
        <w:t xml:space="preserve">oor (Beauty </w:t>
      </w:r>
      <w:proofErr w:type="gramStart"/>
      <w:r w:rsidR="3568702D" w:rsidRPr="004239E9">
        <w:rPr>
          <w:rFonts w:asciiTheme="majorHAnsi" w:eastAsia="Arial" w:hAnsiTheme="majorHAnsi" w:cstheme="majorHAnsi"/>
          <w:i/>
          <w:iCs/>
        </w:rPr>
        <w:t>F</w:t>
      </w:r>
      <w:r w:rsidRPr="004239E9">
        <w:rPr>
          <w:rFonts w:asciiTheme="majorHAnsi" w:eastAsia="Arial" w:hAnsiTheme="majorHAnsi" w:cstheme="majorHAnsi"/>
          <w:i/>
          <w:iCs/>
        </w:rPr>
        <w:t>or</w:t>
      </w:r>
      <w:proofErr w:type="gramEnd"/>
      <w:r w:rsidRPr="004239E9">
        <w:rPr>
          <w:rFonts w:asciiTheme="majorHAnsi" w:eastAsia="Arial" w:hAnsiTheme="majorHAnsi" w:cstheme="majorHAnsi"/>
          <w:i/>
          <w:iCs/>
        </w:rPr>
        <w:t xml:space="preserve"> </w:t>
      </w:r>
      <w:r w:rsidR="201D6440" w:rsidRPr="004239E9">
        <w:rPr>
          <w:rFonts w:asciiTheme="majorHAnsi" w:eastAsia="Arial" w:hAnsiTheme="majorHAnsi" w:cstheme="majorHAnsi"/>
          <w:i/>
          <w:iCs/>
        </w:rPr>
        <w:t>B</w:t>
      </w:r>
      <w:r w:rsidRPr="004239E9">
        <w:rPr>
          <w:rFonts w:asciiTheme="majorHAnsi" w:eastAsia="Arial" w:hAnsiTheme="majorHAnsi" w:cstheme="majorHAnsi"/>
          <w:i/>
        </w:rPr>
        <w:t>rokenness)</w:t>
      </w:r>
      <w:r w:rsidRPr="004239E9">
        <w:rPr>
          <w:rFonts w:asciiTheme="majorHAnsi" w:eastAsia="Arial" w:hAnsiTheme="majorHAnsi" w:cstheme="majorHAnsi"/>
        </w:rPr>
        <w:t xml:space="preserve"> – Graham Kendrick </w:t>
      </w:r>
    </w:p>
    <w:p w14:paraId="4690A89D" w14:textId="38106398" w:rsidR="447C2EF9" w:rsidRPr="004239E9" w:rsidRDefault="447C2EF9" w:rsidP="321D8BF0">
      <w:pPr>
        <w:pStyle w:val="BulletList"/>
        <w:rPr>
          <w:rFonts w:asciiTheme="majorHAnsi" w:eastAsia="Arial" w:hAnsiTheme="majorHAnsi" w:cstheme="majorHAnsi"/>
        </w:rPr>
      </w:pPr>
      <w:r w:rsidRPr="004239E9">
        <w:rPr>
          <w:rFonts w:asciiTheme="majorHAnsi" w:eastAsia="Arial" w:hAnsiTheme="majorHAnsi" w:cstheme="majorHAnsi"/>
          <w:i/>
        </w:rPr>
        <w:t xml:space="preserve">Jesus Christ </w:t>
      </w:r>
      <w:r w:rsidR="31FE0DD6" w:rsidRPr="004239E9">
        <w:rPr>
          <w:rFonts w:asciiTheme="majorHAnsi" w:eastAsia="Arial" w:hAnsiTheme="majorHAnsi" w:cstheme="majorHAnsi"/>
          <w:i/>
          <w:iCs/>
        </w:rPr>
        <w:t>I</w:t>
      </w:r>
      <w:r w:rsidRPr="004239E9">
        <w:rPr>
          <w:rFonts w:asciiTheme="majorHAnsi" w:eastAsia="Arial" w:hAnsiTheme="majorHAnsi" w:cstheme="majorHAnsi"/>
          <w:i/>
          <w:iCs/>
        </w:rPr>
        <w:t xml:space="preserve">s </w:t>
      </w:r>
      <w:r w:rsidR="5777B6E5" w:rsidRPr="004239E9">
        <w:rPr>
          <w:rFonts w:asciiTheme="majorHAnsi" w:eastAsia="Arial" w:hAnsiTheme="majorHAnsi" w:cstheme="majorHAnsi"/>
          <w:i/>
          <w:iCs/>
        </w:rPr>
        <w:t>W</w:t>
      </w:r>
      <w:r w:rsidRPr="004239E9">
        <w:rPr>
          <w:rFonts w:asciiTheme="majorHAnsi" w:eastAsia="Arial" w:hAnsiTheme="majorHAnsi" w:cstheme="majorHAnsi"/>
          <w:i/>
        </w:rPr>
        <w:t>aiting</w:t>
      </w:r>
      <w:r w:rsidRPr="004239E9">
        <w:rPr>
          <w:rFonts w:asciiTheme="majorHAnsi" w:eastAsia="Arial" w:hAnsiTheme="majorHAnsi" w:cstheme="majorHAnsi"/>
        </w:rPr>
        <w:t xml:space="preserve"> – John Bell and Graham Maule </w:t>
      </w:r>
    </w:p>
    <w:p w14:paraId="0EC2F1E0" w14:textId="2AC8EFF8" w:rsidR="447C2EF9" w:rsidRPr="004239E9" w:rsidRDefault="447C2EF9" w:rsidP="321D8BF0">
      <w:pPr>
        <w:pStyle w:val="BulletList"/>
        <w:rPr>
          <w:rFonts w:asciiTheme="majorHAnsi" w:eastAsia="Arial" w:hAnsiTheme="majorHAnsi" w:cstheme="majorHAnsi"/>
        </w:rPr>
      </w:pPr>
      <w:r w:rsidRPr="004239E9">
        <w:rPr>
          <w:rFonts w:asciiTheme="majorHAnsi" w:eastAsia="Arial" w:hAnsiTheme="majorHAnsi" w:cstheme="majorHAnsi"/>
          <w:i/>
        </w:rPr>
        <w:t xml:space="preserve">In </w:t>
      </w:r>
      <w:r w:rsidR="22C64123" w:rsidRPr="004239E9">
        <w:rPr>
          <w:rFonts w:asciiTheme="majorHAnsi" w:eastAsia="Arial" w:hAnsiTheme="majorHAnsi" w:cstheme="majorHAnsi"/>
          <w:i/>
          <w:iCs/>
        </w:rPr>
        <w:t>T</w:t>
      </w:r>
      <w:r w:rsidRPr="004239E9">
        <w:rPr>
          <w:rFonts w:asciiTheme="majorHAnsi" w:eastAsia="Arial" w:hAnsiTheme="majorHAnsi" w:cstheme="majorHAnsi"/>
          <w:i/>
        </w:rPr>
        <w:t xml:space="preserve">he Lord I’ll </w:t>
      </w:r>
      <w:r w:rsidR="4F82C205" w:rsidRPr="004239E9">
        <w:rPr>
          <w:rFonts w:asciiTheme="majorHAnsi" w:eastAsia="Arial" w:hAnsiTheme="majorHAnsi" w:cstheme="majorHAnsi"/>
          <w:i/>
          <w:iCs/>
        </w:rPr>
        <w:t>B</w:t>
      </w:r>
      <w:r w:rsidRPr="004239E9">
        <w:rPr>
          <w:rFonts w:asciiTheme="majorHAnsi" w:eastAsia="Arial" w:hAnsiTheme="majorHAnsi" w:cstheme="majorHAnsi"/>
          <w:i/>
          <w:iCs/>
        </w:rPr>
        <w:t xml:space="preserve">e </w:t>
      </w:r>
      <w:r w:rsidR="4C3F01CC" w:rsidRPr="004239E9">
        <w:rPr>
          <w:rFonts w:asciiTheme="majorHAnsi" w:eastAsia="Arial" w:hAnsiTheme="majorHAnsi" w:cstheme="majorHAnsi"/>
          <w:i/>
          <w:iCs/>
        </w:rPr>
        <w:t>E</w:t>
      </w:r>
      <w:r w:rsidRPr="004239E9">
        <w:rPr>
          <w:rFonts w:asciiTheme="majorHAnsi" w:eastAsia="Arial" w:hAnsiTheme="majorHAnsi" w:cstheme="majorHAnsi"/>
          <w:i/>
          <w:iCs/>
        </w:rPr>
        <w:t xml:space="preserve">ver </w:t>
      </w:r>
      <w:r w:rsidR="6C7E6BC0" w:rsidRPr="004239E9">
        <w:rPr>
          <w:rFonts w:asciiTheme="majorHAnsi" w:eastAsia="Arial" w:hAnsiTheme="majorHAnsi" w:cstheme="majorHAnsi"/>
          <w:i/>
          <w:iCs/>
        </w:rPr>
        <w:t>T</w:t>
      </w:r>
      <w:r w:rsidRPr="004239E9">
        <w:rPr>
          <w:rFonts w:asciiTheme="majorHAnsi" w:eastAsia="Arial" w:hAnsiTheme="majorHAnsi" w:cstheme="majorHAnsi"/>
          <w:i/>
        </w:rPr>
        <w:t>hankful</w:t>
      </w:r>
      <w:r w:rsidRPr="004239E9">
        <w:rPr>
          <w:rFonts w:asciiTheme="majorHAnsi" w:eastAsia="Arial" w:hAnsiTheme="majorHAnsi" w:cstheme="majorHAnsi"/>
        </w:rPr>
        <w:t xml:space="preserve"> - </w:t>
      </w:r>
      <w:r w:rsidR="2050E740" w:rsidRPr="004239E9">
        <w:rPr>
          <w:rFonts w:asciiTheme="majorHAnsi" w:eastAsia="Arial" w:hAnsiTheme="majorHAnsi" w:cstheme="majorHAnsi"/>
        </w:rPr>
        <w:t>Taizé</w:t>
      </w:r>
      <w:r w:rsidRPr="004239E9">
        <w:rPr>
          <w:rFonts w:asciiTheme="majorHAnsi" w:eastAsia="Arial" w:hAnsiTheme="majorHAnsi" w:cstheme="majorHAnsi"/>
        </w:rPr>
        <w:t xml:space="preserve"> </w:t>
      </w:r>
    </w:p>
    <w:p w14:paraId="22E46FB3" w14:textId="5A07DF44" w:rsidR="447C2EF9" w:rsidRPr="004239E9" w:rsidRDefault="447C2EF9" w:rsidP="321D8BF0">
      <w:pPr>
        <w:pStyle w:val="BulletList"/>
        <w:rPr>
          <w:rFonts w:asciiTheme="majorHAnsi" w:eastAsia="Arial" w:hAnsiTheme="majorHAnsi" w:cstheme="majorHAnsi"/>
        </w:rPr>
      </w:pPr>
      <w:r w:rsidRPr="004239E9">
        <w:rPr>
          <w:rFonts w:asciiTheme="majorHAnsi" w:eastAsia="Arial" w:hAnsiTheme="majorHAnsi" w:cstheme="majorHAnsi"/>
          <w:i/>
        </w:rPr>
        <w:t xml:space="preserve">The </w:t>
      </w:r>
      <w:r w:rsidR="62A334E2" w:rsidRPr="004239E9">
        <w:rPr>
          <w:rFonts w:asciiTheme="majorHAnsi" w:eastAsia="Arial" w:hAnsiTheme="majorHAnsi" w:cstheme="majorHAnsi"/>
          <w:i/>
          <w:iCs/>
        </w:rPr>
        <w:t>K</w:t>
      </w:r>
      <w:r w:rsidRPr="004239E9">
        <w:rPr>
          <w:rFonts w:asciiTheme="majorHAnsi" w:eastAsia="Arial" w:hAnsiTheme="majorHAnsi" w:cstheme="majorHAnsi"/>
          <w:i/>
          <w:iCs/>
        </w:rPr>
        <w:t xml:space="preserve">ingdom </w:t>
      </w:r>
      <w:proofErr w:type="gramStart"/>
      <w:r w:rsidR="3B38D4DE" w:rsidRPr="004239E9">
        <w:rPr>
          <w:rFonts w:asciiTheme="majorHAnsi" w:eastAsia="Arial" w:hAnsiTheme="majorHAnsi" w:cstheme="majorHAnsi"/>
          <w:i/>
          <w:iCs/>
        </w:rPr>
        <w:t>O</w:t>
      </w:r>
      <w:r w:rsidRPr="004239E9">
        <w:rPr>
          <w:rFonts w:asciiTheme="majorHAnsi" w:eastAsia="Arial" w:hAnsiTheme="majorHAnsi" w:cstheme="majorHAnsi"/>
          <w:i/>
        </w:rPr>
        <w:t>f</w:t>
      </w:r>
      <w:proofErr w:type="gramEnd"/>
      <w:r w:rsidRPr="004239E9">
        <w:rPr>
          <w:rFonts w:asciiTheme="majorHAnsi" w:eastAsia="Arial" w:hAnsiTheme="majorHAnsi" w:cstheme="majorHAnsi"/>
          <w:i/>
        </w:rPr>
        <w:t xml:space="preserve"> God </w:t>
      </w:r>
      <w:r w:rsidR="79E6559E" w:rsidRPr="004239E9">
        <w:rPr>
          <w:rFonts w:asciiTheme="majorHAnsi" w:eastAsia="Arial" w:hAnsiTheme="majorHAnsi" w:cstheme="majorHAnsi"/>
          <w:i/>
          <w:iCs/>
        </w:rPr>
        <w:t>I</w:t>
      </w:r>
      <w:r w:rsidRPr="004239E9">
        <w:rPr>
          <w:rFonts w:asciiTheme="majorHAnsi" w:eastAsia="Arial" w:hAnsiTheme="majorHAnsi" w:cstheme="majorHAnsi"/>
          <w:i/>
          <w:iCs/>
        </w:rPr>
        <w:t xml:space="preserve">s </w:t>
      </w:r>
      <w:r w:rsidR="7F2B17FB" w:rsidRPr="004239E9">
        <w:rPr>
          <w:rFonts w:asciiTheme="majorHAnsi" w:eastAsia="Arial" w:hAnsiTheme="majorHAnsi" w:cstheme="majorHAnsi"/>
          <w:i/>
          <w:iCs/>
        </w:rPr>
        <w:t>J</w:t>
      </w:r>
      <w:r w:rsidRPr="004239E9">
        <w:rPr>
          <w:rFonts w:asciiTheme="majorHAnsi" w:eastAsia="Arial" w:hAnsiTheme="majorHAnsi" w:cstheme="majorHAnsi"/>
          <w:i/>
          <w:iCs/>
        </w:rPr>
        <w:t xml:space="preserve">ustice </w:t>
      </w:r>
      <w:proofErr w:type="gramStart"/>
      <w:r w:rsidR="3161E1BE" w:rsidRPr="004239E9">
        <w:rPr>
          <w:rFonts w:asciiTheme="majorHAnsi" w:eastAsia="Arial" w:hAnsiTheme="majorHAnsi" w:cstheme="majorHAnsi"/>
          <w:i/>
          <w:iCs/>
        </w:rPr>
        <w:t>A</w:t>
      </w:r>
      <w:r w:rsidRPr="004239E9">
        <w:rPr>
          <w:rFonts w:asciiTheme="majorHAnsi" w:eastAsia="Arial" w:hAnsiTheme="majorHAnsi" w:cstheme="majorHAnsi"/>
          <w:i/>
          <w:iCs/>
        </w:rPr>
        <w:t>nd</w:t>
      </w:r>
      <w:proofErr w:type="gramEnd"/>
      <w:r w:rsidRPr="004239E9">
        <w:rPr>
          <w:rFonts w:asciiTheme="majorHAnsi" w:eastAsia="Arial" w:hAnsiTheme="majorHAnsi" w:cstheme="majorHAnsi"/>
          <w:i/>
          <w:iCs/>
        </w:rPr>
        <w:t xml:space="preserve"> </w:t>
      </w:r>
      <w:r w:rsidR="0A703208" w:rsidRPr="004239E9">
        <w:rPr>
          <w:rFonts w:asciiTheme="majorHAnsi" w:eastAsia="Arial" w:hAnsiTheme="majorHAnsi" w:cstheme="majorHAnsi"/>
          <w:i/>
          <w:iCs/>
        </w:rPr>
        <w:t>J</w:t>
      </w:r>
      <w:r w:rsidRPr="004239E9">
        <w:rPr>
          <w:rFonts w:asciiTheme="majorHAnsi" w:eastAsia="Arial" w:hAnsiTheme="majorHAnsi" w:cstheme="majorHAnsi"/>
          <w:i/>
        </w:rPr>
        <w:t>oy</w:t>
      </w:r>
      <w:r w:rsidRPr="004239E9">
        <w:rPr>
          <w:rFonts w:asciiTheme="majorHAnsi" w:eastAsia="Arial" w:hAnsiTheme="majorHAnsi" w:cstheme="majorHAnsi"/>
        </w:rPr>
        <w:t xml:space="preserve"> – William Croft </w:t>
      </w:r>
    </w:p>
    <w:p w14:paraId="1D964F21" w14:textId="42E96FD6" w:rsidR="447C2EF9" w:rsidRPr="004239E9" w:rsidRDefault="447C2EF9" w:rsidP="321D8BF0">
      <w:pPr>
        <w:pStyle w:val="BulletList"/>
        <w:rPr>
          <w:rFonts w:asciiTheme="majorHAnsi" w:eastAsia="Arial" w:hAnsiTheme="majorHAnsi" w:cstheme="majorHAnsi"/>
        </w:rPr>
      </w:pPr>
      <w:r w:rsidRPr="004239E9">
        <w:rPr>
          <w:rFonts w:asciiTheme="majorHAnsi" w:eastAsia="Arial" w:hAnsiTheme="majorHAnsi" w:cstheme="majorHAnsi"/>
          <w:i/>
        </w:rPr>
        <w:t xml:space="preserve">The </w:t>
      </w:r>
      <w:r w:rsidR="13E8EF5D" w:rsidRPr="004239E9">
        <w:rPr>
          <w:rFonts w:asciiTheme="majorHAnsi" w:eastAsia="Arial" w:hAnsiTheme="majorHAnsi" w:cstheme="majorHAnsi"/>
          <w:i/>
          <w:iCs/>
        </w:rPr>
        <w:t>S</w:t>
      </w:r>
      <w:r w:rsidRPr="004239E9">
        <w:rPr>
          <w:rFonts w:asciiTheme="majorHAnsi" w:eastAsia="Arial" w:hAnsiTheme="majorHAnsi" w:cstheme="majorHAnsi"/>
          <w:i/>
          <w:iCs/>
        </w:rPr>
        <w:t xml:space="preserve">ervant </w:t>
      </w:r>
      <w:r w:rsidR="75375AAF" w:rsidRPr="004239E9">
        <w:rPr>
          <w:rFonts w:asciiTheme="majorHAnsi" w:eastAsia="Arial" w:hAnsiTheme="majorHAnsi" w:cstheme="majorHAnsi"/>
          <w:i/>
          <w:iCs/>
        </w:rPr>
        <w:t>S</w:t>
      </w:r>
      <w:r w:rsidRPr="004239E9">
        <w:rPr>
          <w:rFonts w:asciiTheme="majorHAnsi" w:eastAsia="Arial" w:hAnsiTheme="majorHAnsi" w:cstheme="majorHAnsi"/>
          <w:i/>
          <w:iCs/>
        </w:rPr>
        <w:t>ong</w:t>
      </w:r>
      <w:r w:rsidR="76EB97BF" w:rsidRPr="004239E9">
        <w:rPr>
          <w:rFonts w:asciiTheme="majorHAnsi" w:eastAsia="Arial" w:hAnsiTheme="majorHAnsi" w:cstheme="majorHAnsi"/>
          <w:i/>
          <w:iCs/>
        </w:rPr>
        <w:t xml:space="preserve"> </w:t>
      </w:r>
      <w:r w:rsidRPr="004239E9">
        <w:rPr>
          <w:rFonts w:asciiTheme="majorHAnsi" w:eastAsia="Arial" w:hAnsiTheme="majorHAnsi" w:cstheme="majorHAnsi"/>
        </w:rPr>
        <w:t xml:space="preserve">– Richard Gillard </w:t>
      </w:r>
    </w:p>
    <w:p w14:paraId="072F0E4E" w14:textId="4F43333B" w:rsidR="447C2EF9" w:rsidRPr="004239E9" w:rsidRDefault="447C2EF9" w:rsidP="321D8BF0">
      <w:pPr>
        <w:pStyle w:val="BulletList"/>
        <w:rPr>
          <w:rFonts w:asciiTheme="majorHAnsi" w:eastAsia="Arial" w:hAnsiTheme="majorHAnsi" w:cstheme="majorHAnsi"/>
        </w:rPr>
      </w:pPr>
      <w:r w:rsidRPr="004239E9">
        <w:rPr>
          <w:rFonts w:asciiTheme="majorHAnsi" w:eastAsia="Arial" w:hAnsiTheme="majorHAnsi" w:cstheme="majorHAnsi"/>
          <w:i/>
        </w:rPr>
        <w:t xml:space="preserve">When I </w:t>
      </w:r>
      <w:r w:rsidR="4B2E1E2D" w:rsidRPr="004239E9">
        <w:rPr>
          <w:rFonts w:asciiTheme="majorHAnsi" w:eastAsia="Arial" w:hAnsiTheme="majorHAnsi" w:cstheme="majorHAnsi"/>
          <w:i/>
          <w:iCs/>
        </w:rPr>
        <w:t>N</w:t>
      </w:r>
      <w:r w:rsidRPr="004239E9">
        <w:rPr>
          <w:rFonts w:asciiTheme="majorHAnsi" w:eastAsia="Arial" w:hAnsiTheme="majorHAnsi" w:cstheme="majorHAnsi"/>
          <w:i/>
          <w:iCs/>
        </w:rPr>
        <w:t xml:space="preserve">eeded </w:t>
      </w:r>
      <w:proofErr w:type="gramStart"/>
      <w:r w:rsidR="4EAAAF20" w:rsidRPr="004239E9">
        <w:rPr>
          <w:rFonts w:asciiTheme="majorHAnsi" w:eastAsia="Arial" w:hAnsiTheme="majorHAnsi" w:cstheme="majorHAnsi"/>
          <w:i/>
          <w:iCs/>
        </w:rPr>
        <w:t>A</w:t>
      </w:r>
      <w:proofErr w:type="gramEnd"/>
      <w:r w:rsidRPr="004239E9">
        <w:rPr>
          <w:rFonts w:asciiTheme="majorHAnsi" w:eastAsia="Arial" w:hAnsiTheme="majorHAnsi" w:cstheme="majorHAnsi"/>
          <w:i/>
          <w:iCs/>
        </w:rPr>
        <w:t xml:space="preserve"> </w:t>
      </w:r>
      <w:r w:rsidR="758D2DEC" w:rsidRPr="004239E9">
        <w:rPr>
          <w:rFonts w:asciiTheme="majorHAnsi" w:eastAsia="Arial" w:hAnsiTheme="majorHAnsi" w:cstheme="majorHAnsi"/>
          <w:i/>
          <w:iCs/>
        </w:rPr>
        <w:t>N</w:t>
      </w:r>
      <w:r w:rsidRPr="004239E9">
        <w:rPr>
          <w:rFonts w:asciiTheme="majorHAnsi" w:eastAsia="Arial" w:hAnsiTheme="majorHAnsi" w:cstheme="majorHAnsi"/>
          <w:i/>
        </w:rPr>
        <w:t>eighbour</w:t>
      </w:r>
      <w:r w:rsidRPr="004239E9">
        <w:rPr>
          <w:rFonts w:asciiTheme="majorHAnsi" w:eastAsia="Arial" w:hAnsiTheme="majorHAnsi" w:cstheme="majorHAnsi"/>
        </w:rPr>
        <w:t xml:space="preserve"> – Sydney Carter </w:t>
      </w:r>
    </w:p>
    <w:p w14:paraId="45BD9EE7" w14:textId="0FFC035B" w:rsidR="447C2EF9" w:rsidRPr="004239E9" w:rsidRDefault="447C2EF9" w:rsidP="321D8BF0">
      <w:pPr>
        <w:pStyle w:val="Heading2"/>
        <w:rPr>
          <w:rFonts w:eastAsia="Arial" w:cstheme="majorHAnsi"/>
        </w:rPr>
      </w:pPr>
      <w:r w:rsidRPr="004239E9">
        <w:rPr>
          <w:rFonts w:eastAsia="Arial" w:cstheme="majorHAnsi"/>
        </w:rPr>
        <w:t xml:space="preserve">Contemporary </w:t>
      </w:r>
      <w:r w:rsidR="171B352F" w:rsidRPr="004239E9">
        <w:rPr>
          <w:rFonts w:eastAsia="Arial" w:cstheme="majorHAnsi"/>
        </w:rPr>
        <w:t>w</w:t>
      </w:r>
      <w:r w:rsidRPr="004239E9">
        <w:rPr>
          <w:rFonts w:eastAsia="Arial" w:cstheme="majorHAnsi"/>
        </w:rPr>
        <w:t xml:space="preserve">orship </w:t>
      </w:r>
      <w:r w:rsidR="1497A0CB" w:rsidRPr="004239E9">
        <w:rPr>
          <w:rFonts w:eastAsia="Arial" w:cstheme="majorHAnsi"/>
        </w:rPr>
        <w:t>s</w:t>
      </w:r>
      <w:r w:rsidRPr="004239E9">
        <w:rPr>
          <w:rFonts w:eastAsia="Arial" w:cstheme="majorHAnsi"/>
        </w:rPr>
        <w:t xml:space="preserve">ongs </w:t>
      </w:r>
    </w:p>
    <w:p w14:paraId="0A989858" w14:textId="77FFCF8B" w:rsidR="447C2EF9" w:rsidRPr="004239E9" w:rsidRDefault="447C2EF9" w:rsidP="321D8BF0">
      <w:pPr>
        <w:pStyle w:val="BulletList"/>
        <w:rPr>
          <w:rFonts w:asciiTheme="majorHAnsi" w:eastAsia="Arial" w:hAnsiTheme="majorHAnsi" w:cstheme="majorHAnsi"/>
        </w:rPr>
      </w:pPr>
      <w:r w:rsidRPr="004239E9">
        <w:rPr>
          <w:rFonts w:asciiTheme="majorHAnsi" w:eastAsia="Arial" w:hAnsiTheme="majorHAnsi" w:cstheme="majorHAnsi"/>
          <w:i/>
        </w:rPr>
        <w:t xml:space="preserve">Build </w:t>
      </w:r>
      <w:r w:rsidR="4EB3ED48" w:rsidRPr="004239E9">
        <w:rPr>
          <w:rFonts w:asciiTheme="majorHAnsi" w:eastAsia="Arial" w:hAnsiTheme="majorHAnsi" w:cstheme="majorHAnsi"/>
          <w:i/>
          <w:iCs/>
        </w:rPr>
        <w:t>Y</w:t>
      </w:r>
      <w:r w:rsidRPr="004239E9">
        <w:rPr>
          <w:rFonts w:asciiTheme="majorHAnsi" w:eastAsia="Arial" w:hAnsiTheme="majorHAnsi" w:cstheme="majorHAnsi"/>
          <w:i/>
          <w:iCs/>
        </w:rPr>
        <w:t xml:space="preserve">our </w:t>
      </w:r>
      <w:r w:rsidR="0368DC34" w:rsidRPr="004239E9">
        <w:rPr>
          <w:rFonts w:asciiTheme="majorHAnsi" w:eastAsia="Arial" w:hAnsiTheme="majorHAnsi" w:cstheme="majorHAnsi"/>
          <w:i/>
          <w:iCs/>
        </w:rPr>
        <w:t>K</w:t>
      </w:r>
      <w:r w:rsidRPr="004239E9">
        <w:rPr>
          <w:rFonts w:asciiTheme="majorHAnsi" w:eastAsia="Arial" w:hAnsiTheme="majorHAnsi" w:cstheme="majorHAnsi"/>
          <w:i/>
          <w:iCs/>
        </w:rPr>
        <w:t xml:space="preserve">ingdom </w:t>
      </w:r>
      <w:r w:rsidR="25F7EE42" w:rsidRPr="004239E9">
        <w:rPr>
          <w:rFonts w:asciiTheme="majorHAnsi" w:eastAsia="Arial" w:hAnsiTheme="majorHAnsi" w:cstheme="majorHAnsi"/>
          <w:i/>
          <w:iCs/>
        </w:rPr>
        <w:t>H</w:t>
      </w:r>
      <w:r w:rsidRPr="004239E9">
        <w:rPr>
          <w:rFonts w:asciiTheme="majorHAnsi" w:eastAsia="Arial" w:hAnsiTheme="majorHAnsi" w:cstheme="majorHAnsi"/>
          <w:i/>
        </w:rPr>
        <w:t>ere</w:t>
      </w:r>
      <w:r w:rsidRPr="004239E9">
        <w:rPr>
          <w:rFonts w:asciiTheme="majorHAnsi" w:eastAsia="Arial" w:hAnsiTheme="majorHAnsi" w:cstheme="majorHAnsi"/>
        </w:rPr>
        <w:t xml:space="preserve"> – Rend Collective </w:t>
      </w:r>
    </w:p>
    <w:p w14:paraId="499F1DCB" w14:textId="2BCA0A19" w:rsidR="447C2EF9" w:rsidRPr="004239E9" w:rsidRDefault="447C2EF9" w:rsidP="321D8BF0">
      <w:pPr>
        <w:pStyle w:val="BulletList"/>
        <w:rPr>
          <w:rFonts w:asciiTheme="majorHAnsi" w:eastAsia="Arial" w:hAnsiTheme="majorHAnsi" w:cstheme="majorHAnsi"/>
        </w:rPr>
      </w:pPr>
      <w:r w:rsidRPr="004239E9">
        <w:rPr>
          <w:rFonts w:asciiTheme="majorHAnsi" w:eastAsia="Arial" w:hAnsiTheme="majorHAnsi" w:cstheme="majorHAnsi"/>
          <w:i/>
        </w:rPr>
        <w:t xml:space="preserve">God </w:t>
      </w:r>
      <w:r w:rsidR="67A5CDAA" w:rsidRPr="004239E9">
        <w:rPr>
          <w:rFonts w:asciiTheme="majorHAnsi" w:eastAsia="Arial" w:hAnsiTheme="majorHAnsi" w:cstheme="majorHAnsi"/>
          <w:i/>
          <w:iCs/>
        </w:rPr>
        <w:t>O</w:t>
      </w:r>
      <w:r w:rsidRPr="004239E9">
        <w:rPr>
          <w:rFonts w:asciiTheme="majorHAnsi" w:eastAsia="Arial" w:hAnsiTheme="majorHAnsi" w:cstheme="majorHAnsi"/>
          <w:i/>
        </w:rPr>
        <w:t>f Justice</w:t>
      </w:r>
      <w:r w:rsidRPr="004239E9">
        <w:rPr>
          <w:rFonts w:asciiTheme="majorHAnsi" w:eastAsia="Arial" w:hAnsiTheme="majorHAnsi" w:cstheme="majorHAnsi"/>
        </w:rPr>
        <w:t xml:space="preserve"> – Tim Hughes </w:t>
      </w:r>
    </w:p>
    <w:p w14:paraId="604B5918" w14:textId="0BB7E376" w:rsidR="00CC01E9" w:rsidRPr="004239E9" w:rsidRDefault="447C2EF9" w:rsidP="657EA591">
      <w:pPr>
        <w:pStyle w:val="BulletList"/>
        <w:rPr>
          <w:rFonts w:asciiTheme="majorHAnsi" w:eastAsia="Arial" w:hAnsiTheme="majorHAnsi" w:cstheme="majorHAnsi"/>
        </w:rPr>
      </w:pPr>
      <w:r w:rsidRPr="004239E9">
        <w:rPr>
          <w:rFonts w:asciiTheme="majorHAnsi" w:eastAsia="Arial" w:hAnsiTheme="majorHAnsi" w:cstheme="majorHAnsi"/>
          <w:i/>
        </w:rPr>
        <w:t>Follow You</w:t>
      </w:r>
      <w:r w:rsidRPr="004239E9">
        <w:rPr>
          <w:rFonts w:asciiTheme="majorHAnsi" w:eastAsia="Arial" w:hAnsiTheme="majorHAnsi" w:cstheme="majorHAnsi"/>
        </w:rPr>
        <w:t xml:space="preserve"> – Leeland</w:t>
      </w:r>
    </w:p>
    <w:p w14:paraId="052D3BE2" w14:textId="77777777" w:rsidR="00CC01E9" w:rsidRPr="004239E9" w:rsidRDefault="00CC01E9" w:rsidP="00F1632A">
      <w:pPr>
        <w:rPr>
          <w:rFonts w:asciiTheme="majorHAnsi" w:hAnsiTheme="majorHAnsi" w:cstheme="majorHAnsi"/>
          <w:b/>
          <w:bCs/>
        </w:rPr>
      </w:pPr>
    </w:p>
    <w:p w14:paraId="5D2A9082" w14:textId="77777777" w:rsidR="00CC01E9" w:rsidRPr="004239E9" w:rsidRDefault="00CC01E9" w:rsidP="00F1632A">
      <w:pPr>
        <w:rPr>
          <w:rFonts w:asciiTheme="majorHAnsi" w:hAnsiTheme="majorHAnsi" w:cstheme="majorHAnsi"/>
          <w:b/>
          <w:bCs/>
        </w:rPr>
      </w:pPr>
    </w:p>
    <w:p w14:paraId="2BD3BBB3" w14:textId="77777777" w:rsidR="00CC01E9" w:rsidRPr="004239E9" w:rsidRDefault="00CC01E9" w:rsidP="00F1632A">
      <w:pPr>
        <w:rPr>
          <w:rFonts w:asciiTheme="majorHAnsi" w:hAnsiTheme="majorHAnsi" w:cstheme="majorHAnsi"/>
          <w:b/>
          <w:bCs/>
        </w:rPr>
      </w:pPr>
    </w:p>
    <w:p w14:paraId="2214A211" w14:textId="77777777" w:rsidR="00CC01E9" w:rsidRPr="004239E9" w:rsidRDefault="00CC01E9" w:rsidP="00F1632A">
      <w:pPr>
        <w:rPr>
          <w:rFonts w:asciiTheme="majorHAnsi" w:hAnsiTheme="majorHAnsi" w:cstheme="majorHAnsi"/>
          <w:b/>
          <w:bCs/>
        </w:rPr>
      </w:pPr>
    </w:p>
    <w:p w14:paraId="7FDBB19F" w14:textId="64989458" w:rsidR="00F13852" w:rsidRPr="004239E9" w:rsidRDefault="00CC01E9" w:rsidP="00F13852">
      <w:pPr>
        <w:rPr>
          <w:rFonts w:asciiTheme="majorHAnsi" w:hAnsiTheme="majorHAnsi" w:cstheme="majorHAnsi"/>
        </w:rPr>
      </w:pPr>
      <w:r w:rsidRPr="004239E9">
        <w:rPr>
          <w:rFonts w:asciiTheme="majorHAnsi" w:hAnsiTheme="majorHAnsi" w:cstheme="majorHAnsi"/>
        </w:rPr>
        <w:t>If you have found this resource helpful and want to receive updates from our Church Engagement team</w:t>
      </w:r>
      <w:r w:rsidR="24811A75" w:rsidRPr="004239E9">
        <w:rPr>
          <w:rFonts w:asciiTheme="majorHAnsi" w:hAnsiTheme="majorHAnsi" w:cstheme="majorHAnsi"/>
        </w:rPr>
        <w:t>,</w:t>
      </w:r>
      <w:r w:rsidRPr="004239E9">
        <w:rPr>
          <w:rFonts w:asciiTheme="majorHAnsi" w:hAnsiTheme="majorHAnsi" w:cstheme="majorHAnsi"/>
        </w:rPr>
        <w:t xml:space="preserve"> including new resources to help you and your church join the fight against hunger</w:t>
      </w:r>
      <w:r w:rsidR="4EF2A17B" w:rsidRPr="004239E9">
        <w:rPr>
          <w:rFonts w:asciiTheme="majorHAnsi" w:hAnsiTheme="majorHAnsi" w:cstheme="majorHAnsi"/>
        </w:rPr>
        <w:t>,</w:t>
      </w:r>
      <w:r w:rsidRPr="004239E9">
        <w:rPr>
          <w:rFonts w:asciiTheme="majorHAnsi" w:hAnsiTheme="majorHAnsi" w:cstheme="majorHAnsi"/>
        </w:rPr>
        <w:t xml:space="preserve"> </w:t>
      </w:r>
      <w:r w:rsidR="5E97A15E" w:rsidRPr="004239E9">
        <w:rPr>
          <w:rFonts w:asciiTheme="majorHAnsi" w:hAnsiTheme="majorHAnsi" w:cstheme="majorHAnsi"/>
        </w:rPr>
        <w:t>you can</w:t>
      </w:r>
      <w:r w:rsidRPr="004239E9">
        <w:rPr>
          <w:rFonts w:asciiTheme="majorHAnsi" w:hAnsiTheme="majorHAnsi" w:cstheme="majorHAnsi"/>
        </w:rPr>
        <w:t xml:space="preserve"> sign up </w:t>
      </w:r>
      <w:r w:rsidR="68D70363" w:rsidRPr="004239E9">
        <w:rPr>
          <w:rFonts w:asciiTheme="majorHAnsi" w:hAnsiTheme="majorHAnsi" w:cstheme="majorHAnsi"/>
        </w:rPr>
        <w:t>at</w:t>
      </w:r>
      <w:r w:rsidRPr="004239E9">
        <w:rPr>
          <w:rFonts w:asciiTheme="majorHAnsi" w:hAnsiTheme="majorHAnsi" w:cstheme="majorHAnsi"/>
        </w:rPr>
        <w:t xml:space="preserve"> </w:t>
      </w:r>
      <w:hyperlink r:id="rId17">
        <w:r w:rsidRPr="004239E9">
          <w:rPr>
            <w:rStyle w:val="Hyperlink"/>
            <w:rFonts w:asciiTheme="majorHAnsi" w:hAnsiTheme="majorHAnsi" w:cstheme="majorHAnsi"/>
            <w:b/>
            <w:bCs/>
          </w:rPr>
          <w:t>trussell.org.uk/join</w:t>
        </w:r>
      </w:hyperlink>
    </w:p>
    <w:sectPr w:rsidR="00F13852" w:rsidRPr="004239E9" w:rsidSect="00DF58A9">
      <w:endnotePr>
        <w:numFmt w:val="decimal"/>
      </w:endnotePr>
      <w:type w:val="continuous"/>
      <w:pgSz w:w="11906" w:h="16838"/>
      <w:pgMar w:top="1134" w:right="1021" w:bottom="1134" w:left="1021" w:header="56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291C9" w14:textId="77777777" w:rsidR="0039478C" w:rsidRDefault="0039478C" w:rsidP="00250EE4">
      <w:pPr>
        <w:spacing w:after="0" w:line="240" w:lineRule="auto"/>
      </w:pPr>
      <w:r>
        <w:separator/>
      </w:r>
    </w:p>
  </w:endnote>
  <w:endnote w:type="continuationSeparator" w:id="0">
    <w:p w14:paraId="1EB86BE9" w14:textId="77777777" w:rsidR="0039478C" w:rsidRDefault="0039478C" w:rsidP="00250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34402" w14:textId="239CF513" w:rsidR="00561839" w:rsidRDefault="00A13B8D" w:rsidP="00A13B8D">
    <w:pPr>
      <w:pStyle w:val="Footer"/>
    </w:pPr>
    <w:r>
      <w:t xml:space="preserve">Updated </w:t>
    </w:r>
    <w:r w:rsidR="00295C74">
      <w:t>June</w:t>
    </w:r>
    <w: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B56CA" w14:textId="77777777" w:rsidR="0039478C" w:rsidRDefault="0039478C" w:rsidP="00250EE4">
      <w:pPr>
        <w:spacing w:after="0" w:line="240" w:lineRule="auto"/>
      </w:pPr>
      <w:r>
        <w:separator/>
      </w:r>
    </w:p>
  </w:footnote>
  <w:footnote w:type="continuationSeparator" w:id="0">
    <w:p w14:paraId="2D9A4073" w14:textId="77777777" w:rsidR="0039478C" w:rsidRDefault="0039478C" w:rsidP="00250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2CE14" w14:textId="1082A304" w:rsidR="008252A6" w:rsidRDefault="008252A6">
    <w:pPr>
      <w:pStyle w:val="Header"/>
    </w:pPr>
    <w:r>
      <w:rPr>
        <w:noProof/>
      </w:rPr>
      <mc:AlternateContent>
        <mc:Choice Requires="wpg">
          <w:drawing>
            <wp:anchor distT="0" distB="0" distL="114300" distR="114300" simplePos="0" relativeHeight="251657216" behindDoc="1" locked="0" layoutInCell="1" allowOverlap="1" wp14:anchorId="7EB48786" wp14:editId="59526472">
              <wp:simplePos x="0" y="0"/>
              <wp:positionH relativeFrom="column">
                <wp:posOffset>-635</wp:posOffset>
              </wp:positionH>
              <wp:positionV relativeFrom="paragraph">
                <wp:posOffset>1905</wp:posOffset>
              </wp:positionV>
              <wp:extent cx="2062862" cy="537082"/>
              <wp:effectExtent l="0" t="0" r="71120" b="0"/>
              <wp:wrapTopAndBottom/>
              <wp:docPr id="2011635760" name="Group 1"/>
              <wp:cNvGraphicFramePr/>
              <a:graphic xmlns:a="http://schemas.openxmlformats.org/drawingml/2006/main">
                <a:graphicData uri="http://schemas.microsoft.com/office/word/2010/wordprocessingGroup">
                  <wpg:wgp>
                    <wpg:cNvGrpSpPr/>
                    <wpg:grpSpPr>
                      <a:xfrm>
                        <a:off x="0" y="0"/>
                        <a:ext cx="2062862" cy="537082"/>
                        <a:chOff x="0" y="0"/>
                        <a:chExt cx="2062862" cy="537082"/>
                      </a:xfrm>
                    </wpg:grpSpPr>
                    <wpg:grpSp>
                      <wpg:cNvPr id="560809697" name="Graphic 20"/>
                      <wpg:cNvGrpSpPr/>
                      <wpg:grpSpPr>
                        <a:xfrm>
                          <a:off x="0" y="0"/>
                          <a:ext cx="595817" cy="512044"/>
                          <a:chOff x="0" y="0"/>
                          <a:chExt cx="701674" cy="605143"/>
                        </a:xfrm>
                        <a:solidFill>
                          <a:schemeClr val="accent2"/>
                        </a:solidFill>
                      </wpg:grpSpPr>
                      <wps:wsp>
                        <wps:cNvPr id="366059354" name="Freeform: Shape 366059354"/>
                        <wps:cNvSpPr/>
                        <wps:spPr>
                          <a:xfrm>
                            <a:off x="0" y="0"/>
                            <a:ext cx="484686" cy="605143"/>
                          </a:xfrm>
                          <a:custGeom>
                            <a:avLst/>
                            <a:gdLst>
                              <a:gd name="connsiteX0" fmla="*/ 484623 w 484686"/>
                              <a:gd name="connsiteY0" fmla="*/ 371591 h 605143"/>
                              <a:gd name="connsiteX1" fmla="*/ 227714 w 484686"/>
                              <a:gd name="connsiteY1" fmla="*/ 605144 h 605143"/>
                              <a:gd name="connsiteX2" fmla="*/ 0 w 484686"/>
                              <a:gd name="connsiteY2" fmla="*/ 349949 h 605143"/>
                              <a:gd name="connsiteX3" fmla="*/ 83521 w 484686"/>
                              <a:gd name="connsiteY3" fmla="*/ 27988 h 605143"/>
                              <a:gd name="connsiteX4" fmla="*/ 136324 w 484686"/>
                              <a:gd name="connsiteY4" fmla="*/ 0 h 605143"/>
                              <a:gd name="connsiteX5" fmla="*/ 180115 w 484686"/>
                              <a:gd name="connsiteY5" fmla="*/ 48995 h 605143"/>
                              <a:gd name="connsiteX6" fmla="*/ 166914 w 484686"/>
                              <a:gd name="connsiteY6" fmla="*/ 169262 h 605143"/>
                              <a:gd name="connsiteX7" fmla="*/ 149144 w 484686"/>
                              <a:gd name="connsiteY7" fmla="*/ 345824 h 605143"/>
                              <a:gd name="connsiteX8" fmla="*/ 238948 w 484686"/>
                              <a:gd name="connsiteY8" fmla="*/ 467170 h 605143"/>
                              <a:gd name="connsiteX9" fmla="*/ 373431 w 484686"/>
                              <a:gd name="connsiteY9" fmla="*/ 334019 h 605143"/>
                              <a:gd name="connsiteX10" fmla="*/ 415509 w 484686"/>
                              <a:gd name="connsiteY10" fmla="*/ 297336 h 605143"/>
                              <a:gd name="connsiteX11" fmla="*/ 484686 w 484686"/>
                              <a:gd name="connsiteY11" fmla="*/ 371527 h 6051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84686" h="605143">
                                <a:moveTo>
                                  <a:pt x="484623" y="371591"/>
                                </a:moveTo>
                                <a:cubicBezTo>
                                  <a:pt x="484623" y="483924"/>
                                  <a:pt x="386378" y="605144"/>
                                  <a:pt x="227714" y="605144"/>
                                </a:cubicBezTo>
                                <a:cubicBezTo>
                                  <a:pt x="85171" y="605144"/>
                                  <a:pt x="0" y="509755"/>
                                  <a:pt x="0" y="349949"/>
                                </a:cubicBezTo>
                                <a:cubicBezTo>
                                  <a:pt x="0" y="231078"/>
                                  <a:pt x="39031" y="80601"/>
                                  <a:pt x="83521" y="27988"/>
                                </a:cubicBezTo>
                                <a:cubicBezTo>
                                  <a:pt x="99450" y="9139"/>
                                  <a:pt x="116713" y="0"/>
                                  <a:pt x="136324" y="0"/>
                                </a:cubicBezTo>
                                <a:cubicBezTo>
                                  <a:pt x="165391" y="0"/>
                                  <a:pt x="180115" y="16501"/>
                                  <a:pt x="180115" y="48995"/>
                                </a:cubicBezTo>
                                <a:cubicBezTo>
                                  <a:pt x="180115" y="78951"/>
                                  <a:pt x="173705" y="122869"/>
                                  <a:pt x="166914" y="169262"/>
                                </a:cubicBezTo>
                                <a:cubicBezTo>
                                  <a:pt x="158600" y="226381"/>
                                  <a:pt x="149144" y="291053"/>
                                  <a:pt x="149144" y="345824"/>
                                </a:cubicBezTo>
                                <a:cubicBezTo>
                                  <a:pt x="149144" y="422998"/>
                                  <a:pt x="181892" y="467170"/>
                                  <a:pt x="238948" y="467170"/>
                                </a:cubicBezTo>
                                <a:cubicBezTo>
                                  <a:pt x="292640" y="467170"/>
                                  <a:pt x="329069" y="431058"/>
                                  <a:pt x="373431" y="334019"/>
                                </a:cubicBezTo>
                                <a:cubicBezTo>
                                  <a:pt x="385617" y="307300"/>
                                  <a:pt x="397040" y="297336"/>
                                  <a:pt x="415509" y="297336"/>
                                </a:cubicBezTo>
                                <a:cubicBezTo>
                                  <a:pt x="456254" y="297336"/>
                                  <a:pt x="484686" y="327799"/>
                                  <a:pt x="484686" y="371527"/>
                                </a:cubicBezTo>
                                <a:close/>
                              </a:path>
                            </a:pathLst>
                          </a:custGeom>
                          <a:grpFill/>
                          <a:ln w="6325" cap="flat">
                            <a:noFill/>
                            <a:prstDash val="solid"/>
                            <a:miter/>
                          </a:ln>
                        </wps:spPr>
                        <wps:bodyPr rtlCol="0" anchor="ctr"/>
                      </wps:wsp>
                      <wps:wsp>
                        <wps:cNvPr id="805602859" name="Freeform: Shape 805602859"/>
                        <wps:cNvSpPr/>
                        <wps:spPr>
                          <a:xfrm>
                            <a:off x="216988" y="0"/>
                            <a:ext cx="484686" cy="605143"/>
                          </a:xfrm>
                          <a:custGeom>
                            <a:avLst/>
                            <a:gdLst>
                              <a:gd name="connsiteX0" fmla="*/ 484686 w 484686"/>
                              <a:gd name="connsiteY0" fmla="*/ 255195 h 605143"/>
                              <a:gd name="connsiteX1" fmla="*/ 401166 w 484686"/>
                              <a:gd name="connsiteY1" fmla="*/ 577155 h 605143"/>
                              <a:gd name="connsiteX2" fmla="*/ 348362 w 484686"/>
                              <a:gd name="connsiteY2" fmla="*/ 605144 h 605143"/>
                              <a:gd name="connsiteX3" fmla="*/ 304635 w 484686"/>
                              <a:gd name="connsiteY3" fmla="*/ 556148 h 605143"/>
                              <a:gd name="connsiteX4" fmla="*/ 317772 w 484686"/>
                              <a:gd name="connsiteY4" fmla="*/ 435881 h 605143"/>
                              <a:gd name="connsiteX5" fmla="*/ 335542 w 484686"/>
                              <a:gd name="connsiteY5" fmla="*/ 259320 h 605143"/>
                              <a:gd name="connsiteX6" fmla="*/ 245739 w 484686"/>
                              <a:gd name="connsiteY6" fmla="*/ 137911 h 605143"/>
                              <a:gd name="connsiteX7" fmla="*/ 111255 w 484686"/>
                              <a:gd name="connsiteY7" fmla="*/ 271125 h 605143"/>
                              <a:gd name="connsiteX8" fmla="*/ 69177 w 484686"/>
                              <a:gd name="connsiteY8" fmla="*/ 307808 h 605143"/>
                              <a:gd name="connsiteX9" fmla="*/ 0 w 484686"/>
                              <a:gd name="connsiteY9" fmla="*/ 233617 h 605143"/>
                              <a:gd name="connsiteX10" fmla="*/ 256908 w 484686"/>
                              <a:gd name="connsiteY10" fmla="*/ 0 h 605143"/>
                              <a:gd name="connsiteX11" fmla="*/ 484686 w 484686"/>
                              <a:gd name="connsiteY11" fmla="*/ 255195 h 6051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84686" h="605143">
                                <a:moveTo>
                                  <a:pt x="484686" y="255195"/>
                                </a:moveTo>
                                <a:cubicBezTo>
                                  <a:pt x="484686" y="374066"/>
                                  <a:pt x="445655" y="524542"/>
                                  <a:pt x="401166" y="577155"/>
                                </a:cubicBezTo>
                                <a:cubicBezTo>
                                  <a:pt x="385236" y="596005"/>
                                  <a:pt x="367973" y="605144"/>
                                  <a:pt x="348362" y="605144"/>
                                </a:cubicBezTo>
                                <a:cubicBezTo>
                                  <a:pt x="319359" y="605144"/>
                                  <a:pt x="304635" y="588643"/>
                                  <a:pt x="304635" y="556148"/>
                                </a:cubicBezTo>
                                <a:cubicBezTo>
                                  <a:pt x="304635" y="526193"/>
                                  <a:pt x="310981" y="482465"/>
                                  <a:pt x="317772" y="435881"/>
                                </a:cubicBezTo>
                                <a:cubicBezTo>
                                  <a:pt x="326086" y="378762"/>
                                  <a:pt x="335542" y="314091"/>
                                  <a:pt x="335542" y="259320"/>
                                </a:cubicBezTo>
                                <a:cubicBezTo>
                                  <a:pt x="335542" y="182146"/>
                                  <a:pt x="302794" y="137911"/>
                                  <a:pt x="245739" y="137911"/>
                                </a:cubicBezTo>
                                <a:cubicBezTo>
                                  <a:pt x="192047" y="137911"/>
                                  <a:pt x="155617" y="174022"/>
                                  <a:pt x="111255" y="271125"/>
                                </a:cubicBezTo>
                                <a:cubicBezTo>
                                  <a:pt x="99070" y="297844"/>
                                  <a:pt x="87709" y="307808"/>
                                  <a:pt x="69177" y="307808"/>
                                </a:cubicBezTo>
                                <a:cubicBezTo>
                                  <a:pt x="28496" y="307808"/>
                                  <a:pt x="0" y="277281"/>
                                  <a:pt x="0" y="233617"/>
                                </a:cubicBezTo>
                                <a:cubicBezTo>
                                  <a:pt x="63" y="121219"/>
                                  <a:pt x="98245" y="0"/>
                                  <a:pt x="256908" y="0"/>
                                </a:cubicBezTo>
                                <a:cubicBezTo>
                                  <a:pt x="399515" y="0"/>
                                  <a:pt x="484686" y="95389"/>
                                  <a:pt x="484686" y="255195"/>
                                </a:cubicBezTo>
                                <a:close/>
                              </a:path>
                            </a:pathLst>
                          </a:custGeom>
                          <a:grpFill/>
                          <a:ln w="6325" cap="flat">
                            <a:noFill/>
                            <a:prstDash val="solid"/>
                            <a:miter/>
                          </a:ln>
                        </wps:spPr>
                        <wps:bodyPr rtlCol="0" anchor="ctr"/>
                      </wps:wsp>
                    </wpg:grpSp>
                    <wps:wsp>
                      <wps:cNvPr id="1707041252" name="Freeform: Shape 1671846633"/>
                      <wps:cNvSpPr/>
                      <wps:spPr>
                        <a:xfrm>
                          <a:off x="657225" y="0"/>
                          <a:ext cx="1405637" cy="326290"/>
                        </a:xfrm>
                        <a:custGeom>
                          <a:avLst/>
                          <a:gdLst>
                            <a:gd name="connsiteX0" fmla="*/ 1271341 w 1655371"/>
                            <a:gd name="connsiteY0" fmla="*/ 277662 h 385616"/>
                            <a:gd name="connsiteX1" fmla="*/ 1317608 w 1655371"/>
                            <a:gd name="connsiteY1" fmla="*/ 278233 h 385616"/>
                            <a:gd name="connsiteX2" fmla="*/ 1432163 w 1655371"/>
                            <a:gd name="connsiteY2" fmla="*/ 198330 h 385616"/>
                            <a:gd name="connsiteX3" fmla="*/ 1406840 w 1655371"/>
                            <a:gd name="connsiteY3" fmla="*/ 134991 h 385616"/>
                            <a:gd name="connsiteX4" fmla="*/ 1321479 w 1655371"/>
                            <a:gd name="connsiteY4" fmla="*/ 100275 h 385616"/>
                            <a:gd name="connsiteX5" fmla="*/ 1191502 w 1655371"/>
                            <a:gd name="connsiteY5" fmla="*/ 237996 h 385616"/>
                            <a:gd name="connsiteX6" fmla="*/ 1330301 w 1655371"/>
                            <a:gd name="connsiteY6" fmla="*/ 385616 h 385616"/>
                            <a:gd name="connsiteX7" fmla="*/ 1436606 w 1655371"/>
                            <a:gd name="connsiteY7" fmla="*/ 325007 h 385616"/>
                            <a:gd name="connsiteX8" fmla="*/ 1416804 w 1655371"/>
                            <a:gd name="connsiteY8" fmla="*/ 302984 h 385616"/>
                            <a:gd name="connsiteX9" fmla="*/ 1394211 w 1655371"/>
                            <a:gd name="connsiteY9" fmla="*/ 309585 h 385616"/>
                            <a:gd name="connsiteX10" fmla="*/ 1342994 w 1655371"/>
                            <a:gd name="connsiteY10" fmla="*/ 322278 h 385616"/>
                            <a:gd name="connsiteX11" fmla="*/ 1271405 w 1655371"/>
                            <a:gd name="connsiteY11" fmla="*/ 277662 h 385616"/>
                            <a:gd name="connsiteX12" fmla="*/ 1296156 w 1655371"/>
                            <a:gd name="connsiteY12" fmla="*/ 223081 h 385616"/>
                            <a:gd name="connsiteX13" fmla="*/ 1267533 w 1655371"/>
                            <a:gd name="connsiteY13" fmla="*/ 222510 h 385616"/>
                            <a:gd name="connsiteX14" fmla="*/ 1320400 w 1655371"/>
                            <a:gd name="connsiteY14" fmla="*/ 160822 h 385616"/>
                            <a:gd name="connsiteX15" fmla="*/ 1364445 w 1655371"/>
                            <a:gd name="connsiteY15" fmla="*/ 193316 h 385616"/>
                            <a:gd name="connsiteX16" fmla="*/ 1357845 w 1655371"/>
                            <a:gd name="connsiteY16" fmla="*/ 209817 h 385616"/>
                            <a:gd name="connsiteX17" fmla="*/ 1296156 w 1655371"/>
                            <a:gd name="connsiteY17" fmla="*/ 223018 h 385616"/>
                            <a:gd name="connsiteX18" fmla="*/ 401546 w 1655371"/>
                            <a:gd name="connsiteY18" fmla="*/ 104655 h 385616"/>
                            <a:gd name="connsiteX19" fmla="*/ 344237 w 1655371"/>
                            <a:gd name="connsiteY19" fmla="*/ 132199 h 385616"/>
                            <a:gd name="connsiteX20" fmla="*/ 313964 w 1655371"/>
                            <a:gd name="connsiteY20" fmla="*/ 108526 h 385616"/>
                            <a:gd name="connsiteX21" fmla="*/ 274869 w 1655371"/>
                            <a:gd name="connsiteY21" fmla="*/ 244596 h 385616"/>
                            <a:gd name="connsiteX22" fmla="*/ 286420 w 1655371"/>
                            <a:gd name="connsiteY22" fmla="*/ 359151 h 385616"/>
                            <a:gd name="connsiteX23" fmla="*/ 323357 w 1655371"/>
                            <a:gd name="connsiteY23" fmla="*/ 383395 h 385616"/>
                            <a:gd name="connsiteX24" fmla="*/ 350330 w 1655371"/>
                            <a:gd name="connsiteY24" fmla="*/ 342650 h 385616"/>
                            <a:gd name="connsiteX25" fmla="*/ 349251 w 1655371"/>
                            <a:gd name="connsiteY25" fmla="*/ 289212 h 385616"/>
                            <a:gd name="connsiteX26" fmla="*/ 348172 w 1655371"/>
                            <a:gd name="connsiteY26" fmla="*/ 240217 h 385616"/>
                            <a:gd name="connsiteX27" fmla="*/ 405481 w 1655371"/>
                            <a:gd name="connsiteY27" fmla="*/ 167485 h 385616"/>
                            <a:gd name="connsiteX28" fmla="*/ 419253 w 1655371"/>
                            <a:gd name="connsiteY28" fmla="*/ 167485 h 385616"/>
                            <a:gd name="connsiteX29" fmla="*/ 442926 w 1655371"/>
                            <a:gd name="connsiteY29" fmla="*/ 146542 h 385616"/>
                            <a:gd name="connsiteX30" fmla="*/ 401610 w 1655371"/>
                            <a:gd name="connsiteY30" fmla="*/ 104655 h 385616"/>
                            <a:gd name="connsiteX31" fmla="*/ 323865 w 1655371"/>
                            <a:gd name="connsiteY31" fmla="*/ 51217 h 385616"/>
                            <a:gd name="connsiteX32" fmla="*/ 219781 w 1655371"/>
                            <a:gd name="connsiteY32" fmla="*/ 1650 h 385616"/>
                            <a:gd name="connsiteX33" fmla="*/ 63910 w 1655371"/>
                            <a:gd name="connsiteY33" fmla="*/ 24244 h 385616"/>
                            <a:gd name="connsiteX34" fmla="*/ 0 w 1655371"/>
                            <a:gd name="connsiteY34" fmla="*/ 87582 h 385616"/>
                            <a:gd name="connsiteX35" fmla="*/ 4379 w 1655371"/>
                            <a:gd name="connsiteY35" fmla="*/ 100275 h 385616"/>
                            <a:gd name="connsiteX36" fmla="*/ 19801 w 1655371"/>
                            <a:gd name="connsiteY36" fmla="*/ 102497 h 385616"/>
                            <a:gd name="connsiteX37" fmla="*/ 113984 w 1655371"/>
                            <a:gd name="connsiteY37" fmla="*/ 88154 h 385616"/>
                            <a:gd name="connsiteX38" fmla="*/ 122806 w 1655371"/>
                            <a:gd name="connsiteY38" fmla="*/ 95896 h 385616"/>
                            <a:gd name="connsiteX39" fmla="*/ 121156 w 1655371"/>
                            <a:gd name="connsiteY39" fmla="*/ 134991 h 385616"/>
                            <a:gd name="connsiteX40" fmla="*/ 118427 w 1655371"/>
                            <a:gd name="connsiteY40" fmla="*/ 212673 h 385616"/>
                            <a:gd name="connsiteX41" fmla="*/ 174594 w 1655371"/>
                            <a:gd name="connsiteY41" fmla="*/ 383459 h 385616"/>
                            <a:gd name="connsiteX42" fmla="*/ 198837 w 1655371"/>
                            <a:gd name="connsiteY42" fmla="*/ 358644 h 385616"/>
                            <a:gd name="connsiteX43" fmla="*/ 197187 w 1655371"/>
                            <a:gd name="connsiteY43" fmla="*/ 283183 h 385616"/>
                            <a:gd name="connsiteX44" fmla="*/ 193887 w 1655371"/>
                            <a:gd name="connsiteY44" fmla="*/ 147684 h 385616"/>
                            <a:gd name="connsiteX45" fmla="*/ 215910 w 1655371"/>
                            <a:gd name="connsiteY45" fmla="*/ 75524 h 385616"/>
                            <a:gd name="connsiteX46" fmla="*/ 304063 w 1655371"/>
                            <a:gd name="connsiteY46" fmla="*/ 68924 h 385616"/>
                            <a:gd name="connsiteX47" fmla="*/ 323865 w 1655371"/>
                            <a:gd name="connsiteY47" fmla="*/ 51280 h 385616"/>
                            <a:gd name="connsiteX48" fmla="*/ 1654229 w 1655371"/>
                            <a:gd name="connsiteY48" fmla="*/ 314535 h 385616"/>
                            <a:gd name="connsiteX49" fmla="*/ 1650929 w 1655371"/>
                            <a:gd name="connsiteY49" fmla="*/ 177386 h 385616"/>
                            <a:gd name="connsiteX50" fmla="*/ 1654229 w 1655371"/>
                            <a:gd name="connsiteY50" fmla="*/ 30844 h 385616"/>
                            <a:gd name="connsiteX51" fmla="*/ 1625606 w 1655371"/>
                            <a:gd name="connsiteY51" fmla="*/ 0 h 385616"/>
                            <a:gd name="connsiteX52" fmla="*/ 1576611 w 1655371"/>
                            <a:gd name="connsiteY52" fmla="*/ 156442 h 385616"/>
                            <a:gd name="connsiteX53" fmla="*/ 1630048 w 1655371"/>
                            <a:gd name="connsiteY53" fmla="*/ 383395 h 385616"/>
                            <a:gd name="connsiteX54" fmla="*/ 1655371 w 1655371"/>
                            <a:gd name="connsiteY54" fmla="*/ 359151 h 385616"/>
                            <a:gd name="connsiteX55" fmla="*/ 1654292 w 1655371"/>
                            <a:gd name="connsiteY55" fmla="*/ 314535 h 385616"/>
                            <a:gd name="connsiteX56" fmla="*/ 1535231 w 1655371"/>
                            <a:gd name="connsiteY56" fmla="*/ 177386 h 385616"/>
                            <a:gd name="connsiteX57" fmla="*/ 1537452 w 1655371"/>
                            <a:gd name="connsiteY57" fmla="*/ 75460 h 385616"/>
                            <a:gd name="connsiteX58" fmla="*/ 1539102 w 1655371"/>
                            <a:gd name="connsiteY58" fmla="*/ 28115 h 385616"/>
                            <a:gd name="connsiteX59" fmla="*/ 1510479 w 1655371"/>
                            <a:gd name="connsiteY59" fmla="*/ 0 h 385616"/>
                            <a:gd name="connsiteX60" fmla="*/ 1461484 w 1655371"/>
                            <a:gd name="connsiteY60" fmla="*/ 156442 h 385616"/>
                            <a:gd name="connsiteX61" fmla="*/ 1514351 w 1655371"/>
                            <a:gd name="connsiteY61" fmla="*/ 383395 h 385616"/>
                            <a:gd name="connsiteX62" fmla="*/ 1540245 w 1655371"/>
                            <a:gd name="connsiteY62" fmla="*/ 359151 h 385616"/>
                            <a:gd name="connsiteX63" fmla="*/ 1538595 w 1655371"/>
                            <a:gd name="connsiteY63" fmla="*/ 314535 h 385616"/>
                            <a:gd name="connsiteX64" fmla="*/ 1535294 w 1655371"/>
                            <a:gd name="connsiteY64" fmla="*/ 177386 h 385616"/>
                            <a:gd name="connsiteX65" fmla="*/ 851073 w 1655371"/>
                            <a:gd name="connsiteY65" fmla="*/ 210452 h 385616"/>
                            <a:gd name="connsiteX66" fmla="*/ 822450 w 1655371"/>
                            <a:gd name="connsiteY66" fmla="*/ 204422 h 385616"/>
                            <a:gd name="connsiteX67" fmla="*/ 791605 w 1655371"/>
                            <a:gd name="connsiteY67" fmla="*/ 183479 h 385616"/>
                            <a:gd name="connsiteX68" fmla="*/ 830193 w 1655371"/>
                            <a:gd name="connsiteY68" fmla="*/ 163106 h 385616"/>
                            <a:gd name="connsiteX69" fmla="*/ 897974 w 1655371"/>
                            <a:gd name="connsiteY69" fmla="*/ 175228 h 385616"/>
                            <a:gd name="connsiteX70" fmla="*/ 927739 w 1655371"/>
                            <a:gd name="connsiteY70" fmla="*/ 163678 h 385616"/>
                            <a:gd name="connsiteX71" fmla="*/ 924439 w 1655371"/>
                            <a:gd name="connsiteY71" fmla="*/ 133912 h 385616"/>
                            <a:gd name="connsiteX72" fmla="*/ 830764 w 1655371"/>
                            <a:gd name="connsiteY72" fmla="*/ 100339 h 385616"/>
                            <a:gd name="connsiteX73" fmla="*/ 723888 w 1655371"/>
                            <a:gd name="connsiteY73" fmla="*/ 184050 h 385616"/>
                            <a:gd name="connsiteX74" fmla="*/ 803791 w 1655371"/>
                            <a:gd name="connsiteY74" fmla="*/ 266111 h 385616"/>
                            <a:gd name="connsiteX75" fmla="*/ 836285 w 1655371"/>
                            <a:gd name="connsiteY75" fmla="*/ 273282 h 385616"/>
                            <a:gd name="connsiteX76" fmla="*/ 871001 w 1655371"/>
                            <a:gd name="connsiteY76" fmla="*/ 296447 h 385616"/>
                            <a:gd name="connsiteX77" fmla="*/ 825813 w 1655371"/>
                            <a:gd name="connsiteY77" fmla="*/ 322341 h 385616"/>
                            <a:gd name="connsiteX78" fmla="*/ 749274 w 1655371"/>
                            <a:gd name="connsiteY78" fmla="*/ 301398 h 385616"/>
                            <a:gd name="connsiteX79" fmla="*/ 727251 w 1655371"/>
                            <a:gd name="connsiteY79" fmla="*/ 299176 h 385616"/>
                            <a:gd name="connsiteX80" fmla="*/ 714558 w 1655371"/>
                            <a:gd name="connsiteY80" fmla="*/ 317328 h 385616"/>
                            <a:gd name="connsiteX81" fmla="*/ 722809 w 1655371"/>
                            <a:gd name="connsiteY81" fmla="*/ 349251 h 385616"/>
                            <a:gd name="connsiteX82" fmla="*/ 821942 w 1655371"/>
                            <a:gd name="connsiteY82" fmla="*/ 383966 h 385616"/>
                            <a:gd name="connsiteX83" fmla="*/ 938719 w 1655371"/>
                            <a:gd name="connsiteY83" fmla="*/ 295305 h 385616"/>
                            <a:gd name="connsiteX84" fmla="*/ 851136 w 1655371"/>
                            <a:gd name="connsiteY84" fmla="*/ 210452 h 385616"/>
                            <a:gd name="connsiteX85" fmla="*/ 1084626 w 1655371"/>
                            <a:gd name="connsiteY85" fmla="*/ 214260 h 385616"/>
                            <a:gd name="connsiteX86" fmla="*/ 1054353 w 1655371"/>
                            <a:gd name="connsiteY86" fmla="*/ 206517 h 385616"/>
                            <a:gd name="connsiteX87" fmla="*/ 1024587 w 1655371"/>
                            <a:gd name="connsiteY87" fmla="*/ 184494 h 385616"/>
                            <a:gd name="connsiteX88" fmla="*/ 1065904 w 1655371"/>
                            <a:gd name="connsiteY88" fmla="*/ 161329 h 385616"/>
                            <a:gd name="connsiteX89" fmla="*/ 1116041 w 1655371"/>
                            <a:gd name="connsiteY89" fmla="*/ 167930 h 385616"/>
                            <a:gd name="connsiteX90" fmla="*/ 1136985 w 1655371"/>
                            <a:gd name="connsiteY90" fmla="*/ 171230 h 385616"/>
                            <a:gd name="connsiteX91" fmla="*/ 1158500 w 1655371"/>
                            <a:gd name="connsiteY91" fmla="*/ 144257 h 385616"/>
                            <a:gd name="connsiteX92" fmla="*/ 1150757 w 1655371"/>
                            <a:gd name="connsiteY92" fmla="*/ 126106 h 385616"/>
                            <a:gd name="connsiteX93" fmla="*/ 1063746 w 1655371"/>
                            <a:gd name="connsiteY93" fmla="*/ 100212 h 385616"/>
                            <a:gd name="connsiteX94" fmla="*/ 957949 w 1655371"/>
                            <a:gd name="connsiteY94" fmla="*/ 185573 h 385616"/>
                            <a:gd name="connsiteX95" fmla="*/ 1038931 w 1655371"/>
                            <a:gd name="connsiteY95" fmla="*/ 267634 h 385616"/>
                            <a:gd name="connsiteX96" fmla="*/ 1070346 w 1655371"/>
                            <a:gd name="connsiteY96" fmla="*/ 274806 h 385616"/>
                            <a:gd name="connsiteX97" fmla="*/ 1104490 w 1655371"/>
                            <a:gd name="connsiteY97" fmla="*/ 300128 h 385616"/>
                            <a:gd name="connsiteX98" fmla="*/ 1064825 w 1655371"/>
                            <a:gd name="connsiteY98" fmla="*/ 323293 h 385616"/>
                            <a:gd name="connsiteX99" fmla="*/ 1004786 w 1655371"/>
                            <a:gd name="connsiteY99" fmla="*/ 311743 h 385616"/>
                            <a:gd name="connsiteX100" fmla="*/ 979463 w 1655371"/>
                            <a:gd name="connsiteY100" fmla="*/ 305713 h 385616"/>
                            <a:gd name="connsiteX101" fmla="*/ 956870 w 1655371"/>
                            <a:gd name="connsiteY101" fmla="*/ 329386 h 385616"/>
                            <a:gd name="connsiteX102" fmla="*/ 1062096 w 1655371"/>
                            <a:gd name="connsiteY102" fmla="*/ 385553 h 385616"/>
                            <a:gd name="connsiteX103" fmla="*/ 1172843 w 1655371"/>
                            <a:gd name="connsiteY103" fmla="*/ 297399 h 385616"/>
                            <a:gd name="connsiteX104" fmla="*/ 1084689 w 1655371"/>
                            <a:gd name="connsiteY104" fmla="*/ 214196 h 385616"/>
                            <a:gd name="connsiteX105" fmla="*/ 694630 w 1655371"/>
                            <a:gd name="connsiteY105" fmla="*/ 209309 h 385616"/>
                            <a:gd name="connsiteX106" fmla="*/ 643413 w 1655371"/>
                            <a:gd name="connsiteY106" fmla="*/ 105734 h 385616"/>
                            <a:gd name="connsiteX107" fmla="*/ 618091 w 1655371"/>
                            <a:gd name="connsiteY107" fmla="*/ 134928 h 385616"/>
                            <a:gd name="connsiteX108" fmla="*/ 622470 w 1655371"/>
                            <a:gd name="connsiteY108" fmla="*/ 208167 h 385616"/>
                            <a:gd name="connsiteX109" fmla="*/ 568461 w 1655371"/>
                            <a:gd name="connsiteY109" fmla="*/ 321072 h 385616"/>
                            <a:gd name="connsiteX110" fmla="*/ 528224 w 1655371"/>
                            <a:gd name="connsiteY110" fmla="*/ 263255 h 385616"/>
                            <a:gd name="connsiteX111" fmla="*/ 537045 w 1655371"/>
                            <a:gd name="connsiteY111" fmla="*/ 175101 h 385616"/>
                            <a:gd name="connsiteX112" fmla="*/ 541424 w 1655371"/>
                            <a:gd name="connsiteY112" fmla="*/ 136007 h 385616"/>
                            <a:gd name="connsiteX113" fmla="*/ 514959 w 1655371"/>
                            <a:gd name="connsiteY113" fmla="*/ 107891 h 385616"/>
                            <a:gd name="connsiteX114" fmla="*/ 468122 w 1655371"/>
                            <a:gd name="connsiteY114" fmla="*/ 161329 h 385616"/>
                            <a:gd name="connsiteX115" fmla="*/ 453271 w 1655371"/>
                            <a:gd name="connsiteY115" fmla="*/ 257162 h 385616"/>
                            <a:gd name="connsiteX116" fmla="*/ 567826 w 1655371"/>
                            <a:gd name="connsiteY116" fmla="*/ 385489 h 385616"/>
                            <a:gd name="connsiteX117" fmla="*/ 663659 w 1655371"/>
                            <a:gd name="connsiteY117" fmla="*/ 341444 h 385616"/>
                            <a:gd name="connsiteX118" fmla="*/ 694503 w 1655371"/>
                            <a:gd name="connsiteY118" fmla="*/ 209246 h 3856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Lst>
                          <a:rect l="l" t="t" r="r" b="b"/>
                          <a:pathLst>
                            <a:path w="1655371" h="385616">
                              <a:moveTo>
                                <a:pt x="1271341" y="277662"/>
                              </a:moveTo>
                              <a:cubicBezTo>
                                <a:pt x="1285113" y="278233"/>
                                <a:pt x="1298885" y="278233"/>
                                <a:pt x="1317608" y="278233"/>
                              </a:cubicBezTo>
                              <a:cubicBezTo>
                                <a:pt x="1391418" y="278233"/>
                                <a:pt x="1432163" y="249610"/>
                                <a:pt x="1432163" y="198330"/>
                              </a:cubicBezTo>
                              <a:cubicBezTo>
                                <a:pt x="1432163" y="174086"/>
                                <a:pt x="1423913" y="153142"/>
                                <a:pt x="1406840" y="134991"/>
                              </a:cubicBezTo>
                              <a:cubicBezTo>
                                <a:pt x="1385897" y="112969"/>
                                <a:pt x="1354481" y="100275"/>
                                <a:pt x="1321479" y="100275"/>
                              </a:cubicBezTo>
                              <a:cubicBezTo>
                                <a:pt x="1243797" y="100275"/>
                                <a:pt x="1191502" y="155364"/>
                                <a:pt x="1191502" y="237996"/>
                              </a:cubicBezTo>
                              <a:cubicBezTo>
                                <a:pt x="1191502" y="326149"/>
                                <a:pt x="1247161" y="385616"/>
                                <a:pt x="1330301" y="385616"/>
                              </a:cubicBezTo>
                              <a:cubicBezTo>
                                <a:pt x="1383168" y="385616"/>
                                <a:pt x="1436606" y="364673"/>
                                <a:pt x="1436606" y="325007"/>
                              </a:cubicBezTo>
                              <a:cubicBezTo>
                                <a:pt x="1436606" y="312314"/>
                                <a:pt x="1430005" y="302984"/>
                                <a:pt x="1416804" y="302984"/>
                              </a:cubicBezTo>
                              <a:cubicBezTo>
                                <a:pt x="1411283" y="302984"/>
                                <a:pt x="1404111" y="304634"/>
                                <a:pt x="1394211" y="309585"/>
                              </a:cubicBezTo>
                              <a:cubicBezTo>
                                <a:pt x="1379867" y="316756"/>
                                <a:pt x="1362795" y="322278"/>
                                <a:pt x="1342994" y="322278"/>
                              </a:cubicBezTo>
                              <a:cubicBezTo>
                                <a:pt x="1311578" y="322278"/>
                                <a:pt x="1279655" y="308506"/>
                                <a:pt x="1271405" y="277662"/>
                              </a:cubicBezTo>
                              <a:close/>
                              <a:moveTo>
                                <a:pt x="1296156" y="223081"/>
                              </a:moveTo>
                              <a:cubicBezTo>
                                <a:pt x="1287906" y="223081"/>
                                <a:pt x="1279084" y="223081"/>
                                <a:pt x="1267533" y="222510"/>
                              </a:cubicBezTo>
                              <a:cubicBezTo>
                                <a:pt x="1268105" y="186144"/>
                                <a:pt x="1286827" y="160822"/>
                                <a:pt x="1320400" y="160822"/>
                              </a:cubicBezTo>
                              <a:cubicBezTo>
                                <a:pt x="1347373" y="160822"/>
                                <a:pt x="1364445" y="176244"/>
                                <a:pt x="1364445" y="193316"/>
                              </a:cubicBezTo>
                              <a:cubicBezTo>
                                <a:pt x="1364445" y="199345"/>
                                <a:pt x="1362224" y="206009"/>
                                <a:pt x="1357845" y="209817"/>
                              </a:cubicBezTo>
                              <a:cubicBezTo>
                                <a:pt x="1346802" y="220289"/>
                                <a:pt x="1327572" y="223018"/>
                                <a:pt x="1296156" y="223018"/>
                              </a:cubicBezTo>
                              <a:close/>
                              <a:moveTo>
                                <a:pt x="401546" y="104655"/>
                              </a:moveTo>
                              <a:cubicBezTo>
                                <a:pt x="378953" y="104655"/>
                                <a:pt x="356359" y="118427"/>
                                <a:pt x="344237" y="132199"/>
                              </a:cubicBezTo>
                              <a:cubicBezTo>
                                <a:pt x="339858" y="116777"/>
                                <a:pt x="329386" y="108526"/>
                                <a:pt x="313964" y="108526"/>
                              </a:cubicBezTo>
                              <a:cubicBezTo>
                                <a:pt x="283120" y="108526"/>
                                <a:pt x="274869" y="136641"/>
                                <a:pt x="274869" y="244596"/>
                              </a:cubicBezTo>
                              <a:cubicBezTo>
                                <a:pt x="274869" y="304063"/>
                                <a:pt x="278169" y="338271"/>
                                <a:pt x="286420" y="359151"/>
                              </a:cubicBezTo>
                              <a:cubicBezTo>
                                <a:pt x="294163" y="378953"/>
                                <a:pt x="306792" y="383395"/>
                                <a:pt x="323357" y="383395"/>
                              </a:cubicBezTo>
                              <a:cubicBezTo>
                                <a:pt x="346522" y="383395"/>
                                <a:pt x="350330" y="370702"/>
                                <a:pt x="350330" y="342650"/>
                              </a:cubicBezTo>
                              <a:cubicBezTo>
                                <a:pt x="350330" y="327228"/>
                                <a:pt x="349758" y="307363"/>
                                <a:pt x="349251" y="289212"/>
                              </a:cubicBezTo>
                              <a:cubicBezTo>
                                <a:pt x="348680" y="272140"/>
                                <a:pt x="348172" y="253925"/>
                                <a:pt x="348172" y="240217"/>
                              </a:cubicBezTo>
                              <a:cubicBezTo>
                                <a:pt x="348172" y="179100"/>
                                <a:pt x="369115" y="167485"/>
                                <a:pt x="405481" y="167485"/>
                              </a:cubicBezTo>
                              <a:lnTo>
                                <a:pt x="419253" y="167485"/>
                              </a:lnTo>
                              <a:cubicBezTo>
                                <a:pt x="439054" y="167485"/>
                                <a:pt x="442926" y="158664"/>
                                <a:pt x="442926" y="146542"/>
                              </a:cubicBezTo>
                              <a:cubicBezTo>
                                <a:pt x="442926" y="118998"/>
                                <a:pt x="429154" y="104655"/>
                                <a:pt x="401610" y="104655"/>
                              </a:cubicBezTo>
                              <a:close/>
                              <a:moveTo>
                                <a:pt x="323865" y="51217"/>
                              </a:moveTo>
                              <a:cubicBezTo>
                                <a:pt x="323865" y="18722"/>
                                <a:pt x="287499" y="1650"/>
                                <a:pt x="219781" y="1650"/>
                              </a:cubicBezTo>
                              <a:cubicBezTo>
                                <a:pt x="158664" y="1650"/>
                                <a:pt x="103576" y="9393"/>
                                <a:pt x="63910" y="24244"/>
                              </a:cubicBezTo>
                              <a:cubicBezTo>
                                <a:pt x="20944" y="40237"/>
                                <a:pt x="0" y="61181"/>
                                <a:pt x="0" y="87582"/>
                              </a:cubicBezTo>
                              <a:cubicBezTo>
                                <a:pt x="0" y="95325"/>
                                <a:pt x="1650" y="98054"/>
                                <a:pt x="4379" y="100275"/>
                              </a:cubicBezTo>
                              <a:cubicBezTo>
                                <a:pt x="7679" y="103005"/>
                                <a:pt x="13201" y="103576"/>
                                <a:pt x="19801" y="102497"/>
                              </a:cubicBezTo>
                              <a:cubicBezTo>
                                <a:pt x="54517" y="95325"/>
                                <a:pt x="101862" y="88154"/>
                                <a:pt x="113984" y="88154"/>
                              </a:cubicBezTo>
                              <a:cubicBezTo>
                                <a:pt x="120584" y="88154"/>
                                <a:pt x="122806" y="89804"/>
                                <a:pt x="122806" y="95896"/>
                              </a:cubicBezTo>
                              <a:cubicBezTo>
                                <a:pt x="122806" y="102497"/>
                                <a:pt x="122235" y="117919"/>
                                <a:pt x="121156" y="134991"/>
                              </a:cubicBezTo>
                              <a:cubicBezTo>
                                <a:pt x="120077" y="157014"/>
                                <a:pt x="118427" y="191729"/>
                                <a:pt x="118427" y="212673"/>
                              </a:cubicBezTo>
                              <a:cubicBezTo>
                                <a:pt x="118427" y="356993"/>
                                <a:pt x="138228" y="383459"/>
                                <a:pt x="174594" y="383459"/>
                              </a:cubicBezTo>
                              <a:cubicBezTo>
                                <a:pt x="190016" y="383459"/>
                                <a:pt x="198837" y="374637"/>
                                <a:pt x="198837" y="358644"/>
                              </a:cubicBezTo>
                              <a:cubicBezTo>
                                <a:pt x="198837" y="341571"/>
                                <a:pt x="198266" y="314598"/>
                                <a:pt x="197187" y="283183"/>
                              </a:cubicBezTo>
                              <a:cubicBezTo>
                                <a:pt x="195537" y="242438"/>
                                <a:pt x="193887" y="192300"/>
                                <a:pt x="193887" y="147684"/>
                              </a:cubicBezTo>
                              <a:cubicBezTo>
                                <a:pt x="193887" y="82696"/>
                                <a:pt x="197187" y="77745"/>
                                <a:pt x="215910" y="75524"/>
                              </a:cubicBezTo>
                              <a:cubicBezTo>
                                <a:pt x="240725" y="72795"/>
                                <a:pt x="289149" y="69495"/>
                                <a:pt x="304063" y="68924"/>
                              </a:cubicBezTo>
                              <a:cubicBezTo>
                                <a:pt x="317835" y="68352"/>
                                <a:pt x="323865" y="63402"/>
                                <a:pt x="323865" y="51280"/>
                              </a:cubicBezTo>
                              <a:close/>
                              <a:moveTo>
                                <a:pt x="1654229" y="314535"/>
                              </a:moveTo>
                              <a:cubicBezTo>
                                <a:pt x="1652579" y="276519"/>
                                <a:pt x="1650929" y="225874"/>
                                <a:pt x="1650929" y="177386"/>
                              </a:cubicBezTo>
                              <a:cubicBezTo>
                                <a:pt x="1650929" y="124519"/>
                                <a:pt x="1654229" y="65560"/>
                                <a:pt x="1654229" y="30844"/>
                              </a:cubicBezTo>
                              <a:cubicBezTo>
                                <a:pt x="1654229" y="6600"/>
                                <a:pt x="1644836" y="0"/>
                                <a:pt x="1625606" y="0"/>
                              </a:cubicBezTo>
                              <a:cubicBezTo>
                                <a:pt x="1593112" y="0"/>
                                <a:pt x="1576611" y="51217"/>
                                <a:pt x="1576611" y="156442"/>
                              </a:cubicBezTo>
                              <a:cubicBezTo>
                                <a:pt x="1576611" y="334400"/>
                                <a:pt x="1588161" y="383395"/>
                                <a:pt x="1630048" y="383395"/>
                              </a:cubicBezTo>
                              <a:cubicBezTo>
                                <a:pt x="1649342" y="383395"/>
                                <a:pt x="1655371" y="376795"/>
                                <a:pt x="1655371" y="359151"/>
                              </a:cubicBezTo>
                              <a:cubicBezTo>
                                <a:pt x="1655371" y="351408"/>
                                <a:pt x="1655371" y="335479"/>
                                <a:pt x="1654292" y="314535"/>
                              </a:cubicBezTo>
                              <a:close/>
                              <a:moveTo>
                                <a:pt x="1535231" y="177386"/>
                              </a:moveTo>
                              <a:cubicBezTo>
                                <a:pt x="1535231" y="145971"/>
                                <a:pt x="1535802" y="106876"/>
                                <a:pt x="1537452" y="75460"/>
                              </a:cubicBezTo>
                              <a:cubicBezTo>
                                <a:pt x="1538531" y="54517"/>
                                <a:pt x="1539102" y="37445"/>
                                <a:pt x="1539102" y="28115"/>
                              </a:cubicBezTo>
                              <a:cubicBezTo>
                                <a:pt x="1539102" y="3300"/>
                                <a:pt x="1524252" y="0"/>
                                <a:pt x="1510479" y="0"/>
                              </a:cubicBezTo>
                              <a:cubicBezTo>
                                <a:pt x="1477414" y="0"/>
                                <a:pt x="1461484" y="51217"/>
                                <a:pt x="1461484" y="156442"/>
                              </a:cubicBezTo>
                              <a:cubicBezTo>
                                <a:pt x="1461484" y="334400"/>
                                <a:pt x="1472527" y="383395"/>
                                <a:pt x="1514351" y="383395"/>
                              </a:cubicBezTo>
                              <a:cubicBezTo>
                                <a:pt x="1533644" y="383395"/>
                                <a:pt x="1540245" y="376795"/>
                                <a:pt x="1540245" y="359151"/>
                              </a:cubicBezTo>
                              <a:cubicBezTo>
                                <a:pt x="1540245" y="351408"/>
                                <a:pt x="1539674" y="335479"/>
                                <a:pt x="1538595" y="314535"/>
                              </a:cubicBezTo>
                              <a:cubicBezTo>
                                <a:pt x="1536373" y="277090"/>
                                <a:pt x="1535294" y="225874"/>
                                <a:pt x="1535294" y="177386"/>
                              </a:cubicBezTo>
                              <a:close/>
                              <a:moveTo>
                                <a:pt x="851073" y="210452"/>
                              </a:moveTo>
                              <a:cubicBezTo>
                                <a:pt x="842822" y="208802"/>
                                <a:pt x="831779" y="206580"/>
                                <a:pt x="822450" y="204422"/>
                              </a:cubicBezTo>
                              <a:cubicBezTo>
                                <a:pt x="801506" y="199472"/>
                                <a:pt x="791605" y="195029"/>
                                <a:pt x="791605" y="183479"/>
                              </a:cubicBezTo>
                              <a:cubicBezTo>
                                <a:pt x="791605" y="170278"/>
                                <a:pt x="805378" y="163106"/>
                                <a:pt x="830193" y="163106"/>
                              </a:cubicBezTo>
                              <a:cubicBezTo>
                                <a:pt x="853358" y="163106"/>
                                <a:pt x="880902" y="169136"/>
                                <a:pt x="897974" y="175228"/>
                              </a:cubicBezTo>
                              <a:cubicBezTo>
                                <a:pt x="911746" y="180179"/>
                                <a:pt x="922217" y="176307"/>
                                <a:pt x="927739" y="163678"/>
                              </a:cubicBezTo>
                              <a:cubicBezTo>
                                <a:pt x="931610" y="154285"/>
                                <a:pt x="931039" y="143876"/>
                                <a:pt x="924439" y="133912"/>
                              </a:cubicBezTo>
                              <a:cubicBezTo>
                                <a:pt x="910667" y="112969"/>
                                <a:pt x="875443" y="100339"/>
                                <a:pt x="830764" y="100339"/>
                              </a:cubicBezTo>
                              <a:cubicBezTo>
                                <a:pt x="764633" y="100339"/>
                                <a:pt x="723888" y="132262"/>
                                <a:pt x="723888" y="184050"/>
                              </a:cubicBezTo>
                              <a:cubicBezTo>
                                <a:pt x="723888" y="229237"/>
                                <a:pt x="750861" y="253481"/>
                                <a:pt x="803791" y="266111"/>
                              </a:cubicBezTo>
                              <a:cubicBezTo>
                                <a:pt x="818642" y="269411"/>
                                <a:pt x="823592" y="270490"/>
                                <a:pt x="836285" y="273282"/>
                              </a:cubicBezTo>
                              <a:cubicBezTo>
                                <a:pt x="862179" y="278804"/>
                                <a:pt x="871001" y="284325"/>
                                <a:pt x="871001" y="296447"/>
                              </a:cubicBezTo>
                              <a:cubicBezTo>
                                <a:pt x="871001" y="313520"/>
                                <a:pt x="855579" y="322341"/>
                                <a:pt x="825813" y="322341"/>
                              </a:cubicBezTo>
                              <a:cubicBezTo>
                                <a:pt x="794398" y="322341"/>
                                <a:pt x="769646" y="311869"/>
                                <a:pt x="749274" y="301398"/>
                              </a:cubicBezTo>
                              <a:cubicBezTo>
                                <a:pt x="741023" y="297019"/>
                                <a:pt x="733281" y="296447"/>
                                <a:pt x="727251" y="299176"/>
                              </a:cubicBezTo>
                              <a:cubicBezTo>
                                <a:pt x="721222" y="301905"/>
                                <a:pt x="716780" y="307998"/>
                                <a:pt x="714558" y="317328"/>
                              </a:cubicBezTo>
                              <a:cubicBezTo>
                                <a:pt x="711829" y="327799"/>
                                <a:pt x="715130" y="339350"/>
                                <a:pt x="722809" y="349251"/>
                              </a:cubicBezTo>
                              <a:cubicBezTo>
                                <a:pt x="739881" y="371273"/>
                                <a:pt x="777326" y="383966"/>
                                <a:pt x="821942" y="383966"/>
                              </a:cubicBezTo>
                              <a:cubicBezTo>
                                <a:pt x="896324" y="383966"/>
                                <a:pt x="938719" y="352043"/>
                                <a:pt x="938719" y="295305"/>
                              </a:cubicBezTo>
                              <a:cubicBezTo>
                                <a:pt x="938719" y="245738"/>
                                <a:pt x="916125" y="223716"/>
                                <a:pt x="851136" y="210452"/>
                              </a:cubicBezTo>
                              <a:close/>
                              <a:moveTo>
                                <a:pt x="1084626" y="214260"/>
                              </a:moveTo>
                              <a:cubicBezTo>
                                <a:pt x="1078597" y="212609"/>
                                <a:pt x="1063111" y="208738"/>
                                <a:pt x="1054353" y="206517"/>
                              </a:cubicBezTo>
                              <a:cubicBezTo>
                                <a:pt x="1033409" y="201566"/>
                                <a:pt x="1024587" y="195474"/>
                                <a:pt x="1024587" y="184494"/>
                              </a:cubicBezTo>
                              <a:cubicBezTo>
                                <a:pt x="1024587" y="166851"/>
                                <a:pt x="1044389" y="161329"/>
                                <a:pt x="1065904" y="161329"/>
                              </a:cubicBezTo>
                              <a:cubicBezTo>
                                <a:pt x="1085705" y="161329"/>
                                <a:pt x="1102269" y="164630"/>
                                <a:pt x="1116041" y="167930"/>
                              </a:cubicBezTo>
                              <a:cubicBezTo>
                                <a:pt x="1125942" y="170151"/>
                                <a:pt x="1131463" y="171230"/>
                                <a:pt x="1136985" y="171230"/>
                              </a:cubicBezTo>
                              <a:cubicBezTo>
                                <a:pt x="1150186" y="171230"/>
                                <a:pt x="1158500" y="159679"/>
                                <a:pt x="1158500" y="144257"/>
                              </a:cubicBezTo>
                              <a:cubicBezTo>
                                <a:pt x="1158500" y="136007"/>
                                <a:pt x="1156278" y="131564"/>
                                <a:pt x="1150757" y="126106"/>
                              </a:cubicBezTo>
                              <a:cubicBezTo>
                                <a:pt x="1135906" y="110113"/>
                                <a:pt x="1101761" y="100212"/>
                                <a:pt x="1063746" y="100212"/>
                              </a:cubicBezTo>
                              <a:cubicBezTo>
                                <a:pt x="999265" y="100212"/>
                                <a:pt x="957949" y="133785"/>
                                <a:pt x="957949" y="185573"/>
                              </a:cubicBezTo>
                              <a:cubicBezTo>
                                <a:pt x="957949" y="227968"/>
                                <a:pt x="983843" y="253862"/>
                                <a:pt x="1038931" y="267634"/>
                              </a:cubicBezTo>
                              <a:cubicBezTo>
                                <a:pt x="1049974" y="270363"/>
                                <a:pt x="1059874" y="272584"/>
                                <a:pt x="1070346" y="274806"/>
                              </a:cubicBezTo>
                              <a:cubicBezTo>
                                <a:pt x="1093511" y="280327"/>
                                <a:pt x="1104490" y="285277"/>
                                <a:pt x="1104490" y="300128"/>
                              </a:cubicBezTo>
                              <a:cubicBezTo>
                                <a:pt x="1104490" y="316629"/>
                                <a:pt x="1086339" y="323293"/>
                                <a:pt x="1064825" y="323293"/>
                              </a:cubicBezTo>
                              <a:cubicBezTo>
                                <a:pt x="1040581" y="323293"/>
                                <a:pt x="1020208" y="317264"/>
                                <a:pt x="1004786" y="311743"/>
                              </a:cubicBezTo>
                              <a:cubicBezTo>
                                <a:pt x="994314" y="307871"/>
                                <a:pt x="986064" y="305713"/>
                                <a:pt x="979463" y="305713"/>
                              </a:cubicBezTo>
                              <a:cubicBezTo>
                                <a:pt x="964613" y="305713"/>
                                <a:pt x="956870" y="317835"/>
                                <a:pt x="956870" y="329386"/>
                              </a:cubicBezTo>
                              <a:cubicBezTo>
                                <a:pt x="956870" y="361880"/>
                                <a:pt x="1001486" y="385553"/>
                                <a:pt x="1062096" y="385553"/>
                              </a:cubicBezTo>
                              <a:cubicBezTo>
                                <a:pt x="1130385" y="385553"/>
                                <a:pt x="1172843" y="351408"/>
                                <a:pt x="1172843" y="297399"/>
                              </a:cubicBezTo>
                              <a:cubicBezTo>
                                <a:pt x="1172843" y="252212"/>
                                <a:pt x="1150249" y="230761"/>
                                <a:pt x="1084689" y="214196"/>
                              </a:cubicBezTo>
                              <a:close/>
                              <a:moveTo>
                                <a:pt x="694630" y="209309"/>
                              </a:moveTo>
                              <a:cubicBezTo>
                                <a:pt x="694630" y="166914"/>
                                <a:pt x="686887" y="105734"/>
                                <a:pt x="643413" y="105734"/>
                              </a:cubicBezTo>
                              <a:cubicBezTo>
                                <a:pt x="625262" y="105734"/>
                                <a:pt x="618091" y="115126"/>
                                <a:pt x="618091" y="134928"/>
                              </a:cubicBezTo>
                              <a:cubicBezTo>
                                <a:pt x="618091" y="154729"/>
                                <a:pt x="622470" y="186716"/>
                                <a:pt x="622470" y="208167"/>
                              </a:cubicBezTo>
                              <a:cubicBezTo>
                                <a:pt x="622470" y="265984"/>
                                <a:pt x="615869" y="321072"/>
                                <a:pt x="568461" y="321072"/>
                              </a:cubicBezTo>
                              <a:cubicBezTo>
                                <a:pt x="540917" y="321072"/>
                                <a:pt x="528224" y="302350"/>
                                <a:pt x="528224" y="263255"/>
                              </a:cubicBezTo>
                              <a:cubicBezTo>
                                <a:pt x="528224" y="234061"/>
                                <a:pt x="532603" y="202138"/>
                                <a:pt x="537045" y="175101"/>
                              </a:cubicBezTo>
                              <a:cubicBezTo>
                                <a:pt x="539774" y="159108"/>
                                <a:pt x="541424" y="143686"/>
                                <a:pt x="541424" y="136007"/>
                              </a:cubicBezTo>
                              <a:cubicBezTo>
                                <a:pt x="541424" y="117855"/>
                                <a:pt x="531524" y="107891"/>
                                <a:pt x="514959" y="107891"/>
                              </a:cubicBezTo>
                              <a:cubicBezTo>
                                <a:pt x="491287" y="107891"/>
                                <a:pt x="476372" y="137085"/>
                                <a:pt x="468122" y="161329"/>
                              </a:cubicBezTo>
                              <a:cubicBezTo>
                                <a:pt x="458729" y="189445"/>
                                <a:pt x="453271" y="225810"/>
                                <a:pt x="453271" y="257162"/>
                              </a:cubicBezTo>
                              <a:cubicBezTo>
                                <a:pt x="453271" y="338144"/>
                                <a:pt x="495158" y="385489"/>
                                <a:pt x="567826" y="385489"/>
                              </a:cubicBezTo>
                              <a:cubicBezTo>
                                <a:pt x="603621" y="385489"/>
                                <a:pt x="639415" y="375018"/>
                                <a:pt x="663659" y="341444"/>
                              </a:cubicBezTo>
                              <a:cubicBezTo>
                                <a:pt x="684603" y="312250"/>
                                <a:pt x="694503" y="267634"/>
                                <a:pt x="694503" y="209246"/>
                              </a:cubicBezTo>
                              <a:close/>
                            </a:path>
                          </a:pathLst>
                        </a:custGeom>
                        <a:solidFill>
                          <a:schemeClr val="tx1"/>
                        </a:solidFill>
                        <a:ln w="6325" cap="flat">
                          <a:noFill/>
                          <a:prstDash val="solid"/>
                          <a:miter/>
                        </a:ln>
                      </wps:spPr>
                      <wps:bodyPr rtlCol="0" anchor="ctr"/>
                    </wps:wsp>
                    <wpg:grpSp>
                      <wpg:cNvPr id="1773649915" name="Graphic 20"/>
                      <wpg:cNvGrpSpPr/>
                      <wpg:grpSpPr>
                        <a:xfrm>
                          <a:off x="762000" y="419100"/>
                          <a:ext cx="1300764" cy="117982"/>
                          <a:chOff x="900639" y="493951"/>
                          <a:chExt cx="1531866" cy="139433"/>
                        </a:xfrm>
                        <a:solidFill>
                          <a:schemeClr val="tx1"/>
                        </a:solidFill>
                      </wpg:grpSpPr>
                      <wps:wsp>
                        <wps:cNvPr id="1932738971" name="Freeform: Shape 1932738971"/>
                        <wps:cNvSpPr/>
                        <wps:spPr>
                          <a:xfrm>
                            <a:off x="900639" y="499854"/>
                            <a:ext cx="68542" cy="99386"/>
                          </a:xfrm>
                          <a:custGeom>
                            <a:avLst/>
                            <a:gdLst>
                              <a:gd name="connsiteX0" fmla="*/ 0 w 68542"/>
                              <a:gd name="connsiteY0" fmla="*/ 0 h 99386"/>
                              <a:gd name="connsiteX1" fmla="*/ 68543 w 68542"/>
                              <a:gd name="connsiteY1" fmla="*/ 0 h 99386"/>
                              <a:gd name="connsiteX2" fmla="*/ 68543 w 68542"/>
                              <a:gd name="connsiteY2" fmla="*/ 13137 h 99386"/>
                              <a:gd name="connsiteX3" fmla="*/ 16374 w 68542"/>
                              <a:gd name="connsiteY3" fmla="*/ 13137 h 99386"/>
                              <a:gd name="connsiteX4" fmla="*/ 16374 w 68542"/>
                              <a:gd name="connsiteY4" fmla="*/ 41506 h 99386"/>
                              <a:gd name="connsiteX5" fmla="*/ 63021 w 68542"/>
                              <a:gd name="connsiteY5" fmla="*/ 41506 h 99386"/>
                              <a:gd name="connsiteX6" fmla="*/ 63021 w 68542"/>
                              <a:gd name="connsiteY6" fmla="*/ 54517 h 99386"/>
                              <a:gd name="connsiteX7" fmla="*/ 16374 w 68542"/>
                              <a:gd name="connsiteY7" fmla="*/ 54517 h 99386"/>
                              <a:gd name="connsiteX8" fmla="*/ 16374 w 68542"/>
                              <a:gd name="connsiteY8" fmla="*/ 86250 h 99386"/>
                              <a:gd name="connsiteX9" fmla="*/ 68543 w 68542"/>
                              <a:gd name="connsiteY9" fmla="*/ 86250 h 99386"/>
                              <a:gd name="connsiteX10" fmla="*/ 68543 w 68542"/>
                              <a:gd name="connsiteY10" fmla="*/ 99387 h 99386"/>
                              <a:gd name="connsiteX11" fmla="*/ 0 w 68542"/>
                              <a:gd name="connsiteY11" fmla="*/ 99387 h 99386"/>
                              <a:gd name="connsiteX12" fmla="*/ 0 w 68542"/>
                              <a:gd name="connsiteY12" fmla="*/ 0 h 993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8542" h="99386">
                                <a:moveTo>
                                  <a:pt x="0" y="0"/>
                                </a:moveTo>
                                <a:lnTo>
                                  <a:pt x="68543" y="0"/>
                                </a:lnTo>
                                <a:lnTo>
                                  <a:pt x="68543" y="13137"/>
                                </a:lnTo>
                                <a:lnTo>
                                  <a:pt x="16374" y="13137"/>
                                </a:lnTo>
                                <a:lnTo>
                                  <a:pt x="16374" y="41506"/>
                                </a:lnTo>
                                <a:lnTo>
                                  <a:pt x="63021" y="41506"/>
                                </a:lnTo>
                                <a:lnTo>
                                  <a:pt x="63021" y="54517"/>
                                </a:lnTo>
                                <a:lnTo>
                                  <a:pt x="16374" y="54517"/>
                                </a:lnTo>
                                <a:lnTo>
                                  <a:pt x="16374" y="86250"/>
                                </a:lnTo>
                                <a:lnTo>
                                  <a:pt x="68543" y="86250"/>
                                </a:lnTo>
                                <a:lnTo>
                                  <a:pt x="68543" y="99387"/>
                                </a:lnTo>
                                <a:lnTo>
                                  <a:pt x="0" y="99387"/>
                                </a:lnTo>
                                <a:lnTo>
                                  <a:pt x="0" y="0"/>
                                </a:lnTo>
                                <a:close/>
                              </a:path>
                            </a:pathLst>
                          </a:custGeom>
                          <a:grpFill/>
                          <a:ln w="6325" cap="flat">
                            <a:noFill/>
                            <a:prstDash val="solid"/>
                            <a:miter/>
                          </a:ln>
                        </wps:spPr>
                        <wps:bodyPr rtlCol="0" anchor="ctr"/>
                      </wps:wsp>
                      <wps:wsp>
                        <wps:cNvPr id="1065165155" name="Freeform: Shape 1065165155"/>
                        <wps:cNvSpPr/>
                        <wps:spPr>
                          <a:xfrm>
                            <a:off x="981621" y="519211"/>
                            <a:ext cx="65432" cy="79966"/>
                          </a:xfrm>
                          <a:custGeom>
                            <a:avLst/>
                            <a:gdLst>
                              <a:gd name="connsiteX0" fmla="*/ 0 w 65432"/>
                              <a:gd name="connsiteY0" fmla="*/ 2094 h 79966"/>
                              <a:gd name="connsiteX1" fmla="*/ 15613 w 65432"/>
                              <a:gd name="connsiteY1" fmla="*/ 2094 h 79966"/>
                              <a:gd name="connsiteX2" fmla="*/ 15613 w 65432"/>
                              <a:gd name="connsiteY2" fmla="*/ 12439 h 79966"/>
                              <a:gd name="connsiteX3" fmla="*/ 39158 w 65432"/>
                              <a:gd name="connsiteY3" fmla="*/ 0 h 79966"/>
                              <a:gd name="connsiteX4" fmla="*/ 65433 w 65432"/>
                              <a:gd name="connsiteY4" fmla="*/ 27925 h 79966"/>
                              <a:gd name="connsiteX5" fmla="*/ 65433 w 65432"/>
                              <a:gd name="connsiteY5" fmla="*/ 79967 h 79966"/>
                              <a:gd name="connsiteX6" fmla="*/ 49947 w 65432"/>
                              <a:gd name="connsiteY6" fmla="*/ 79967 h 79966"/>
                              <a:gd name="connsiteX7" fmla="*/ 49947 w 65432"/>
                              <a:gd name="connsiteY7" fmla="*/ 31162 h 79966"/>
                              <a:gd name="connsiteX8" fmla="*/ 34335 w 65432"/>
                              <a:gd name="connsiteY8" fmla="*/ 13010 h 79966"/>
                              <a:gd name="connsiteX9" fmla="*/ 15613 w 65432"/>
                              <a:gd name="connsiteY9" fmla="*/ 34208 h 79966"/>
                              <a:gd name="connsiteX10" fmla="*/ 15613 w 65432"/>
                              <a:gd name="connsiteY10" fmla="*/ 79967 h 79966"/>
                              <a:gd name="connsiteX11" fmla="*/ 0 w 65432"/>
                              <a:gd name="connsiteY11" fmla="*/ 79967 h 79966"/>
                              <a:gd name="connsiteX12" fmla="*/ 0 w 65432"/>
                              <a:gd name="connsiteY12" fmla="*/ 2094 h 799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5432" h="79966">
                                <a:moveTo>
                                  <a:pt x="0" y="2094"/>
                                </a:moveTo>
                                <a:lnTo>
                                  <a:pt x="15613" y="2094"/>
                                </a:lnTo>
                                <a:lnTo>
                                  <a:pt x="15613" y="12439"/>
                                </a:lnTo>
                                <a:cubicBezTo>
                                  <a:pt x="20880" y="4125"/>
                                  <a:pt x="29067" y="0"/>
                                  <a:pt x="39158" y="0"/>
                                </a:cubicBezTo>
                                <a:cubicBezTo>
                                  <a:pt x="55405" y="0"/>
                                  <a:pt x="65433" y="9520"/>
                                  <a:pt x="65433" y="27925"/>
                                </a:cubicBezTo>
                                <a:lnTo>
                                  <a:pt x="65433" y="79967"/>
                                </a:lnTo>
                                <a:lnTo>
                                  <a:pt x="49947" y="79967"/>
                                </a:lnTo>
                                <a:lnTo>
                                  <a:pt x="49947" y="31162"/>
                                </a:lnTo>
                                <a:cubicBezTo>
                                  <a:pt x="49947" y="19928"/>
                                  <a:pt x="44997" y="13010"/>
                                  <a:pt x="34335" y="13010"/>
                                </a:cubicBezTo>
                                <a:cubicBezTo>
                                  <a:pt x="22657" y="13010"/>
                                  <a:pt x="15613" y="23355"/>
                                  <a:pt x="15613" y="34208"/>
                                </a:cubicBezTo>
                                <a:lnTo>
                                  <a:pt x="15613" y="79967"/>
                                </a:lnTo>
                                <a:lnTo>
                                  <a:pt x="0" y="79967"/>
                                </a:lnTo>
                                <a:lnTo>
                                  <a:pt x="0" y="2094"/>
                                </a:lnTo>
                                <a:close/>
                              </a:path>
                            </a:pathLst>
                          </a:custGeom>
                          <a:grpFill/>
                          <a:ln w="6325" cap="flat">
                            <a:noFill/>
                            <a:prstDash val="solid"/>
                            <a:miter/>
                          </a:ln>
                        </wps:spPr>
                        <wps:bodyPr rtlCol="0" anchor="ctr"/>
                      </wps:wsp>
                      <wps:wsp>
                        <wps:cNvPr id="2043036800" name="Freeform: Shape 2043036800"/>
                        <wps:cNvSpPr/>
                        <wps:spPr>
                          <a:xfrm>
                            <a:off x="1059937" y="493951"/>
                            <a:ext cx="69812" cy="107129"/>
                          </a:xfrm>
                          <a:custGeom>
                            <a:avLst/>
                            <a:gdLst>
                              <a:gd name="connsiteX0" fmla="*/ 0 w 69812"/>
                              <a:gd name="connsiteY0" fmla="*/ 66385 h 107129"/>
                              <a:gd name="connsiteX1" fmla="*/ 33002 w 69812"/>
                              <a:gd name="connsiteY1" fmla="*/ 25323 h 107129"/>
                              <a:gd name="connsiteX2" fmla="*/ 54200 w 69812"/>
                              <a:gd name="connsiteY2" fmla="*/ 36112 h 107129"/>
                              <a:gd name="connsiteX3" fmla="*/ 54200 w 69812"/>
                              <a:gd name="connsiteY3" fmla="*/ 0 h 107129"/>
                              <a:gd name="connsiteX4" fmla="*/ 69812 w 69812"/>
                              <a:gd name="connsiteY4" fmla="*/ 0 h 107129"/>
                              <a:gd name="connsiteX5" fmla="*/ 69812 w 69812"/>
                              <a:gd name="connsiteY5" fmla="*/ 105226 h 107129"/>
                              <a:gd name="connsiteX6" fmla="*/ 54200 w 69812"/>
                              <a:gd name="connsiteY6" fmla="*/ 105226 h 107129"/>
                              <a:gd name="connsiteX7" fmla="*/ 54200 w 69812"/>
                              <a:gd name="connsiteY7" fmla="*/ 95706 h 107129"/>
                              <a:gd name="connsiteX8" fmla="*/ 33002 w 69812"/>
                              <a:gd name="connsiteY8" fmla="*/ 107130 h 107129"/>
                              <a:gd name="connsiteX9" fmla="*/ 0 w 69812"/>
                              <a:gd name="connsiteY9" fmla="*/ 66385 h 107129"/>
                              <a:gd name="connsiteX10" fmla="*/ 54200 w 69812"/>
                              <a:gd name="connsiteY10" fmla="*/ 66385 h 107129"/>
                              <a:gd name="connsiteX11" fmla="*/ 35033 w 69812"/>
                              <a:gd name="connsiteY11" fmla="*/ 38460 h 107129"/>
                              <a:gd name="connsiteX12" fmla="*/ 15866 w 69812"/>
                              <a:gd name="connsiteY12" fmla="*/ 66385 h 107129"/>
                              <a:gd name="connsiteX13" fmla="*/ 35033 w 69812"/>
                              <a:gd name="connsiteY13" fmla="*/ 93992 h 107129"/>
                              <a:gd name="connsiteX14" fmla="*/ 54200 w 69812"/>
                              <a:gd name="connsiteY14" fmla="*/ 66385 h 1071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9812" h="107129">
                                <a:moveTo>
                                  <a:pt x="0" y="66385"/>
                                </a:moveTo>
                                <a:cubicBezTo>
                                  <a:pt x="0" y="39920"/>
                                  <a:pt x="12693" y="25323"/>
                                  <a:pt x="33002" y="25323"/>
                                </a:cubicBezTo>
                                <a:cubicBezTo>
                                  <a:pt x="41887" y="25323"/>
                                  <a:pt x="49249" y="29004"/>
                                  <a:pt x="54200" y="36112"/>
                                </a:cubicBezTo>
                                <a:lnTo>
                                  <a:pt x="54200" y="0"/>
                                </a:lnTo>
                                <a:lnTo>
                                  <a:pt x="69812" y="0"/>
                                </a:lnTo>
                                <a:lnTo>
                                  <a:pt x="69812" y="105226"/>
                                </a:lnTo>
                                <a:lnTo>
                                  <a:pt x="54200" y="105226"/>
                                </a:lnTo>
                                <a:lnTo>
                                  <a:pt x="54200" y="95706"/>
                                </a:lnTo>
                                <a:cubicBezTo>
                                  <a:pt x="49249" y="103004"/>
                                  <a:pt x="41951" y="107130"/>
                                  <a:pt x="33002" y="107130"/>
                                </a:cubicBezTo>
                                <a:cubicBezTo>
                                  <a:pt x="12376" y="107130"/>
                                  <a:pt x="0" y="91771"/>
                                  <a:pt x="0" y="66385"/>
                                </a:cubicBezTo>
                                <a:close/>
                                <a:moveTo>
                                  <a:pt x="54200" y="66385"/>
                                </a:moveTo>
                                <a:cubicBezTo>
                                  <a:pt x="54200" y="48551"/>
                                  <a:pt x="47155" y="38460"/>
                                  <a:pt x="35033" y="38460"/>
                                </a:cubicBezTo>
                                <a:cubicBezTo>
                                  <a:pt x="22911" y="38460"/>
                                  <a:pt x="15866" y="48424"/>
                                  <a:pt x="15866" y="66385"/>
                                </a:cubicBezTo>
                                <a:cubicBezTo>
                                  <a:pt x="15866" y="84346"/>
                                  <a:pt x="22911" y="93992"/>
                                  <a:pt x="35033" y="93992"/>
                                </a:cubicBezTo>
                                <a:cubicBezTo>
                                  <a:pt x="47155" y="93992"/>
                                  <a:pt x="54200" y="84346"/>
                                  <a:pt x="54200" y="66385"/>
                                </a:cubicBezTo>
                                <a:close/>
                              </a:path>
                            </a:pathLst>
                          </a:custGeom>
                          <a:grpFill/>
                          <a:ln w="6325" cap="flat">
                            <a:noFill/>
                            <a:prstDash val="solid"/>
                            <a:miter/>
                          </a:ln>
                        </wps:spPr>
                        <wps:bodyPr rtlCol="0" anchor="ctr"/>
                      </wps:wsp>
                      <wps:wsp>
                        <wps:cNvPr id="1017264815" name="Freeform: Shape 1017264815"/>
                        <wps:cNvSpPr/>
                        <wps:spPr>
                          <a:xfrm>
                            <a:off x="1146187" y="494015"/>
                            <a:ext cx="15612" cy="105162"/>
                          </a:xfrm>
                          <a:custGeom>
                            <a:avLst/>
                            <a:gdLst>
                              <a:gd name="connsiteX0" fmla="*/ 0 w 15612"/>
                              <a:gd name="connsiteY0" fmla="*/ 0 h 105162"/>
                              <a:gd name="connsiteX1" fmla="*/ 15612 w 15612"/>
                              <a:gd name="connsiteY1" fmla="*/ 0 h 105162"/>
                              <a:gd name="connsiteX2" fmla="*/ 15612 w 15612"/>
                              <a:gd name="connsiteY2" fmla="*/ 17707 h 105162"/>
                              <a:gd name="connsiteX3" fmla="*/ 0 w 15612"/>
                              <a:gd name="connsiteY3" fmla="*/ 17707 h 105162"/>
                              <a:gd name="connsiteX4" fmla="*/ 0 w 15612"/>
                              <a:gd name="connsiteY4" fmla="*/ 0 h 105162"/>
                              <a:gd name="connsiteX5" fmla="*/ 0 w 15612"/>
                              <a:gd name="connsiteY5" fmla="*/ 27290 h 105162"/>
                              <a:gd name="connsiteX6" fmla="*/ 15612 w 15612"/>
                              <a:gd name="connsiteY6" fmla="*/ 27290 h 105162"/>
                              <a:gd name="connsiteX7" fmla="*/ 15612 w 15612"/>
                              <a:gd name="connsiteY7" fmla="*/ 105162 h 105162"/>
                              <a:gd name="connsiteX8" fmla="*/ 0 w 15612"/>
                              <a:gd name="connsiteY8" fmla="*/ 105162 h 105162"/>
                              <a:gd name="connsiteX9" fmla="*/ 0 w 15612"/>
                              <a:gd name="connsiteY9" fmla="*/ 27290 h 1051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5612" h="105162">
                                <a:moveTo>
                                  <a:pt x="0" y="0"/>
                                </a:moveTo>
                                <a:lnTo>
                                  <a:pt x="15612" y="0"/>
                                </a:lnTo>
                                <a:lnTo>
                                  <a:pt x="15612" y="17707"/>
                                </a:lnTo>
                                <a:lnTo>
                                  <a:pt x="0" y="17707"/>
                                </a:lnTo>
                                <a:lnTo>
                                  <a:pt x="0" y="0"/>
                                </a:lnTo>
                                <a:close/>
                                <a:moveTo>
                                  <a:pt x="0" y="27290"/>
                                </a:moveTo>
                                <a:lnTo>
                                  <a:pt x="15612" y="27290"/>
                                </a:lnTo>
                                <a:lnTo>
                                  <a:pt x="15612" y="105162"/>
                                </a:lnTo>
                                <a:lnTo>
                                  <a:pt x="0" y="105162"/>
                                </a:lnTo>
                                <a:lnTo>
                                  <a:pt x="0" y="27290"/>
                                </a:lnTo>
                                <a:close/>
                              </a:path>
                            </a:pathLst>
                          </a:custGeom>
                          <a:grpFill/>
                          <a:ln w="6325" cap="flat">
                            <a:noFill/>
                            <a:prstDash val="solid"/>
                            <a:miter/>
                          </a:ln>
                        </wps:spPr>
                        <wps:bodyPr rtlCol="0" anchor="ctr"/>
                      </wps:wsp>
                      <wps:wsp>
                        <wps:cNvPr id="988890778" name="Freeform: Shape 988890778"/>
                        <wps:cNvSpPr/>
                        <wps:spPr>
                          <a:xfrm>
                            <a:off x="1177856" y="519211"/>
                            <a:ext cx="65432" cy="79966"/>
                          </a:xfrm>
                          <a:custGeom>
                            <a:avLst/>
                            <a:gdLst>
                              <a:gd name="connsiteX0" fmla="*/ 0 w 65432"/>
                              <a:gd name="connsiteY0" fmla="*/ 2094 h 79966"/>
                              <a:gd name="connsiteX1" fmla="*/ 15613 w 65432"/>
                              <a:gd name="connsiteY1" fmla="*/ 2094 h 79966"/>
                              <a:gd name="connsiteX2" fmla="*/ 15613 w 65432"/>
                              <a:gd name="connsiteY2" fmla="*/ 12439 h 79966"/>
                              <a:gd name="connsiteX3" fmla="*/ 39158 w 65432"/>
                              <a:gd name="connsiteY3" fmla="*/ 0 h 79966"/>
                              <a:gd name="connsiteX4" fmla="*/ 65433 w 65432"/>
                              <a:gd name="connsiteY4" fmla="*/ 27925 h 79966"/>
                              <a:gd name="connsiteX5" fmla="*/ 65433 w 65432"/>
                              <a:gd name="connsiteY5" fmla="*/ 79967 h 79966"/>
                              <a:gd name="connsiteX6" fmla="*/ 49947 w 65432"/>
                              <a:gd name="connsiteY6" fmla="*/ 79967 h 79966"/>
                              <a:gd name="connsiteX7" fmla="*/ 49947 w 65432"/>
                              <a:gd name="connsiteY7" fmla="*/ 31162 h 79966"/>
                              <a:gd name="connsiteX8" fmla="*/ 34335 w 65432"/>
                              <a:gd name="connsiteY8" fmla="*/ 13010 h 79966"/>
                              <a:gd name="connsiteX9" fmla="*/ 15613 w 65432"/>
                              <a:gd name="connsiteY9" fmla="*/ 34208 h 79966"/>
                              <a:gd name="connsiteX10" fmla="*/ 15613 w 65432"/>
                              <a:gd name="connsiteY10" fmla="*/ 79967 h 79966"/>
                              <a:gd name="connsiteX11" fmla="*/ 0 w 65432"/>
                              <a:gd name="connsiteY11" fmla="*/ 79967 h 79966"/>
                              <a:gd name="connsiteX12" fmla="*/ 0 w 65432"/>
                              <a:gd name="connsiteY12" fmla="*/ 2094 h 799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5432" h="79966">
                                <a:moveTo>
                                  <a:pt x="0" y="2094"/>
                                </a:moveTo>
                                <a:lnTo>
                                  <a:pt x="15613" y="2094"/>
                                </a:lnTo>
                                <a:lnTo>
                                  <a:pt x="15613" y="12439"/>
                                </a:lnTo>
                                <a:cubicBezTo>
                                  <a:pt x="20880" y="4125"/>
                                  <a:pt x="29067" y="0"/>
                                  <a:pt x="39158" y="0"/>
                                </a:cubicBezTo>
                                <a:cubicBezTo>
                                  <a:pt x="55405" y="0"/>
                                  <a:pt x="65433" y="9520"/>
                                  <a:pt x="65433" y="27925"/>
                                </a:cubicBezTo>
                                <a:lnTo>
                                  <a:pt x="65433" y="79967"/>
                                </a:lnTo>
                                <a:lnTo>
                                  <a:pt x="49947" y="79967"/>
                                </a:lnTo>
                                <a:lnTo>
                                  <a:pt x="49947" y="31162"/>
                                </a:lnTo>
                                <a:cubicBezTo>
                                  <a:pt x="49947" y="19928"/>
                                  <a:pt x="44997" y="13010"/>
                                  <a:pt x="34335" y="13010"/>
                                </a:cubicBezTo>
                                <a:cubicBezTo>
                                  <a:pt x="22657" y="13010"/>
                                  <a:pt x="15613" y="23355"/>
                                  <a:pt x="15613" y="34208"/>
                                </a:cubicBezTo>
                                <a:lnTo>
                                  <a:pt x="15613" y="79967"/>
                                </a:lnTo>
                                <a:lnTo>
                                  <a:pt x="0" y="79967"/>
                                </a:lnTo>
                                <a:lnTo>
                                  <a:pt x="0" y="2094"/>
                                </a:lnTo>
                                <a:close/>
                              </a:path>
                            </a:pathLst>
                          </a:custGeom>
                          <a:grpFill/>
                          <a:ln w="6325" cap="flat">
                            <a:noFill/>
                            <a:prstDash val="solid"/>
                            <a:miter/>
                          </a:ln>
                        </wps:spPr>
                        <wps:bodyPr rtlCol="0" anchor="ctr"/>
                      </wps:wsp>
                      <wps:wsp>
                        <wps:cNvPr id="453186722" name="Freeform: Shape 453186722"/>
                        <wps:cNvSpPr/>
                        <wps:spPr>
                          <a:xfrm>
                            <a:off x="1256173" y="519274"/>
                            <a:ext cx="69812" cy="114110"/>
                          </a:xfrm>
                          <a:custGeom>
                            <a:avLst/>
                            <a:gdLst>
                              <a:gd name="connsiteX0" fmla="*/ 0 w 69812"/>
                              <a:gd name="connsiteY0" fmla="*/ 40364 h 114110"/>
                              <a:gd name="connsiteX1" fmla="*/ 31860 w 69812"/>
                              <a:gd name="connsiteY1" fmla="*/ 0 h 114110"/>
                              <a:gd name="connsiteX2" fmla="*/ 54200 w 69812"/>
                              <a:gd name="connsiteY2" fmla="*/ 10218 h 114110"/>
                              <a:gd name="connsiteX3" fmla="*/ 54200 w 69812"/>
                              <a:gd name="connsiteY3" fmla="*/ 2031 h 114110"/>
                              <a:gd name="connsiteX4" fmla="*/ 69812 w 69812"/>
                              <a:gd name="connsiteY4" fmla="*/ 2031 h 114110"/>
                              <a:gd name="connsiteX5" fmla="*/ 69812 w 69812"/>
                              <a:gd name="connsiteY5" fmla="*/ 82378 h 114110"/>
                              <a:gd name="connsiteX6" fmla="*/ 36937 w 69812"/>
                              <a:gd name="connsiteY6" fmla="*/ 114111 h 114110"/>
                              <a:gd name="connsiteX7" fmla="*/ 2031 w 69812"/>
                              <a:gd name="connsiteY7" fmla="*/ 87202 h 114110"/>
                              <a:gd name="connsiteX8" fmla="*/ 17644 w 69812"/>
                              <a:gd name="connsiteY8" fmla="*/ 87202 h 114110"/>
                              <a:gd name="connsiteX9" fmla="*/ 36810 w 69812"/>
                              <a:gd name="connsiteY9" fmla="*/ 101545 h 114110"/>
                              <a:gd name="connsiteX10" fmla="*/ 54200 w 69812"/>
                              <a:gd name="connsiteY10" fmla="*/ 82696 h 114110"/>
                              <a:gd name="connsiteX11" fmla="*/ 54200 w 69812"/>
                              <a:gd name="connsiteY11" fmla="*/ 69558 h 114110"/>
                              <a:gd name="connsiteX12" fmla="*/ 31860 w 69812"/>
                              <a:gd name="connsiteY12" fmla="*/ 80347 h 114110"/>
                              <a:gd name="connsiteX13" fmla="*/ 0 w 69812"/>
                              <a:gd name="connsiteY13" fmla="*/ 40301 h 114110"/>
                              <a:gd name="connsiteX14" fmla="*/ 54263 w 69812"/>
                              <a:gd name="connsiteY14" fmla="*/ 40174 h 114110"/>
                              <a:gd name="connsiteX15" fmla="*/ 35097 w 69812"/>
                              <a:gd name="connsiteY15" fmla="*/ 13137 h 114110"/>
                              <a:gd name="connsiteX16" fmla="*/ 15930 w 69812"/>
                              <a:gd name="connsiteY16" fmla="*/ 40301 h 114110"/>
                              <a:gd name="connsiteX17" fmla="*/ 35097 w 69812"/>
                              <a:gd name="connsiteY17" fmla="*/ 67210 h 114110"/>
                              <a:gd name="connsiteX18" fmla="*/ 54263 w 69812"/>
                              <a:gd name="connsiteY18" fmla="*/ 40174 h 1141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69812" h="114110">
                                <a:moveTo>
                                  <a:pt x="0" y="40364"/>
                                </a:moveTo>
                                <a:cubicBezTo>
                                  <a:pt x="0" y="14343"/>
                                  <a:pt x="12249" y="0"/>
                                  <a:pt x="31860" y="0"/>
                                </a:cubicBezTo>
                                <a:cubicBezTo>
                                  <a:pt x="41824" y="0"/>
                                  <a:pt x="49249" y="3491"/>
                                  <a:pt x="54200" y="10218"/>
                                </a:cubicBezTo>
                                <a:lnTo>
                                  <a:pt x="54200" y="2031"/>
                                </a:lnTo>
                                <a:lnTo>
                                  <a:pt x="69812" y="2031"/>
                                </a:lnTo>
                                <a:lnTo>
                                  <a:pt x="69812" y="82378"/>
                                </a:lnTo>
                                <a:cubicBezTo>
                                  <a:pt x="69812" y="103703"/>
                                  <a:pt x="55659" y="114111"/>
                                  <a:pt x="36937" y="114111"/>
                                </a:cubicBezTo>
                                <a:cubicBezTo>
                                  <a:pt x="18215" y="114111"/>
                                  <a:pt x="4760" y="105353"/>
                                  <a:pt x="2031" y="87202"/>
                                </a:cubicBezTo>
                                <a:lnTo>
                                  <a:pt x="17644" y="87202"/>
                                </a:lnTo>
                                <a:cubicBezTo>
                                  <a:pt x="19103" y="96531"/>
                                  <a:pt x="26529" y="101545"/>
                                  <a:pt x="36810" y="101545"/>
                                </a:cubicBezTo>
                                <a:cubicBezTo>
                                  <a:pt x="47092" y="101545"/>
                                  <a:pt x="54200" y="96150"/>
                                  <a:pt x="54200" y="82696"/>
                                </a:cubicBezTo>
                                <a:lnTo>
                                  <a:pt x="54200" y="69558"/>
                                </a:lnTo>
                                <a:cubicBezTo>
                                  <a:pt x="48932" y="76730"/>
                                  <a:pt x="41316" y="80347"/>
                                  <a:pt x="31860" y="80347"/>
                                </a:cubicBezTo>
                                <a:cubicBezTo>
                                  <a:pt x="11995" y="80347"/>
                                  <a:pt x="0" y="65179"/>
                                  <a:pt x="0" y="40301"/>
                                </a:cubicBezTo>
                                <a:close/>
                                <a:moveTo>
                                  <a:pt x="54263" y="40174"/>
                                </a:moveTo>
                                <a:cubicBezTo>
                                  <a:pt x="54263" y="23101"/>
                                  <a:pt x="47218" y="13137"/>
                                  <a:pt x="35097" y="13137"/>
                                </a:cubicBezTo>
                                <a:cubicBezTo>
                                  <a:pt x="22975" y="13137"/>
                                  <a:pt x="15930" y="22657"/>
                                  <a:pt x="15930" y="40301"/>
                                </a:cubicBezTo>
                                <a:cubicBezTo>
                                  <a:pt x="15930" y="57944"/>
                                  <a:pt x="22784" y="67210"/>
                                  <a:pt x="35097" y="67210"/>
                                </a:cubicBezTo>
                                <a:cubicBezTo>
                                  <a:pt x="47409" y="67210"/>
                                  <a:pt x="54263" y="57690"/>
                                  <a:pt x="54263" y="40174"/>
                                </a:cubicBezTo>
                                <a:close/>
                              </a:path>
                            </a:pathLst>
                          </a:custGeom>
                          <a:grpFill/>
                          <a:ln w="6325" cap="flat">
                            <a:noFill/>
                            <a:prstDash val="solid"/>
                            <a:miter/>
                          </a:ln>
                        </wps:spPr>
                        <wps:bodyPr rtlCol="0" anchor="ctr"/>
                      </wps:wsp>
                      <wps:wsp>
                        <wps:cNvPr id="1689642368" name="Freeform: Shape 1689642368"/>
                        <wps:cNvSpPr/>
                        <wps:spPr>
                          <a:xfrm>
                            <a:off x="1378978" y="494015"/>
                            <a:ext cx="65432" cy="105225"/>
                          </a:xfrm>
                          <a:custGeom>
                            <a:avLst/>
                            <a:gdLst>
                              <a:gd name="connsiteX0" fmla="*/ 0 w 65432"/>
                              <a:gd name="connsiteY0" fmla="*/ 0 h 105225"/>
                              <a:gd name="connsiteX1" fmla="*/ 15613 w 65432"/>
                              <a:gd name="connsiteY1" fmla="*/ 0 h 105225"/>
                              <a:gd name="connsiteX2" fmla="*/ 15613 w 65432"/>
                              <a:gd name="connsiteY2" fmla="*/ 37699 h 105225"/>
                              <a:gd name="connsiteX3" fmla="*/ 39158 w 65432"/>
                              <a:gd name="connsiteY3" fmla="*/ 25259 h 105225"/>
                              <a:gd name="connsiteX4" fmla="*/ 65433 w 65432"/>
                              <a:gd name="connsiteY4" fmla="*/ 53184 h 105225"/>
                              <a:gd name="connsiteX5" fmla="*/ 65433 w 65432"/>
                              <a:gd name="connsiteY5" fmla="*/ 105226 h 105225"/>
                              <a:gd name="connsiteX6" fmla="*/ 49947 w 65432"/>
                              <a:gd name="connsiteY6" fmla="*/ 105226 h 105225"/>
                              <a:gd name="connsiteX7" fmla="*/ 49947 w 65432"/>
                              <a:gd name="connsiteY7" fmla="*/ 56421 h 105225"/>
                              <a:gd name="connsiteX8" fmla="*/ 34335 w 65432"/>
                              <a:gd name="connsiteY8" fmla="*/ 38270 h 105225"/>
                              <a:gd name="connsiteX9" fmla="*/ 15613 w 65432"/>
                              <a:gd name="connsiteY9" fmla="*/ 59467 h 105225"/>
                              <a:gd name="connsiteX10" fmla="*/ 15613 w 65432"/>
                              <a:gd name="connsiteY10" fmla="*/ 105226 h 105225"/>
                              <a:gd name="connsiteX11" fmla="*/ 0 w 65432"/>
                              <a:gd name="connsiteY11" fmla="*/ 105226 h 105225"/>
                              <a:gd name="connsiteX12" fmla="*/ 0 w 65432"/>
                              <a:gd name="connsiteY12" fmla="*/ 0 h 1052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5432" h="105225">
                                <a:moveTo>
                                  <a:pt x="0" y="0"/>
                                </a:moveTo>
                                <a:lnTo>
                                  <a:pt x="15613" y="0"/>
                                </a:lnTo>
                                <a:lnTo>
                                  <a:pt x="15613" y="37699"/>
                                </a:lnTo>
                                <a:cubicBezTo>
                                  <a:pt x="20880" y="29385"/>
                                  <a:pt x="29067" y="25259"/>
                                  <a:pt x="39158" y="25259"/>
                                </a:cubicBezTo>
                                <a:cubicBezTo>
                                  <a:pt x="55405" y="25259"/>
                                  <a:pt x="65433" y="34779"/>
                                  <a:pt x="65433" y="53184"/>
                                </a:cubicBezTo>
                                <a:lnTo>
                                  <a:pt x="65433" y="105226"/>
                                </a:lnTo>
                                <a:lnTo>
                                  <a:pt x="49947" y="105226"/>
                                </a:lnTo>
                                <a:lnTo>
                                  <a:pt x="49947" y="56421"/>
                                </a:lnTo>
                                <a:cubicBezTo>
                                  <a:pt x="49947" y="45187"/>
                                  <a:pt x="44997" y="38270"/>
                                  <a:pt x="34335" y="38270"/>
                                </a:cubicBezTo>
                                <a:cubicBezTo>
                                  <a:pt x="22657" y="38270"/>
                                  <a:pt x="15613" y="48615"/>
                                  <a:pt x="15613" y="59467"/>
                                </a:cubicBezTo>
                                <a:lnTo>
                                  <a:pt x="15613" y="105226"/>
                                </a:lnTo>
                                <a:lnTo>
                                  <a:pt x="0" y="105226"/>
                                </a:lnTo>
                                <a:lnTo>
                                  <a:pt x="0" y="0"/>
                                </a:lnTo>
                                <a:close/>
                              </a:path>
                            </a:pathLst>
                          </a:custGeom>
                          <a:grpFill/>
                          <a:ln w="6325" cap="flat">
                            <a:noFill/>
                            <a:prstDash val="solid"/>
                            <a:miter/>
                          </a:ln>
                        </wps:spPr>
                        <wps:bodyPr rtlCol="0" anchor="ctr"/>
                      </wps:wsp>
                      <wps:wsp>
                        <wps:cNvPr id="1598851871" name="Freeform: Shape 1598851871"/>
                        <wps:cNvSpPr/>
                        <wps:spPr>
                          <a:xfrm>
                            <a:off x="1460341" y="521242"/>
                            <a:ext cx="64607" cy="79839"/>
                          </a:xfrm>
                          <a:custGeom>
                            <a:avLst/>
                            <a:gdLst>
                              <a:gd name="connsiteX0" fmla="*/ 49122 w 64607"/>
                              <a:gd name="connsiteY0" fmla="*/ 63 h 79839"/>
                              <a:gd name="connsiteX1" fmla="*/ 64608 w 64607"/>
                              <a:gd name="connsiteY1" fmla="*/ 63 h 79839"/>
                              <a:gd name="connsiteX2" fmla="*/ 64608 w 64607"/>
                              <a:gd name="connsiteY2" fmla="*/ 77936 h 79839"/>
                              <a:gd name="connsiteX3" fmla="*/ 49122 w 64607"/>
                              <a:gd name="connsiteY3" fmla="*/ 77936 h 79839"/>
                              <a:gd name="connsiteX4" fmla="*/ 49122 w 64607"/>
                              <a:gd name="connsiteY4" fmla="*/ 67400 h 79839"/>
                              <a:gd name="connsiteX5" fmla="*/ 25894 w 64607"/>
                              <a:gd name="connsiteY5" fmla="*/ 79840 h 79839"/>
                              <a:gd name="connsiteX6" fmla="*/ 0 w 64607"/>
                              <a:gd name="connsiteY6" fmla="*/ 52042 h 79839"/>
                              <a:gd name="connsiteX7" fmla="*/ 0 w 64607"/>
                              <a:gd name="connsiteY7" fmla="*/ 0 h 79839"/>
                              <a:gd name="connsiteX8" fmla="*/ 15612 w 64607"/>
                              <a:gd name="connsiteY8" fmla="*/ 0 h 79839"/>
                              <a:gd name="connsiteX9" fmla="*/ 15612 w 64607"/>
                              <a:gd name="connsiteY9" fmla="*/ 48805 h 79839"/>
                              <a:gd name="connsiteX10" fmla="*/ 30654 w 64607"/>
                              <a:gd name="connsiteY10" fmla="*/ 66766 h 79839"/>
                              <a:gd name="connsiteX11" fmla="*/ 49059 w 64607"/>
                              <a:gd name="connsiteY11" fmla="*/ 45568 h 79839"/>
                              <a:gd name="connsiteX12" fmla="*/ 49059 w 64607"/>
                              <a:gd name="connsiteY12" fmla="*/ 0 h 798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4607" h="79839">
                                <a:moveTo>
                                  <a:pt x="49122" y="63"/>
                                </a:moveTo>
                                <a:lnTo>
                                  <a:pt x="64608" y="63"/>
                                </a:lnTo>
                                <a:lnTo>
                                  <a:pt x="64608" y="77936"/>
                                </a:lnTo>
                                <a:lnTo>
                                  <a:pt x="49122" y="77936"/>
                                </a:lnTo>
                                <a:lnTo>
                                  <a:pt x="49122" y="67400"/>
                                </a:lnTo>
                                <a:cubicBezTo>
                                  <a:pt x="43982" y="75714"/>
                                  <a:pt x="35795" y="79840"/>
                                  <a:pt x="25894" y="79840"/>
                                </a:cubicBezTo>
                                <a:cubicBezTo>
                                  <a:pt x="9964" y="79840"/>
                                  <a:pt x="0" y="70510"/>
                                  <a:pt x="0" y="52042"/>
                                </a:cubicBezTo>
                                <a:lnTo>
                                  <a:pt x="0" y="0"/>
                                </a:lnTo>
                                <a:lnTo>
                                  <a:pt x="15612" y="0"/>
                                </a:lnTo>
                                <a:lnTo>
                                  <a:pt x="15612" y="48805"/>
                                </a:lnTo>
                                <a:cubicBezTo>
                                  <a:pt x="15612" y="60038"/>
                                  <a:pt x="20309" y="66766"/>
                                  <a:pt x="30654" y="66766"/>
                                </a:cubicBezTo>
                                <a:cubicBezTo>
                                  <a:pt x="42078" y="66766"/>
                                  <a:pt x="49059" y="56421"/>
                                  <a:pt x="49059" y="45568"/>
                                </a:cubicBezTo>
                                <a:lnTo>
                                  <a:pt x="49059" y="0"/>
                                </a:lnTo>
                                <a:close/>
                              </a:path>
                            </a:pathLst>
                          </a:custGeom>
                          <a:grpFill/>
                          <a:ln w="6325" cap="flat">
                            <a:noFill/>
                            <a:prstDash val="solid"/>
                            <a:miter/>
                          </a:ln>
                        </wps:spPr>
                        <wps:bodyPr rtlCol="0" anchor="ctr"/>
                      </wps:wsp>
                      <wps:wsp>
                        <wps:cNvPr id="1529942027" name="Freeform: Shape 1529942027"/>
                        <wps:cNvSpPr/>
                        <wps:spPr>
                          <a:xfrm>
                            <a:off x="1541323" y="519211"/>
                            <a:ext cx="65432" cy="79966"/>
                          </a:xfrm>
                          <a:custGeom>
                            <a:avLst/>
                            <a:gdLst>
                              <a:gd name="connsiteX0" fmla="*/ 0 w 65432"/>
                              <a:gd name="connsiteY0" fmla="*/ 2094 h 79966"/>
                              <a:gd name="connsiteX1" fmla="*/ 15613 w 65432"/>
                              <a:gd name="connsiteY1" fmla="*/ 2094 h 79966"/>
                              <a:gd name="connsiteX2" fmla="*/ 15613 w 65432"/>
                              <a:gd name="connsiteY2" fmla="*/ 12439 h 79966"/>
                              <a:gd name="connsiteX3" fmla="*/ 39158 w 65432"/>
                              <a:gd name="connsiteY3" fmla="*/ 0 h 79966"/>
                              <a:gd name="connsiteX4" fmla="*/ 65433 w 65432"/>
                              <a:gd name="connsiteY4" fmla="*/ 27925 h 79966"/>
                              <a:gd name="connsiteX5" fmla="*/ 65433 w 65432"/>
                              <a:gd name="connsiteY5" fmla="*/ 79967 h 79966"/>
                              <a:gd name="connsiteX6" fmla="*/ 49947 w 65432"/>
                              <a:gd name="connsiteY6" fmla="*/ 79967 h 79966"/>
                              <a:gd name="connsiteX7" fmla="*/ 49947 w 65432"/>
                              <a:gd name="connsiteY7" fmla="*/ 31162 h 79966"/>
                              <a:gd name="connsiteX8" fmla="*/ 34335 w 65432"/>
                              <a:gd name="connsiteY8" fmla="*/ 13010 h 79966"/>
                              <a:gd name="connsiteX9" fmla="*/ 15613 w 65432"/>
                              <a:gd name="connsiteY9" fmla="*/ 34208 h 79966"/>
                              <a:gd name="connsiteX10" fmla="*/ 15613 w 65432"/>
                              <a:gd name="connsiteY10" fmla="*/ 79967 h 79966"/>
                              <a:gd name="connsiteX11" fmla="*/ 0 w 65432"/>
                              <a:gd name="connsiteY11" fmla="*/ 79967 h 79966"/>
                              <a:gd name="connsiteX12" fmla="*/ 0 w 65432"/>
                              <a:gd name="connsiteY12" fmla="*/ 2094 h 799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5432" h="79966">
                                <a:moveTo>
                                  <a:pt x="0" y="2094"/>
                                </a:moveTo>
                                <a:lnTo>
                                  <a:pt x="15613" y="2094"/>
                                </a:lnTo>
                                <a:lnTo>
                                  <a:pt x="15613" y="12439"/>
                                </a:lnTo>
                                <a:cubicBezTo>
                                  <a:pt x="20880" y="4125"/>
                                  <a:pt x="29067" y="0"/>
                                  <a:pt x="39158" y="0"/>
                                </a:cubicBezTo>
                                <a:cubicBezTo>
                                  <a:pt x="55405" y="0"/>
                                  <a:pt x="65433" y="9520"/>
                                  <a:pt x="65433" y="27925"/>
                                </a:cubicBezTo>
                                <a:lnTo>
                                  <a:pt x="65433" y="79967"/>
                                </a:lnTo>
                                <a:lnTo>
                                  <a:pt x="49947" y="79967"/>
                                </a:lnTo>
                                <a:lnTo>
                                  <a:pt x="49947" y="31162"/>
                                </a:lnTo>
                                <a:cubicBezTo>
                                  <a:pt x="49947" y="19928"/>
                                  <a:pt x="44997" y="13010"/>
                                  <a:pt x="34335" y="13010"/>
                                </a:cubicBezTo>
                                <a:cubicBezTo>
                                  <a:pt x="22657" y="13010"/>
                                  <a:pt x="15613" y="23355"/>
                                  <a:pt x="15613" y="34208"/>
                                </a:cubicBezTo>
                                <a:lnTo>
                                  <a:pt x="15613" y="79967"/>
                                </a:lnTo>
                                <a:lnTo>
                                  <a:pt x="0" y="79967"/>
                                </a:lnTo>
                                <a:lnTo>
                                  <a:pt x="0" y="2094"/>
                                </a:lnTo>
                                <a:close/>
                              </a:path>
                            </a:pathLst>
                          </a:custGeom>
                          <a:grpFill/>
                          <a:ln w="6325" cap="flat">
                            <a:noFill/>
                            <a:prstDash val="solid"/>
                            <a:miter/>
                          </a:ln>
                        </wps:spPr>
                        <wps:bodyPr rtlCol="0" anchor="ctr"/>
                      </wps:wsp>
                      <wps:wsp>
                        <wps:cNvPr id="1740208083" name="Freeform: Shape 1740208083"/>
                        <wps:cNvSpPr/>
                        <wps:spPr>
                          <a:xfrm>
                            <a:off x="1619640" y="519274"/>
                            <a:ext cx="69812" cy="114110"/>
                          </a:xfrm>
                          <a:custGeom>
                            <a:avLst/>
                            <a:gdLst>
                              <a:gd name="connsiteX0" fmla="*/ 0 w 69812"/>
                              <a:gd name="connsiteY0" fmla="*/ 40364 h 114110"/>
                              <a:gd name="connsiteX1" fmla="*/ 31860 w 69812"/>
                              <a:gd name="connsiteY1" fmla="*/ 0 h 114110"/>
                              <a:gd name="connsiteX2" fmla="*/ 54200 w 69812"/>
                              <a:gd name="connsiteY2" fmla="*/ 10218 h 114110"/>
                              <a:gd name="connsiteX3" fmla="*/ 54200 w 69812"/>
                              <a:gd name="connsiteY3" fmla="*/ 2031 h 114110"/>
                              <a:gd name="connsiteX4" fmla="*/ 69812 w 69812"/>
                              <a:gd name="connsiteY4" fmla="*/ 2031 h 114110"/>
                              <a:gd name="connsiteX5" fmla="*/ 69812 w 69812"/>
                              <a:gd name="connsiteY5" fmla="*/ 82378 h 114110"/>
                              <a:gd name="connsiteX6" fmla="*/ 36937 w 69812"/>
                              <a:gd name="connsiteY6" fmla="*/ 114111 h 114110"/>
                              <a:gd name="connsiteX7" fmla="*/ 2031 w 69812"/>
                              <a:gd name="connsiteY7" fmla="*/ 87202 h 114110"/>
                              <a:gd name="connsiteX8" fmla="*/ 17644 w 69812"/>
                              <a:gd name="connsiteY8" fmla="*/ 87202 h 114110"/>
                              <a:gd name="connsiteX9" fmla="*/ 36810 w 69812"/>
                              <a:gd name="connsiteY9" fmla="*/ 101545 h 114110"/>
                              <a:gd name="connsiteX10" fmla="*/ 54200 w 69812"/>
                              <a:gd name="connsiteY10" fmla="*/ 82696 h 114110"/>
                              <a:gd name="connsiteX11" fmla="*/ 54200 w 69812"/>
                              <a:gd name="connsiteY11" fmla="*/ 69558 h 114110"/>
                              <a:gd name="connsiteX12" fmla="*/ 31860 w 69812"/>
                              <a:gd name="connsiteY12" fmla="*/ 80347 h 114110"/>
                              <a:gd name="connsiteX13" fmla="*/ 0 w 69812"/>
                              <a:gd name="connsiteY13" fmla="*/ 40301 h 114110"/>
                              <a:gd name="connsiteX14" fmla="*/ 54200 w 69812"/>
                              <a:gd name="connsiteY14" fmla="*/ 40174 h 114110"/>
                              <a:gd name="connsiteX15" fmla="*/ 35033 w 69812"/>
                              <a:gd name="connsiteY15" fmla="*/ 13137 h 114110"/>
                              <a:gd name="connsiteX16" fmla="*/ 15866 w 69812"/>
                              <a:gd name="connsiteY16" fmla="*/ 40301 h 114110"/>
                              <a:gd name="connsiteX17" fmla="*/ 35033 w 69812"/>
                              <a:gd name="connsiteY17" fmla="*/ 67210 h 114110"/>
                              <a:gd name="connsiteX18" fmla="*/ 54200 w 69812"/>
                              <a:gd name="connsiteY18" fmla="*/ 40174 h 1141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69812" h="114110">
                                <a:moveTo>
                                  <a:pt x="0" y="40364"/>
                                </a:moveTo>
                                <a:cubicBezTo>
                                  <a:pt x="0" y="14343"/>
                                  <a:pt x="12249" y="0"/>
                                  <a:pt x="31860" y="0"/>
                                </a:cubicBezTo>
                                <a:cubicBezTo>
                                  <a:pt x="41824" y="0"/>
                                  <a:pt x="49249" y="3491"/>
                                  <a:pt x="54200" y="10218"/>
                                </a:cubicBezTo>
                                <a:lnTo>
                                  <a:pt x="54200" y="2031"/>
                                </a:lnTo>
                                <a:lnTo>
                                  <a:pt x="69812" y="2031"/>
                                </a:lnTo>
                                <a:lnTo>
                                  <a:pt x="69812" y="82378"/>
                                </a:lnTo>
                                <a:cubicBezTo>
                                  <a:pt x="69812" y="103703"/>
                                  <a:pt x="55659" y="114111"/>
                                  <a:pt x="36937" y="114111"/>
                                </a:cubicBezTo>
                                <a:cubicBezTo>
                                  <a:pt x="18215" y="114111"/>
                                  <a:pt x="4760" y="105353"/>
                                  <a:pt x="2031" y="87202"/>
                                </a:cubicBezTo>
                                <a:lnTo>
                                  <a:pt x="17644" y="87202"/>
                                </a:lnTo>
                                <a:cubicBezTo>
                                  <a:pt x="19103" y="96531"/>
                                  <a:pt x="26529" y="101545"/>
                                  <a:pt x="36810" y="101545"/>
                                </a:cubicBezTo>
                                <a:cubicBezTo>
                                  <a:pt x="47091" y="101545"/>
                                  <a:pt x="54200" y="96150"/>
                                  <a:pt x="54200" y="82696"/>
                                </a:cubicBezTo>
                                <a:lnTo>
                                  <a:pt x="54200" y="69558"/>
                                </a:lnTo>
                                <a:cubicBezTo>
                                  <a:pt x="48932" y="76730"/>
                                  <a:pt x="41316" y="80347"/>
                                  <a:pt x="31860" y="80347"/>
                                </a:cubicBezTo>
                                <a:cubicBezTo>
                                  <a:pt x="11995" y="80347"/>
                                  <a:pt x="0" y="65179"/>
                                  <a:pt x="0" y="40301"/>
                                </a:cubicBezTo>
                                <a:close/>
                                <a:moveTo>
                                  <a:pt x="54200" y="40174"/>
                                </a:moveTo>
                                <a:cubicBezTo>
                                  <a:pt x="54200" y="23101"/>
                                  <a:pt x="47155" y="13137"/>
                                  <a:pt x="35033" y="13137"/>
                                </a:cubicBezTo>
                                <a:cubicBezTo>
                                  <a:pt x="22911" y="13137"/>
                                  <a:pt x="15866" y="22657"/>
                                  <a:pt x="15866" y="40301"/>
                                </a:cubicBezTo>
                                <a:cubicBezTo>
                                  <a:pt x="15866" y="57944"/>
                                  <a:pt x="22721" y="67210"/>
                                  <a:pt x="35033" y="67210"/>
                                </a:cubicBezTo>
                                <a:cubicBezTo>
                                  <a:pt x="47345" y="67210"/>
                                  <a:pt x="54200" y="57690"/>
                                  <a:pt x="54200" y="40174"/>
                                </a:cubicBezTo>
                                <a:close/>
                              </a:path>
                            </a:pathLst>
                          </a:custGeom>
                          <a:grpFill/>
                          <a:ln w="6325" cap="flat">
                            <a:noFill/>
                            <a:prstDash val="solid"/>
                            <a:miter/>
                          </a:ln>
                        </wps:spPr>
                        <wps:bodyPr rtlCol="0" anchor="ctr"/>
                      </wps:wsp>
                      <wps:wsp>
                        <wps:cNvPr id="154019900" name="Freeform: Shape 154019900"/>
                        <wps:cNvSpPr/>
                        <wps:spPr>
                          <a:xfrm>
                            <a:off x="1702335" y="519338"/>
                            <a:ext cx="72985" cy="81807"/>
                          </a:xfrm>
                          <a:custGeom>
                            <a:avLst/>
                            <a:gdLst>
                              <a:gd name="connsiteX0" fmla="*/ 37000 w 72985"/>
                              <a:gd name="connsiteY0" fmla="*/ 81807 h 81807"/>
                              <a:gd name="connsiteX1" fmla="*/ 0 w 72985"/>
                              <a:gd name="connsiteY1" fmla="*/ 41062 h 81807"/>
                              <a:gd name="connsiteX2" fmla="*/ 36239 w 72985"/>
                              <a:gd name="connsiteY2" fmla="*/ 0 h 81807"/>
                              <a:gd name="connsiteX3" fmla="*/ 72351 w 72985"/>
                              <a:gd name="connsiteY3" fmla="*/ 40174 h 81807"/>
                              <a:gd name="connsiteX4" fmla="*/ 72351 w 72985"/>
                              <a:gd name="connsiteY4" fmla="*/ 43982 h 81807"/>
                              <a:gd name="connsiteX5" fmla="*/ 15930 w 72985"/>
                              <a:gd name="connsiteY5" fmla="*/ 43982 h 81807"/>
                              <a:gd name="connsiteX6" fmla="*/ 37000 w 72985"/>
                              <a:gd name="connsiteY6" fmla="*/ 68797 h 81807"/>
                              <a:gd name="connsiteX7" fmla="*/ 56611 w 72985"/>
                              <a:gd name="connsiteY7" fmla="*/ 54453 h 81807"/>
                              <a:gd name="connsiteX8" fmla="*/ 72985 w 72985"/>
                              <a:gd name="connsiteY8" fmla="*/ 54453 h 81807"/>
                              <a:gd name="connsiteX9" fmla="*/ 37064 w 72985"/>
                              <a:gd name="connsiteY9" fmla="*/ 81807 h 81807"/>
                              <a:gd name="connsiteX10" fmla="*/ 16374 w 72985"/>
                              <a:gd name="connsiteY10" fmla="*/ 33256 h 81807"/>
                              <a:gd name="connsiteX11" fmla="*/ 56103 w 72985"/>
                              <a:gd name="connsiteY11" fmla="*/ 33256 h 81807"/>
                              <a:gd name="connsiteX12" fmla="*/ 36239 w 72985"/>
                              <a:gd name="connsiteY12" fmla="*/ 12947 h 81807"/>
                              <a:gd name="connsiteX13" fmla="*/ 16374 w 72985"/>
                              <a:gd name="connsiteY13" fmla="*/ 33256 h 818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2985" h="81807">
                                <a:moveTo>
                                  <a:pt x="37000" y="81807"/>
                                </a:moveTo>
                                <a:cubicBezTo>
                                  <a:pt x="14026" y="81807"/>
                                  <a:pt x="0" y="66448"/>
                                  <a:pt x="0" y="41062"/>
                                </a:cubicBezTo>
                                <a:cubicBezTo>
                                  <a:pt x="0" y="15676"/>
                                  <a:pt x="14026" y="0"/>
                                  <a:pt x="36239" y="0"/>
                                </a:cubicBezTo>
                                <a:cubicBezTo>
                                  <a:pt x="58452" y="0"/>
                                  <a:pt x="72351" y="15168"/>
                                  <a:pt x="72351" y="40174"/>
                                </a:cubicBezTo>
                                <a:lnTo>
                                  <a:pt x="72351" y="43982"/>
                                </a:lnTo>
                                <a:lnTo>
                                  <a:pt x="15930" y="43982"/>
                                </a:lnTo>
                                <a:cubicBezTo>
                                  <a:pt x="16818" y="59911"/>
                                  <a:pt x="24244" y="68797"/>
                                  <a:pt x="37000" y="68797"/>
                                </a:cubicBezTo>
                                <a:cubicBezTo>
                                  <a:pt x="46964" y="68797"/>
                                  <a:pt x="53946" y="64100"/>
                                  <a:pt x="56611" y="54453"/>
                                </a:cubicBezTo>
                                <a:lnTo>
                                  <a:pt x="72985" y="54453"/>
                                </a:lnTo>
                                <a:cubicBezTo>
                                  <a:pt x="68733" y="72605"/>
                                  <a:pt x="55278" y="81807"/>
                                  <a:pt x="37064" y="81807"/>
                                </a:cubicBezTo>
                                <a:close/>
                                <a:moveTo>
                                  <a:pt x="16374" y="33256"/>
                                </a:moveTo>
                                <a:lnTo>
                                  <a:pt x="56103" y="33256"/>
                                </a:lnTo>
                                <a:cubicBezTo>
                                  <a:pt x="54199" y="20119"/>
                                  <a:pt x="47345" y="12947"/>
                                  <a:pt x="36239" y="12947"/>
                                </a:cubicBezTo>
                                <a:cubicBezTo>
                                  <a:pt x="25132" y="12947"/>
                                  <a:pt x="18278" y="20119"/>
                                  <a:pt x="16374" y="33256"/>
                                </a:cubicBezTo>
                                <a:close/>
                              </a:path>
                            </a:pathLst>
                          </a:custGeom>
                          <a:grpFill/>
                          <a:ln w="6325" cap="flat">
                            <a:noFill/>
                            <a:prstDash val="solid"/>
                            <a:miter/>
                          </a:ln>
                        </wps:spPr>
                        <wps:bodyPr rtlCol="0" anchor="ctr"/>
                      </wps:wsp>
                      <wps:wsp>
                        <wps:cNvPr id="1131046977" name="Freeform: Shape 1131046977"/>
                        <wps:cNvSpPr/>
                        <wps:spPr>
                          <a:xfrm>
                            <a:off x="1787823" y="519274"/>
                            <a:ext cx="45250" cy="79903"/>
                          </a:xfrm>
                          <a:custGeom>
                            <a:avLst/>
                            <a:gdLst>
                              <a:gd name="connsiteX0" fmla="*/ 0 w 45250"/>
                              <a:gd name="connsiteY0" fmla="*/ 2031 h 79903"/>
                              <a:gd name="connsiteX1" fmla="*/ 15612 w 45250"/>
                              <a:gd name="connsiteY1" fmla="*/ 2031 h 79903"/>
                              <a:gd name="connsiteX2" fmla="*/ 15612 w 45250"/>
                              <a:gd name="connsiteY2" fmla="*/ 13582 h 79903"/>
                              <a:gd name="connsiteX3" fmla="*/ 37825 w 45250"/>
                              <a:gd name="connsiteY3" fmla="*/ 0 h 79903"/>
                              <a:gd name="connsiteX4" fmla="*/ 45251 w 45250"/>
                              <a:gd name="connsiteY4" fmla="*/ 2031 h 79903"/>
                              <a:gd name="connsiteX5" fmla="*/ 45251 w 45250"/>
                              <a:gd name="connsiteY5" fmla="*/ 15739 h 79903"/>
                              <a:gd name="connsiteX6" fmla="*/ 36937 w 45250"/>
                              <a:gd name="connsiteY6" fmla="*/ 14724 h 79903"/>
                              <a:gd name="connsiteX7" fmla="*/ 15612 w 45250"/>
                              <a:gd name="connsiteY7" fmla="*/ 37381 h 79903"/>
                              <a:gd name="connsiteX8" fmla="*/ 15612 w 45250"/>
                              <a:gd name="connsiteY8" fmla="*/ 79903 h 79903"/>
                              <a:gd name="connsiteX9" fmla="*/ 0 w 45250"/>
                              <a:gd name="connsiteY9" fmla="*/ 79903 h 79903"/>
                              <a:gd name="connsiteX10" fmla="*/ 0 w 45250"/>
                              <a:gd name="connsiteY10" fmla="*/ 2031 h 799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45250" h="79903">
                                <a:moveTo>
                                  <a:pt x="0" y="2031"/>
                                </a:moveTo>
                                <a:lnTo>
                                  <a:pt x="15612" y="2031"/>
                                </a:lnTo>
                                <a:lnTo>
                                  <a:pt x="15612" y="13582"/>
                                </a:lnTo>
                                <a:cubicBezTo>
                                  <a:pt x="20753" y="4252"/>
                                  <a:pt x="28750" y="0"/>
                                  <a:pt x="37825" y="0"/>
                                </a:cubicBezTo>
                                <a:cubicBezTo>
                                  <a:pt x="40872" y="0"/>
                                  <a:pt x="43791" y="762"/>
                                  <a:pt x="45251" y="2031"/>
                                </a:cubicBezTo>
                                <a:lnTo>
                                  <a:pt x="45251" y="15739"/>
                                </a:lnTo>
                                <a:cubicBezTo>
                                  <a:pt x="42903" y="14978"/>
                                  <a:pt x="40110" y="14724"/>
                                  <a:pt x="36937" y="14724"/>
                                </a:cubicBezTo>
                                <a:cubicBezTo>
                                  <a:pt x="22023" y="14724"/>
                                  <a:pt x="15612" y="23800"/>
                                  <a:pt x="15612" y="37381"/>
                                </a:cubicBezTo>
                                <a:lnTo>
                                  <a:pt x="15612" y="79903"/>
                                </a:lnTo>
                                <a:lnTo>
                                  <a:pt x="0" y="79903"/>
                                </a:lnTo>
                                <a:lnTo>
                                  <a:pt x="0" y="2031"/>
                                </a:lnTo>
                                <a:close/>
                              </a:path>
                            </a:pathLst>
                          </a:custGeom>
                          <a:grpFill/>
                          <a:ln w="6325" cap="flat">
                            <a:noFill/>
                            <a:prstDash val="solid"/>
                            <a:miter/>
                          </a:ln>
                        </wps:spPr>
                        <wps:bodyPr rtlCol="0" anchor="ctr"/>
                      </wps:wsp>
                      <wps:wsp>
                        <wps:cNvPr id="1482698113" name="Freeform: Shape 1482698113"/>
                        <wps:cNvSpPr/>
                        <wps:spPr>
                          <a:xfrm>
                            <a:off x="1869249" y="503344"/>
                            <a:ext cx="42966" cy="97736"/>
                          </a:xfrm>
                          <a:custGeom>
                            <a:avLst/>
                            <a:gdLst>
                              <a:gd name="connsiteX0" fmla="*/ 10535 w 42966"/>
                              <a:gd name="connsiteY0" fmla="*/ 30083 h 97736"/>
                              <a:gd name="connsiteX1" fmla="*/ 0 w 42966"/>
                              <a:gd name="connsiteY1" fmla="*/ 30083 h 97736"/>
                              <a:gd name="connsiteX2" fmla="*/ 0 w 42966"/>
                              <a:gd name="connsiteY2" fmla="*/ 17961 h 97736"/>
                              <a:gd name="connsiteX3" fmla="*/ 10535 w 42966"/>
                              <a:gd name="connsiteY3" fmla="*/ 17961 h 97736"/>
                              <a:gd name="connsiteX4" fmla="*/ 10535 w 42966"/>
                              <a:gd name="connsiteY4" fmla="*/ 0 h 97736"/>
                              <a:gd name="connsiteX5" fmla="*/ 26148 w 42966"/>
                              <a:gd name="connsiteY5" fmla="*/ 0 h 97736"/>
                              <a:gd name="connsiteX6" fmla="*/ 26148 w 42966"/>
                              <a:gd name="connsiteY6" fmla="*/ 17961 h 97736"/>
                              <a:gd name="connsiteX7" fmla="*/ 42966 w 42966"/>
                              <a:gd name="connsiteY7" fmla="*/ 17961 h 97736"/>
                              <a:gd name="connsiteX8" fmla="*/ 42966 w 42966"/>
                              <a:gd name="connsiteY8" fmla="*/ 30083 h 97736"/>
                              <a:gd name="connsiteX9" fmla="*/ 26148 w 42966"/>
                              <a:gd name="connsiteY9" fmla="*/ 30083 h 97736"/>
                              <a:gd name="connsiteX10" fmla="*/ 26148 w 42966"/>
                              <a:gd name="connsiteY10" fmla="*/ 71716 h 97736"/>
                              <a:gd name="connsiteX11" fmla="*/ 39602 w 42966"/>
                              <a:gd name="connsiteY11" fmla="*/ 84853 h 97736"/>
                              <a:gd name="connsiteX12" fmla="*/ 42649 w 42966"/>
                              <a:gd name="connsiteY12" fmla="*/ 84853 h 97736"/>
                              <a:gd name="connsiteX13" fmla="*/ 42649 w 42966"/>
                              <a:gd name="connsiteY13" fmla="*/ 96277 h 97736"/>
                              <a:gd name="connsiteX14" fmla="*/ 32875 w 42966"/>
                              <a:gd name="connsiteY14" fmla="*/ 97737 h 97736"/>
                              <a:gd name="connsiteX15" fmla="*/ 10535 w 42966"/>
                              <a:gd name="connsiteY15" fmla="*/ 72605 h 97736"/>
                              <a:gd name="connsiteX16" fmla="*/ 10535 w 42966"/>
                              <a:gd name="connsiteY16" fmla="*/ 30083 h 97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42966" h="97736">
                                <a:moveTo>
                                  <a:pt x="10535" y="30083"/>
                                </a:moveTo>
                                <a:lnTo>
                                  <a:pt x="0" y="30083"/>
                                </a:lnTo>
                                <a:lnTo>
                                  <a:pt x="0" y="17961"/>
                                </a:lnTo>
                                <a:lnTo>
                                  <a:pt x="10535" y="17961"/>
                                </a:lnTo>
                                <a:lnTo>
                                  <a:pt x="10535" y="0"/>
                                </a:lnTo>
                                <a:lnTo>
                                  <a:pt x="26148" y="0"/>
                                </a:lnTo>
                                <a:lnTo>
                                  <a:pt x="26148" y="17961"/>
                                </a:lnTo>
                                <a:lnTo>
                                  <a:pt x="42966" y="17961"/>
                                </a:lnTo>
                                <a:lnTo>
                                  <a:pt x="42966" y="30083"/>
                                </a:lnTo>
                                <a:lnTo>
                                  <a:pt x="26148" y="30083"/>
                                </a:lnTo>
                                <a:lnTo>
                                  <a:pt x="26148" y="71716"/>
                                </a:lnTo>
                                <a:cubicBezTo>
                                  <a:pt x="26148" y="80601"/>
                                  <a:pt x="28623" y="84853"/>
                                  <a:pt x="39602" y="84853"/>
                                </a:cubicBezTo>
                                <a:lnTo>
                                  <a:pt x="42649" y="84853"/>
                                </a:lnTo>
                                <a:lnTo>
                                  <a:pt x="42649" y="96277"/>
                                </a:lnTo>
                                <a:cubicBezTo>
                                  <a:pt x="40872" y="97166"/>
                                  <a:pt x="37254" y="97737"/>
                                  <a:pt x="32875" y="97737"/>
                                </a:cubicBezTo>
                                <a:cubicBezTo>
                                  <a:pt x="17707" y="97737"/>
                                  <a:pt x="10535" y="89423"/>
                                  <a:pt x="10535" y="72605"/>
                                </a:cubicBezTo>
                                <a:lnTo>
                                  <a:pt x="10535" y="30083"/>
                                </a:lnTo>
                                <a:close/>
                              </a:path>
                            </a:pathLst>
                          </a:custGeom>
                          <a:grpFill/>
                          <a:ln w="6325" cap="flat">
                            <a:noFill/>
                            <a:prstDash val="solid"/>
                            <a:miter/>
                          </a:ln>
                        </wps:spPr>
                        <wps:bodyPr rtlCol="0" anchor="ctr"/>
                      </wps:wsp>
                      <wps:wsp>
                        <wps:cNvPr id="427649003" name="Freeform: Shape 427649003"/>
                        <wps:cNvSpPr/>
                        <wps:spPr>
                          <a:xfrm>
                            <a:off x="1921228" y="519274"/>
                            <a:ext cx="72731" cy="81807"/>
                          </a:xfrm>
                          <a:custGeom>
                            <a:avLst/>
                            <a:gdLst>
                              <a:gd name="connsiteX0" fmla="*/ 0 w 72731"/>
                              <a:gd name="connsiteY0" fmla="*/ 41062 h 81807"/>
                              <a:gd name="connsiteX1" fmla="*/ 36366 w 72731"/>
                              <a:gd name="connsiteY1" fmla="*/ 0 h 81807"/>
                              <a:gd name="connsiteX2" fmla="*/ 72731 w 72731"/>
                              <a:gd name="connsiteY2" fmla="*/ 41062 h 81807"/>
                              <a:gd name="connsiteX3" fmla="*/ 36366 w 72731"/>
                              <a:gd name="connsiteY3" fmla="*/ 81807 h 81807"/>
                              <a:gd name="connsiteX4" fmla="*/ 0 w 72731"/>
                              <a:gd name="connsiteY4" fmla="*/ 41062 h 81807"/>
                              <a:gd name="connsiteX5" fmla="*/ 56865 w 72731"/>
                              <a:gd name="connsiteY5" fmla="*/ 41062 h 81807"/>
                              <a:gd name="connsiteX6" fmla="*/ 36429 w 72731"/>
                              <a:gd name="connsiteY6" fmla="*/ 13137 h 81807"/>
                              <a:gd name="connsiteX7" fmla="*/ 15993 w 72731"/>
                              <a:gd name="connsiteY7" fmla="*/ 41062 h 81807"/>
                              <a:gd name="connsiteX8" fmla="*/ 36429 w 72731"/>
                              <a:gd name="connsiteY8" fmla="*/ 68670 h 81807"/>
                              <a:gd name="connsiteX9" fmla="*/ 56865 w 72731"/>
                              <a:gd name="connsiteY9" fmla="*/ 41062 h 818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72731" h="81807">
                                <a:moveTo>
                                  <a:pt x="0" y="41062"/>
                                </a:moveTo>
                                <a:cubicBezTo>
                                  <a:pt x="0" y="14597"/>
                                  <a:pt x="14153" y="0"/>
                                  <a:pt x="36366" y="0"/>
                                </a:cubicBezTo>
                                <a:cubicBezTo>
                                  <a:pt x="58579" y="0"/>
                                  <a:pt x="72731" y="15613"/>
                                  <a:pt x="72731" y="41062"/>
                                </a:cubicBezTo>
                                <a:cubicBezTo>
                                  <a:pt x="72731" y="66512"/>
                                  <a:pt x="58579" y="81807"/>
                                  <a:pt x="36366" y="81807"/>
                                </a:cubicBezTo>
                                <a:cubicBezTo>
                                  <a:pt x="14153" y="81807"/>
                                  <a:pt x="0" y="66448"/>
                                  <a:pt x="0" y="41062"/>
                                </a:cubicBezTo>
                                <a:close/>
                                <a:moveTo>
                                  <a:pt x="56865" y="41062"/>
                                </a:moveTo>
                                <a:cubicBezTo>
                                  <a:pt x="56865" y="23228"/>
                                  <a:pt x="49567" y="13137"/>
                                  <a:pt x="36429" y="13137"/>
                                </a:cubicBezTo>
                                <a:cubicBezTo>
                                  <a:pt x="23292" y="13137"/>
                                  <a:pt x="15993" y="22911"/>
                                  <a:pt x="15993" y="41062"/>
                                </a:cubicBezTo>
                                <a:cubicBezTo>
                                  <a:pt x="15993" y="59213"/>
                                  <a:pt x="23292" y="68670"/>
                                  <a:pt x="36429" y="68670"/>
                                </a:cubicBezTo>
                                <a:cubicBezTo>
                                  <a:pt x="49567" y="68670"/>
                                  <a:pt x="56865" y="59023"/>
                                  <a:pt x="56865" y="41062"/>
                                </a:cubicBezTo>
                                <a:close/>
                              </a:path>
                            </a:pathLst>
                          </a:custGeom>
                          <a:grpFill/>
                          <a:ln w="6325" cap="flat">
                            <a:noFill/>
                            <a:prstDash val="solid"/>
                            <a:miter/>
                          </a:ln>
                        </wps:spPr>
                        <wps:bodyPr rtlCol="0" anchor="ctr"/>
                      </wps:wsp>
                      <wps:wsp>
                        <wps:cNvPr id="1062452012" name="Freeform: Shape 1062452012"/>
                        <wps:cNvSpPr/>
                        <wps:spPr>
                          <a:xfrm>
                            <a:off x="2005891" y="519274"/>
                            <a:ext cx="69812" cy="114110"/>
                          </a:xfrm>
                          <a:custGeom>
                            <a:avLst/>
                            <a:gdLst>
                              <a:gd name="connsiteX0" fmla="*/ 0 w 69812"/>
                              <a:gd name="connsiteY0" fmla="*/ 40364 h 114110"/>
                              <a:gd name="connsiteX1" fmla="*/ 31860 w 69812"/>
                              <a:gd name="connsiteY1" fmla="*/ 0 h 114110"/>
                              <a:gd name="connsiteX2" fmla="*/ 54200 w 69812"/>
                              <a:gd name="connsiteY2" fmla="*/ 10218 h 114110"/>
                              <a:gd name="connsiteX3" fmla="*/ 54200 w 69812"/>
                              <a:gd name="connsiteY3" fmla="*/ 2031 h 114110"/>
                              <a:gd name="connsiteX4" fmla="*/ 69812 w 69812"/>
                              <a:gd name="connsiteY4" fmla="*/ 2031 h 114110"/>
                              <a:gd name="connsiteX5" fmla="*/ 69812 w 69812"/>
                              <a:gd name="connsiteY5" fmla="*/ 82378 h 114110"/>
                              <a:gd name="connsiteX6" fmla="*/ 36937 w 69812"/>
                              <a:gd name="connsiteY6" fmla="*/ 114111 h 114110"/>
                              <a:gd name="connsiteX7" fmla="*/ 2031 w 69812"/>
                              <a:gd name="connsiteY7" fmla="*/ 87202 h 114110"/>
                              <a:gd name="connsiteX8" fmla="*/ 17643 w 69812"/>
                              <a:gd name="connsiteY8" fmla="*/ 87202 h 114110"/>
                              <a:gd name="connsiteX9" fmla="*/ 36810 w 69812"/>
                              <a:gd name="connsiteY9" fmla="*/ 101545 h 114110"/>
                              <a:gd name="connsiteX10" fmla="*/ 54200 w 69812"/>
                              <a:gd name="connsiteY10" fmla="*/ 82696 h 114110"/>
                              <a:gd name="connsiteX11" fmla="*/ 54200 w 69812"/>
                              <a:gd name="connsiteY11" fmla="*/ 69558 h 114110"/>
                              <a:gd name="connsiteX12" fmla="*/ 31860 w 69812"/>
                              <a:gd name="connsiteY12" fmla="*/ 80347 h 114110"/>
                              <a:gd name="connsiteX13" fmla="*/ 0 w 69812"/>
                              <a:gd name="connsiteY13" fmla="*/ 40301 h 114110"/>
                              <a:gd name="connsiteX14" fmla="*/ 54200 w 69812"/>
                              <a:gd name="connsiteY14" fmla="*/ 40174 h 114110"/>
                              <a:gd name="connsiteX15" fmla="*/ 35033 w 69812"/>
                              <a:gd name="connsiteY15" fmla="*/ 13137 h 114110"/>
                              <a:gd name="connsiteX16" fmla="*/ 15866 w 69812"/>
                              <a:gd name="connsiteY16" fmla="*/ 40301 h 114110"/>
                              <a:gd name="connsiteX17" fmla="*/ 35033 w 69812"/>
                              <a:gd name="connsiteY17" fmla="*/ 67210 h 114110"/>
                              <a:gd name="connsiteX18" fmla="*/ 54200 w 69812"/>
                              <a:gd name="connsiteY18" fmla="*/ 40174 h 1141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69812" h="114110">
                                <a:moveTo>
                                  <a:pt x="0" y="40364"/>
                                </a:moveTo>
                                <a:cubicBezTo>
                                  <a:pt x="0" y="14343"/>
                                  <a:pt x="12249" y="0"/>
                                  <a:pt x="31860" y="0"/>
                                </a:cubicBezTo>
                                <a:cubicBezTo>
                                  <a:pt x="41824" y="0"/>
                                  <a:pt x="49249" y="3491"/>
                                  <a:pt x="54200" y="10218"/>
                                </a:cubicBezTo>
                                <a:lnTo>
                                  <a:pt x="54200" y="2031"/>
                                </a:lnTo>
                                <a:lnTo>
                                  <a:pt x="69812" y="2031"/>
                                </a:lnTo>
                                <a:lnTo>
                                  <a:pt x="69812" y="82378"/>
                                </a:lnTo>
                                <a:cubicBezTo>
                                  <a:pt x="69812" y="103703"/>
                                  <a:pt x="55659" y="114111"/>
                                  <a:pt x="36937" y="114111"/>
                                </a:cubicBezTo>
                                <a:cubicBezTo>
                                  <a:pt x="18215" y="114111"/>
                                  <a:pt x="4760" y="105353"/>
                                  <a:pt x="2031" y="87202"/>
                                </a:cubicBezTo>
                                <a:lnTo>
                                  <a:pt x="17643" y="87202"/>
                                </a:lnTo>
                                <a:cubicBezTo>
                                  <a:pt x="19103" y="96531"/>
                                  <a:pt x="26529" y="101545"/>
                                  <a:pt x="36810" y="101545"/>
                                </a:cubicBezTo>
                                <a:cubicBezTo>
                                  <a:pt x="47092" y="101545"/>
                                  <a:pt x="54200" y="96150"/>
                                  <a:pt x="54200" y="82696"/>
                                </a:cubicBezTo>
                                <a:lnTo>
                                  <a:pt x="54200" y="69558"/>
                                </a:lnTo>
                                <a:cubicBezTo>
                                  <a:pt x="48932" y="76730"/>
                                  <a:pt x="41316" y="80347"/>
                                  <a:pt x="31860" y="80347"/>
                                </a:cubicBezTo>
                                <a:cubicBezTo>
                                  <a:pt x="11995" y="80347"/>
                                  <a:pt x="0" y="65179"/>
                                  <a:pt x="0" y="40301"/>
                                </a:cubicBezTo>
                                <a:close/>
                                <a:moveTo>
                                  <a:pt x="54200" y="40174"/>
                                </a:moveTo>
                                <a:cubicBezTo>
                                  <a:pt x="54200" y="23101"/>
                                  <a:pt x="47155" y="13137"/>
                                  <a:pt x="35033" y="13137"/>
                                </a:cubicBezTo>
                                <a:cubicBezTo>
                                  <a:pt x="22911" y="13137"/>
                                  <a:pt x="15866" y="22657"/>
                                  <a:pt x="15866" y="40301"/>
                                </a:cubicBezTo>
                                <a:cubicBezTo>
                                  <a:pt x="15866" y="57944"/>
                                  <a:pt x="22721" y="67210"/>
                                  <a:pt x="35033" y="67210"/>
                                </a:cubicBezTo>
                                <a:cubicBezTo>
                                  <a:pt x="47345" y="67210"/>
                                  <a:pt x="54200" y="57690"/>
                                  <a:pt x="54200" y="40174"/>
                                </a:cubicBezTo>
                                <a:close/>
                              </a:path>
                            </a:pathLst>
                          </a:custGeom>
                          <a:grpFill/>
                          <a:ln w="6325" cap="flat">
                            <a:noFill/>
                            <a:prstDash val="solid"/>
                            <a:miter/>
                          </a:ln>
                        </wps:spPr>
                        <wps:bodyPr rtlCol="0" anchor="ctr"/>
                      </wps:wsp>
                      <wps:wsp>
                        <wps:cNvPr id="1693794091" name="Freeform: Shape 1693794091"/>
                        <wps:cNvSpPr/>
                        <wps:spPr>
                          <a:xfrm>
                            <a:off x="2088523" y="519338"/>
                            <a:ext cx="72985" cy="81807"/>
                          </a:xfrm>
                          <a:custGeom>
                            <a:avLst/>
                            <a:gdLst>
                              <a:gd name="connsiteX0" fmla="*/ 37001 w 72985"/>
                              <a:gd name="connsiteY0" fmla="*/ 81807 h 81807"/>
                              <a:gd name="connsiteX1" fmla="*/ 0 w 72985"/>
                              <a:gd name="connsiteY1" fmla="*/ 41062 h 81807"/>
                              <a:gd name="connsiteX2" fmla="*/ 36239 w 72985"/>
                              <a:gd name="connsiteY2" fmla="*/ 0 h 81807"/>
                              <a:gd name="connsiteX3" fmla="*/ 72351 w 72985"/>
                              <a:gd name="connsiteY3" fmla="*/ 40174 h 81807"/>
                              <a:gd name="connsiteX4" fmla="*/ 72351 w 72985"/>
                              <a:gd name="connsiteY4" fmla="*/ 43982 h 81807"/>
                              <a:gd name="connsiteX5" fmla="*/ 15930 w 72985"/>
                              <a:gd name="connsiteY5" fmla="*/ 43982 h 81807"/>
                              <a:gd name="connsiteX6" fmla="*/ 37001 w 72985"/>
                              <a:gd name="connsiteY6" fmla="*/ 68797 h 81807"/>
                              <a:gd name="connsiteX7" fmla="*/ 56611 w 72985"/>
                              <a:gd name="connsiteY7" fmla="*/ 54453 h 81807"/>
                              <a:gd name="connsiteX8" fmla="*/ 72985 w 72985"/>
                              <a:gd name="connsiteY8" fmla="*/ 54453 h 81807"/>
                              <a:gd name="connsiteX9" fmla="*/ 37064 w 72985"/>
                              <a:gd name="connsiteY9" fmla="*/ 81807 h 81807"/>
                              <a:gd name="connsiteX10" fmla="*/ 16438 w 72985"/>
                              <a:gd name="connsiteY10" fmla="*/ 33256 h 81807"/>
                              <a:gd name="connsiteX11" fmla="*/ 56167 w 72985"/>
                              <a:gd name="connsiteY11" fmla="*/ 33256 h 81807"/>
                              <a:gd name="connsiteX12" fmla="*/ 36302 w 72985"/>
                              <a:gd name="connsiteY12" fmla="*/ 12947 h 81807"/>
                              <a:gd name="connsiteX13" fmla="*/ 16438 w 72985"/>
                              <a:gd name="connsiteY13" fmla="*/ 33256 h 818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2985" h="81807">
                                <a:moveTo>
                                  <a:pt x="37001" y="81807"/>
                                </a:moveTo>
                                <a:cubicBezTo>
                                  <a:pt x="14026" y="81807"/>
                                  <a:pt x="0" y="66448"/>
                                  <a:pt x="0" y="41062"/>
                                </a:cubicBezTo>
                                <a:cubicBezTo>
                                  <a:pt x="0" y="15676"/>
                                  <a:pt x="14026" y="0"/>
                                  <a:pt x="36239" y="0"/>
                                </a:cubicBezTo>
                                <a:cubicBezTo>
                                  <a:pt x="58452" y="0"/>
                                  <a:pt x="72351" y="15168"/>
                                  <a:pt x="72351" y="40174"/>
                                </a:cubicBezTo>
                                <a:lnTo>
                                  <a:pt x="72351" y="43982"/>
                                </a:lnTo>
                                <a:lnTo>
                                  <a:pt x="15930" y="43982"/>
                                </a:lnTo>
                                <a:cubicBezTo>
                                  <a:pt x="16819" y="59911"/>
                                  <a:pt x="24244" y="68797"/>
                                  <a:pt x="37001" y="68797"/>
                                </a:cubicBezTo>
                                <a:cubicBezTo>
                                  <a:pt x="46965" y="68797"/>
                                  <a:pt x="53946" y="64100"/>
                                  <a:pt x="56611" y="54453"/>
                                </a:cubicBezTo>
                                <a:lnTo>
                                  <a:pt x="72985" y="54453"/>
                                </a:lnTo>
                                <a:cubicBezTo>
                                  <a:pt x="68733" y="72605"/>
                                  <a:pt x="55279" y="81807"/>
                                  <a:pt x="37064" y="81807"/>
                                </a:cubicBezTo>
                                <a:close/>
                                <a:moveTo>
                                  <a:pt x="16438" y="33256"/>
                                </a:moveTo>
                                <a:lnTo>
                                  <a:pt x="56167" y="33256"/>
                                </a:lnTo>
                                <a:cubicBezTo>
                                  <a:pt x="54263" y="20119"/>
                                  <a:pt x="47409" y="12947"/>
                                  <a:pt x="36302" y="12947"/>
                                </a:cubicBezTo>
                                <a:cubicBezTo>
                                  <a:pt x="25196" y="12947"/>
                                  <a:pt x="18342" y="20119"/>
                                  <a:pt x="16438" y="33256"/>
                                </a:cubicBezTo>
                                <a:close/>
                              </a:path>
                            </a:pathLst>
                          </a:custGeom>
                          <a:grpFill/>
                          <a:ln w="6325" cap="flat">
                            <a:noFill/>
                            <a:prstDash val="solid"/>
                            <a:miter/>
                          </a:ln>
                        </wps:spPr>
                        <wps:bodyPr rtlCol="0" anchor="ctr"/>
                      </wps:wsp>
                      <wps:wsp>
                        <wps:cNvPr id="619590747" name="Freeform: Shape 619590747"/>
                        <wps:cNvSpPr/>
                        <wps:spPr>
                          <a:xfrm>
                            <a:off x="2168236" y="503344"/>
                            <a:ext cx="42966" cy="97736"/>
                          </a:xfrm>
                          <a:custGeom>
                            <a:avLst/>
                            <a:gdLst>
                              <a:gd name="connsiteX0" fmla="*/ 10535 w 42966"/>
                              <a:gd name="connsiteY0" fmla="*/ 30083 h 97736"/>
                              <a:gd name="connsiteX1" fmla="*/ 0 w 42966"/>
                              <a:gd name="connsiteY1" fmla="*/ 30083 h 97736"/>
                              <a:gd name="connsiteX2" fmla="*/ 0 w 42966"/>
                              <a:gd name="connsiteY2" fmla="*/ 17961 h 97736"/>
                              <a:gd name="connsiteX3" fmla="*/ 10535 w 42966"/>
                              <a:gd name="connsiteY3" fmla="*/ 17961 h 97736"/>
                              <a:gd name="connsiteX4" fmla="*/ 10535 w 42966"/>
                              <a:gd name="connsiteY4" fmla="*/ 0 h 97736"/>
                              <a:gd name="connsiteX5" fmla="*/ 26148 w 42966"/>
                              <a:gd name="connsiteY5" fmla="*/ 0 h 97736"/>
                              <a:gd name="connsiteX6" fmla="*/ 26148 w 42966"/>
                              <a:gd name="connsiteY6" fmla="*/ 17961 h 97736"/>
                              <a:gd name="connsiteX7" fmla="*/ 42966 w 42966"/>
                              <a:gd name="connsiteY7" fmla="*/ 17961 h 97736"/>
                              <a:gd name="connsiteX8" fmla="*/ 42966 w 42966"/>
                              <a:gd name="connsiteY8" fmla="*/ 30083 h 97736"/>
                              <a:gd name="connsiteX9" fmla="*/ 26148 w 42966"/>
                              <a:gd name="connsiteY9" fmla="*/ 30083 h 97736"/>
                              <a:gd name="connsiteX10" fmla="*/ 26148 w 42966"/>
                              <a:gd name="connsiteY10" fmla="*/ 71716 h 97736"/>
                              <a:gd name="connsiteX11" fmla="*/ 39602 w 42966"/>
                              <a:gd name="connsiteY11" fmla="*/ 84853 h 97736"/>
                              <a:gd name="connsiteX12" fmla="*/ 42649 w 42966"/>
                              <a:gd name="connsiteY12" fmla="*/ 84853 h 97736"/>
                              <a:gd name="connsiteX13" fmla="*/ 42649 w 42966"/>
                              <a:gd name="connsiteY13" fmla="*/ 96277 h 97736"/>
                              <a:gd name="connsiteX14" fmla="*/ 32875 w 42966"/>
                              <a:gd name="connsiteY14" fmla="*/ 97737 h 97736"/>
                              <a:gd name="connsiteX15" fmla="*/ 10535 w 42966"/>
                              <a:gd name="connsiteY15" fmla="*/ 72605 h 97736"/>
                              <a:gd name="connsiteX16" fmla="*/ 10535 w 42966"/>
                              <a:gd name="connsiteY16" fmla="*/ 30083 h 97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42966" h="97736">
                                <a:moveTo>
                                  <a:pt x="10535" y="30083"/>
                                </a:moveTo>
                                <a:lnTo>
                                  <a:pt x="0" y="30083"/>
                                </a:lnTo>
                                <a:lnTo>
                                  <a:pt x="0" y="17961"/>
                                </a:lnTo>
                                <a:lnTo>
                                  <a:pt x="10535" y="17961"/>
                                </a:lnTo>
                                <a:lnTo>
                                  <a:pt x="10535" y="0"/>
                                </a:lnTo>
                                <a:lnTo>
                                  <a:pt x="26148" y="0"/>
                                </a:lnTo>
                                <a:lnTo>
                                  <a:pt x="26148" y="17961"/>
                                </a:lnTo>
                                <a:lnTo>
                                  <a:pt x="42966" y="17961"/>
                                </a:lnTo>
                                <a:lnTo>
                                  <a:pt x="42966" y="30083"/>
                                </a:lnTo>
                                <a:lnTo>
                                  <a:pt x="26148" y="30083"/>
                                </a:lnTo>
                                <a:lnTo>
                                  <a:pt x="26148" y="71716"/>
                                </a:lnTo>
                                <a:cubicBezTo>
                                  <a:pt x="26148" y="80601"/>
                                  <a:pt x="28623" y="84853"/>
                                  <a:pt x="39602" y="84853"/>
                                </a:cubicBezTo>
                                <a:lnTo>
                                  <a:pt x="42649" y="84853"/>
                                </a:lnTo>
                                <a:lnTo>
                                  <a:pt x="42649" y="96277"/>
                                </a:lnTo>
                                <a:cubicBezTo>
                                  <a:pt x="40872" y="97166"/>
                                  <a:pt x="37254" y="97737"/>
                                  <a:pt x="32875" y="97737"/>
                                </a:cubicBezTo>
                                <a:cubicBezTo>
                                  <a:pt x="17707" y="97737"/>
                                  <a:pt x="10535" y="89423"/>
                                  <a:pt x="10535" y="72605"/>
                                </a:cubicBezTo>
                                <a:lnTo>
                                  <a:pt x="10535" y="30083"/>
                                </a:lnTo>
                                <a:close/>
                              </a:path>
                            </a:pathLst>
                          </a:custGeom>
                          <a:grpFill/>
                          <a:ln w="6325" cap="flat">
                            <a:noFill/>
                            <a:prstDash val="solid"/>
                            <a:miter/>
                          </a:ln>
                        </wps:spPr>
                        <wps:bodyPr rtlCol="0" anchor="ctr"/>
                      </wps:wsp>
                      <wps:wsp>
                        <wps:cNvPr id="2050900433" name="Freeform: Shape 2050900433"/>
                        <wps:cNvSpPr/>
                        <wps:spPr>
                          <a:xfrm>
                            <a:off x="2223577" y="494015"/>
                            <a:ext cx="65433" cy="105225"/>
                          </a:xfrm>
                          <a:custGeom>
                            <a:avLst/>
                            <a:gdLst>
                              <a:gd name="connsiteX0" fmla="*/ 0 w 65433"/>
                              <a:gd name="connsiteY0" fmla="*/ 0 h 105225"/>
                              <a:gd name="connsiteX1" fmla="*/ 15613 w 65433"/>
                              <a:gd name="connsiteY1" fmla="*/ 0 h 105225"/>
                              <a:gd name="connsiteX2" fmla="*/ 15613 w 65433"/>
                              <a:gd name="connsiteY2" fmla="*/ 37699 h 105225"/>
                              <a:gd name="connsiteX3" fmla="*/ 39158 w 65433"/>
                              <a:gd name="connsiteY3" fmla="*/ 25259 h 105225"/>
                              <a:gd name="connsiteX4" fmla="*/ 65433 w 65433"/>
                              <a:gd name="connsiteY4" fmla="*/ 53184 h 105225"/>
                              <a:gd name="connsiteX5" fmla="*/ 65433 w 65433"/>
                              <a:gd name="connsiteY5" fmla="*/ 105226 h 105225"/>
                              <a:gd name="connsiteX6" fmla="*/ 49948 w 65433"/>
                              <a:gd name="connsiteY6" fmla="*/ 105226 h 105225"/>
                              <a:gd name="connsiteX7" fmla="*/ 49948 w 65433"/>
                              <a:gd name="connsiteY7" fmla="*/ 56421 h 105225"/>
                              <a:gd name="connsiteX8" fmla="*/ 34335 w 65433"/>
                              <a:gd name="connsiteY8" fmla="*/ 38270 h 105225"/>
                              <a:gd name="connsiteX9" fmla="*/ 15613 w 65433"/>
                              <a:gd name="connsiteY9" fmla="*/ 59467 h 105225"/>
                              <a:gd name="connsiteX10" fmla="*/ 15613 w 65433"/>
                              <a:gd name="connsiteY10" fmla="*/ 105226 h 105225"/>
                              <a:gd name="connsiteX11" fmla="*/ 0 w 65433"/>
                              <a:gd name="connsiteY11" fmla="*/ 105226 h 105225"/>
                              <a:gd name="connsiteX12" fmla="*/ 0 w 65433"/>
                              <a:gd name="connsiteY12" fmla="*/ 0 h 1052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5433" h="105225">
                                <a:moveTo>
                                  <a:pt x="0" y="0"/>
                                </a:moveTo>
                                <a:lnTo>
                                  <a:pt x="15613" y="0"/>
                                </a:lnTo>
                                <a:lnTo>
                                  <a:pt x="15613" y="37699"/>
                                </a:lnTo>
                                <a:cubicBezTo>
                                  <a:pt x="20880" y="29385"/>
                                  <a:pt x="29067" y="25259"/>
                                  <a:pt x="39158" y="25259"/>
                                </a:cubicBezTo>
                                <a:cubicBezTo>
                                  <a:pt x="55405" y="25259"/>
                                  <a:pt x="65433" y="34779"/>
                                  <a:pt x="65433" y="53184"/>
                                </a:cubicBezTo>
                                <a:lnTo>
                                  <a:pt x="65433" y="105226"/>
                                </a:lnTo>
                                <a:lnTo>
                                  <a:pt x="49948" y="105226"/>
                                </a:lnTo>
                                <a:lnTo>
                                  <a:pt x="49948" y="56421"/>
                                </a:lnTo>
                                <a:cubicBezTo>
                                  <a:pt x="49948" y="45187"/>
                                  <a:pt x="44997" y="38270"/>
                                  <a:pt x="34335" y="38270"/>
                                </a:cubicBezTo>
                                <a:cubicBezTo>
                                  <a:pt x="22657" y="38270"/>
                                  <a:pt x="15613" y="48615"/>
                                  <a:pt x="15613" y="59467"/>
                                </a:cubicBezTo>
                                <a:lnTo>
                                  <a:pt x="15613" y="105226"/>
                                </a:lnTo>
                                <a:lnTo>
                                  <a:pt x="0" y="105226"/>
                                </a:lnTo>
                                <a:lnTo>
                                  <a:pt x="0" y="0"/>
                                </a:lnTo>
                                <a:close/>
                              </a:path>
                            </a:pathLst>
                          </a:custGeom>
                          <a:grpFill/>
                          <a:ln w="6325" cap="flat">
                            <a:noFill/>
                            <a:prstDash val="solid"/>
                            <a:miter/>
                          </a:ln>
                        </wps:spPr>
                        <wps:bodyPr rtlCol="0" anchor="ctr"/>
                      </wps:wsp>
                      <wps:wsp>
                        <wps:cNvPr id="1918827333" name="Freeform: Shape 1918827333"/>
                        <wps:cNvSpPr/>
                        <wps:spPr>
                          <a:xfrm>
                            <a:off x="2301704" y="519338"/>
                            <a:ext cx="72985" cy="81807"/>
                          </a:xfrm>
                          <a:custGeom>
                            <a:avLst/>
                            <a:gdLst>
                              <a:gd name="connsiteX0" fmla="*/ 37000 w 72985"/>
                              <a:gd name="connsiteY0" fmla="*/ 81807 h 81807"/>
                              <a:gd name="connsiteX1" fmla="*/ 0 w 72985"/>
                              <a:gd name="connsiteY1" fmla="*/ 41062 h 81807"/>
                              <a:gd name="connsiteX2" fmla="*/ 36239 w 72985"/>
                              <a:gd name="connsiteY2" fmla="*/ 0 h 81807"/>
                              <a:gd name="connsiteX3" fmla="*/ 72351 w 72985"/>
                              <a:gd name="connsiteY3" fmla="*/ 40174 h 81807"/>
                              <a:gd name="connsiteX4" fmla="*/ 72351 w 72985"/>
                              <a:gd name="connsiteY4" fmla="*/ 43982 h 81807"/>
                              <a:gd name="connsiteX5" fmla="*/ 15930 w 72985"/>
                              <a:gd name="connsiteY5" fmla="*/ 43982 h 81807"/>
                              <a:gd name="connsiteX6" fmla="*/ 37000 w 72985"/>
                              <a:gd name="connsiteY6" fmla="*/ 68797 h 81807"/>
                              <a:gd name="connsiteX7" fmla="*/ 56611 w 72985"/>
                              <a:gd name="connsiteY7" fmla="*/ 54453 h 81807"/>
                              <a:gd name="connsiteX8" fmla="*/ 72985 w 72985"/>
                              <a:gd name="connsiteY8" fmla="*/ 54453 h 81807"/>
                              <a:gd name="connsiteX9" fmla="*/ 37064 w 72985"/>
                              <a:gd name="connsiteY9" fmla="*/ 81807 h 81807"/>
                              <a:gd name="connsiteX10" fmla="*/ 16374 w 72985"/>
                              <a:gd name="connsiteY10" fmla="*/ 33256 h 81807"/>
                              <a:gd name="connsiteX11" fmla="*/ 56103 w 72985"/>
                              <a:gd name="connsiteY11" fmla="*/ 33256 h 81807"/>
                              <a:gd name="connsiteX12" fmla="*/ 36239 w 72985"/>
                              <a:gd name="connsiteY12" fmla="*/ 12947 h 81807"/>
                              <a:gd name="connsiteX13" fmla="*/ 16374 w 72985"/>
                              <a:gd name="connsiteY13" fmla="*/ 33256 h 818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2985" h="81807">
                                <a:moveTo>
                                  <a:pt x="37000" y="81807"/>
                                </a:moveTo>
                                <a:cubicBezTo>
                                  <a:pt x="14026" y="81807"/>
                                  <a:pt x="0" y="66448"/>
                                  <a:pt x="0" y="41062"/>
                                </a:cubicBezTo>
                                <a:cubicBezTo>
                                  <a:pt x="0" y="15676"/>
                                  <a:pt x="14026" y="0"/>
                                  <a:pt x="36239" y="0"/>
                                </a:cubicBezTo>
                                <a:cubicBezTo>
                                  <a:pt x="58452" y="0"/>
                                  <a:pt x="72351" y="15168"/>
                                  <a:pt x="72351" y="40174"/>
                                </a:cubicBezTo>
                                <a:lnTo>
                                  <a:pt x="72351" y="43982"/>
                                </a:lnTo>
                                <a:lnTo>
                                  <a:pt x="15930" y="43982"/>
                                </a:lnTo>
                                <a:cubicBezTo>
                                  <a:pt x="16818" y="59911"/>
                                  <a:pt x="24244" y="68797"/>
                                  <a:pt x="37000" y="68797"/>
                                </a:cubicBezTo>
                                <a:cubicBezTo>
                                  <a:pt x="46964" y="68797"/>
                                  <a:pt x="53946" y="64100"/>
                                  <a:pt x="56611" y="54453"/>
                                </a:cubicBezTo>
                                <a:lnTo>
                                  <a:pt x="72985" y="54453"/>
                                </a:lnTo>
                                <a:cubicBezTo>
                                  <a:pt x="68733" y="72605"/>
                                  <a:pt x="55278" y="81807"/>
                                  <a:pt x="37064" y="81807"/>
                                </a:cubicBezTo>
                                <a:close/>
                                <a:moveTo>
                                  <a:pt x="16374" y="33256"/>
                                </a:moveTo>
                                <a:lnTo>
                                  <a:pt x="56103" y="33256"/>
                                </a:lnTo>
                                <a:cubicBezTo>
                                  <a:pt x="54199" y="20119"/>
                                  <a:pt x="47345" y="12947"/>
                                  <a:pt x="36239" y="12947"/>
                                </a:cubicBezTo>
                                <a:cubicBezTo>
                                  <a:pt x="25132" y="12947"/>
                                  <a:pt x="18278" y="20119"/>
                                  <a:pt x="16374" y="33256"/>
                                </a:cubicBezTo>
                                <a:close/>
                              </a:path>
                            </a:pathLst>
                          </a:custGeom>
                          <a:grpFill/>
                          <a:ln w="6325" cap="flat">
                            <a:noFill/>
                            <a:prstDash val="solid"/>
                            <a:miter/>
                          </a:ln>
                        </wps:spPr>
                        <wps:bodyPr rtlCol="0" anchor="ctr"/>
                      </wps:wsp>
                      <wps:wsp>
                        <wps:cNvPr id="830061644" name="Freeform: Shape 830061644"/>
                        <wps:cNvSpPr/>
                        <wps:spPr>
                          <a:xfrm>
                            <a:off x="2387255" y="519274"/>
                            <a:ext cx="45250" cy="79903"/>
                          </a:xfrm>
                          <a:custGeom>
                            <a:avLst/>
                            <a:gdLst>
                              <a:gd name="connsiteX0" fmla="*/ 0 w 45250"/>
                              <a:gd name="connsiteY0" fmla="*/ 2031 h 79903"/>
                              <a:gd name="connsiteX1" fmla="*/ 15612 w 45250"/>
                              <a:gd name="connsiteY1" fmla="*/ 2031 h 79903"/>
                              <a:gd name="connsiteX2" fmla="*/ 15612 w 45250"/>
                              <a:gd name="connsiteY2" fmla="*/ 13582 h 79903"/>
                              <a:gd name="connsiteX3" fmla="*/ 37825 w 45250"/>
                              <a:gd name="connsiteY3" fmla="*/ 0 h 79903"/>
                              <a:gd name="connsiteX4" fmla="*/ 45251 w 45250"/>
                              <a:gd name="connsiteY4" fmla="*/ 2031 h 79903"/>
                              <a:gd name="connsiteX5" fmla="*/ 45251 w 45250"/>
                              <a:gd name="connsiteY5" fmla="*/ 15739 h 79903"/>
                              <a:gd name="connsiteX6" fmla="*/ 36937 w 45250"/>
                              <a:gd name="connsiteY6" fmla="*/ 14724 h 79903"/>
                              <a:gd name="connsiteX7" fmla="*/ 15612 w 45250"/>
                              <a:gd name="connsiteY7" fmla="*/ 37381 h 79903"/>
                              <a:gd name="connsiteX8" fmla="*/ 15612 w 45250"/>
                              <a:gd name="connsiteY8" fmla="*/ 79903 h 79903"/>
                              <a:gd name="connsiteX9" fmla="*/ 0 w 45250"/>
                              <a:gd name="connsiteY9" fmla="*/ 79903 h 79903"/>
                              <a:gd name="connsiteX10" fmla="*/ 0 w 45250"/>
                              <a:gd name="connsiteY10" fmla="*/ 2031 h 799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45250" h="79903">
                                <a:moveTo>
                                  <a:pt x="0" y="2031"/>
                                </a:moveTo>
                                <a:lnTo>
                                  <a:pt x="15612" y="2031"/>
                                </a:lnTo>
                                <a:lnTo>
                                  <a:pt x="15612" y="13582"/>
                                </a:lnTo>
                                <a:cubicBezTo>
                                  <a:pt x="20753" y="4252"/>
                                  <a:pt x="28750" y="0"/>
                                  <a:pt x="37825" y="0"/>
                                </a:cubicBezTo>
                                <a:cubicBezTo>
                                  <a:pt x="40872" y="0"/>
                                  <a:pt x="43791" y="762"/>
                                  <a:pt x="45251" y="2031"/>
                                </a:cubicBezTo>
                                <a:lnTo>
                                  <a:pt x="45251" y="15739"/>
                                </a:lnTo>
                                <a:cubicBezTo>
                                  <a:pt x="42903" y="14978"/>
                                  <a:pt x="40110" y="14724"/>
                                  <a:pt x="36937" y="14724"/>
                                </a:cubicBezTo>
                                <a:cubicBezTo>
                                  <a:pt x="22023" y="14724"/>
                                  <a:pt x="15612" y="23800"/>
                                  <a:pt x="15612" y="37381"/>
                                </a:cubicBezTo>
                                <a:lnTo>
                                  <a:pt x="15612" y="79903"/>
                                </a:lnTo>
                                <a:lnTo>
                                  <a:pt x="0" y="79903"/>
                                </a:lnTo>
                                <a:lnTo>
                                  <a:pt x="0" y="2031"/>
                                </a:lnTo>
                                <a:close/>
                              </a:path>
                            </a:pathLst>
                          </a:custGeom>
                          <a:grpFill/>
                          <a:ln w="6325" cap="flat">
                            <a:noFill/>
                            <a:prstDash val="solid"/>
                            <a:miter/>
                          </a:ln>
                        </wps:spPr>
                        <wps:bodyPr rtlCol="0" anchor="ctr"/>
                      </wps:wsp>
                    </wpg:grpSp>
                  </wpg:wgp>
                </a:graphicData>
              </a:graphic>
            </wp:anchor>
          </w:drawing>
        </mc:Choice>
        <mc:Fallback>
          <w:pict>
            <v:group w14:anchorId="28D5F398" id="Group 1" o:spid="_x0000_s1026" style="position:absolute;margin-left:-.05pt;margin-top:.15pt;width:162.45pt;height:42.3pt;z-index:-251659264" coordsize="20628,5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">
              <v:group id="Graphic 20" o:spid="_x0000_s1027" style="position:absolute;width:5958;height:5120" coordsize="7016,6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">
                <v:shape id="Freeform: Shape 366059354" o:spid="_x0000_s1028" style="position:absolute;width:4846;height:6051;visibility:visible;mso-wrap-style:square;v-text-anchor:middle" coordsize="484686,60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" path="m484623,371591v,112333,-98245,233553,-256909,233553c85171,605144,,509755,,349949,,231078,39031,80601,83521,27988,99450,9139,116713,,136324,v29067,,43791,16501,43791,48995c180115,78951,173705,122869,166914,169262v-8314,57119,-17770,121791,-17770,176562c149144,422998,181892,467170,238948,467170v53692,,90121,-36112,134483,-133151c385617,307300,397040,297336,415509,297336v40745,,69177,30463,69177,74191l484623,371591xe" filled="f" stroked="f" strokeweight=".17569mm">
                  <v:stroke joinstyle="miter"/>
                  <v:path arrowok="t" o:connecttype="custom" o:connectlocs="484623,371591;227714,605144;0,349949;83521,27988;136324,0;180115,48995;166914,169262;149144,345824;238948,467170;373431,334019;415509,297336;484686,371527" o:connectangles="0,0,0,0,0,0,0,0,0,0,0,0"/>
                </v:shape>
                <v:shape id="Freeform: Shape 805602859" o:spid="_x0000_s1029" style="position:absolute;left:2169;width:4847;height:6051;visibility:visible;mso-wrap-style:square;v-text-anchor:middle" coordsize="484686,60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" path="m484686,255195v,118871,-39031,269347,-83520,321960c385236,596005,367973,605144,348362,605144v-29003,,-43727,-16501,-43727,-48996c304635,526193,310981,482465,317772,435881v8314,-57119,17770,-121790,17770,-176561c335542,182146,302794,137911,245739,137911v-53692,,-90122,36111,-134484,133214c99070,297844,87709,307808,69177,307808,28496,307808,,277281,,233617,63,121219,98245,,256908,,399515,,484686,95389,484686,255195xe" filled="f" stroked="f" strokeweight=".17569mm">
                  <v:stroke joinstyle="miter"/>
                  <v:path arrowok="t" o:connecttype="custom" o:connectlocs="484686,255195;401166,577155;348362,605144;304635,556148;317772,435881;335542,259320;245739,137911;111255,271125;69177,307808;0,233617;256908,0;484686,255195" o:connectangles="0,0,0,0,0,0,0,0,0,0,0,0"/>
                </v:shape>
              </v:group>
              <v:shape id="Freeform: Shape 1671846633" o:spid="_x0000_s1030" style="position:absolute;left:6572;width:14056;height:3262;visibility:visible;mso-wrap-style:square;v-text-anchor:middle" coordsize="1655371,385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" path="m1271341,277662v13772,571,27544,571,46267,571c1391418,278233,1432163,249610,1432163,198330v,-24244,-8250,-45188,-25323,-63339c1385897,112969,1354481,100275,1321479,100275v-77682,,-129977,55089,-129977,137721c1191502,326149,1247161,385616,1330301,385616v52867,,106305,-20943,106305,-60609c1436606,312314,1430005,302984,1416804,302984v-5521,,-12693,1650,-22593,6601c1379867,316756,1362795,322278,1342994,322278v-31416,,-63339,-13772,-71589,-44616l1271341,277662xm1296156,223081v-8250,,-17072,,-28623,-571c1268105,186144,1286827,160822,1320400,160822v26973,,44045,15422,44045,32494c1364445,199345,1362224,206009,1357845,209817v-11043,10472,-30273,13201,-61689,13201l1296156,223081xm401546,104655v-22593,,-45187,13772,-57309,27544c339858,116777,329386,108526,313964,108526v-30844,,-39095,28115,-39095,136070c274869,304063,278169,338271,286420,359151v7743,19802,20372,24244,36937,24244c346522,383395,350330,370702,350330,342650v,-15422,-572,-35287,-1079,-53438c348680,272140,348172,253925,348172,240217v,-61117,20943,-72732,57309,-72732l419253,167485v19801,,23673,-8821,23673,-20943c442926,118998,429154,104655,401610,104655r-64,xm323865,51217c323865,18722,287499,1650,219781,1650v-61117,,-116205,7743,-155871,22594c20944,40237,,61181,,87582v,7743,1650,10472,4379,12693c7679,103005,13201,103576,19801,102497,54517,95325,101862,88154,113984,88154v6600,,8822,1650,8822,7742c122806,102497,122235,117919,121156,134991v-1079,22023,-2729,56738,-2729,77682c118427,356993,138228,383459,174594,383459v15422,,24243,-8822,24243,-24815c198837,341571,198266,314598,197187,283183v-1650,-40745,-3300,-90883,-3300,-135499c193887,82696,197187,77745,215910,75524v24815,-2729,73239,-6029,88153,-6600c317835,68352,323865,63402,323865,51280r,-63xm1654229,314535v-1650,-38016,-3300,-88661,-3300,-137149c1650929,124519,1654229,65560,1654229,30844,1654229,6600,1644836,,1625606,v-32494,,-48995,51217,-48995,156442c1576611,334400,1588161,383395,1630048,383395v19294,,25323,-6600,25323,-24244c1655371,351408,1655371,335479,1654292,314535r-63,xm1535231,177386v,-31415,571,-70510,2221,-101926c1538531,54517,1539102,37445,1539102,28115,1539102,3300,1524252,,1510479,v-33065,,-48995,51217,-48995,156442c1461484,334400,1472527,383395,1514351,383395v19293,,25894,-6600,25894,-24244c1540245,351408,1539674,335479,1538595,314535v-2222,-37445,-3301,-88661,-3301,-137149l1535231,177386xm851073,210452v-8251,-1650,-19294,-3872,-28623,-6030c801506,199472,791605,195029,791605,183479v,-13201,13773,-20373,38588,-20373c853358,163106,880902,169136,897974,175228v13772,4951,24243,1079,29765,-11550c931610,154285,931039,143876,924439,133912,910667,112969,875443,100339,830764,100339v-66131,,-106876,31923,-106876,83711c723888,229237,750861,253481,803791,266111v14851,3300,19801,4379,32494,7171c862179,278804,871001,284325,871001,296447v,17073,-15422,25894,-45188,25894c794398,322341,769646,311869,749274,301398v-8251,-4379,-15993,-4951,-22023,-2222c721222,301905,716780,307998,714558,317328v-2729,10471,572,22022,8251,31923c739881,371273,777326,383966,821942,383966v74382,,116777,-31923,116777,-88661c938719,245738,916125,223716,851136,210452r-63,xm1084626,214260v-6029,-1651,-21515,-5522,-30273,-7743c1033409,201566,1024587,195474,1024587,184494v,-17643,19802,-23165,41317,-23165c1085705,161329,1102269,164630,1116041,167930v9901,2221,15422,3300,20944,3300c1150186,171230,1158500,159679,1158500,144257v,-8250,-2222,-12693,-7743,-18151c1135906,110113,1101761,100212,1063746,100212v-64481,,-105797,33573,-105797,85361c957949,227968,983843,253862,1038931,267634v11043,2729,20943,4950,31415,7172c1093511,280327,1104490,285277,1104490,300128v,16501,-18151,23165,-39665,23165c1040581,323293,1020208,317264,1004786,311743v-10472,-3872,-18722,-6030,-25323,-6030c964613,305713,956870,317835,956870,329386v,32494,44616,56167,105226,56167c1130385,385553,1172843,351408,1172843,297399v,-45187,-22594,-66638,-88154,-83203l1084626,214260xm694630,209309v,-42395,-7743,-103575,-51217,-103575c625262,105734,618091,115126,618091,134928v,19801,4379,51788,4379,73239c622470,265984,615869,321072,568461,321072v-27544,,-40237,-18722,-40237,-57817c528224,234061,532603,202138,537045,175101v2729,-15993,4379,-31415,4379,-39094c541424,117855,531524,107891,514959,107891v-23672,,-38587,29194,-46837,53438c458729,189445,453271,225810,453271,257162v,80982,41887,128327,114555,128327c603621,385489,639415,375018,663659,341444v20944,-29194,30844,-73810,30844,-132198l694630,209309xe" fillcolor="black [3213]" stroked="f" strokeweight=".17569mm">
                <v:stroke joinstyle="miter"/>
                <v:path arrowok="t" o:connecttype="custom" o:connectlocs="1079543,234944;1118830,235428;1216103,167817;1194600,114223;1122117,84848;1011749,201381;1129608,326290;1219876,275006;1203061,256371;1183876,261956;1140386,272696;1079597,234944;1100614,188761;1076309,188277;1121201,136080;1158601,163575;1152997,177537;1100614,188707;340968,88554;292304,111861;266598,91830;233401,206966;243210,303897;274574,324411;297478,289934;296562,244718;295646,203260;344309,141718;356003,141718;376105,123997;341022,88554;275006,43337;186624,1396;54268,20514;0,74108;3718,84848;16814,86728;96788,74592;104279,81143;102878,114223;100561,179954;148254,324465;168840,303468;167439,239616;164637,124963;183337,63905;258191,58320;275006,43391;1404667,266145;1401865,150096;1404667,26099;1380362,0;1338759,132374;1384134,324411;1405637,303897;1404721,266145;1303622,150096;1305508,63851;1306909,23790;1282604,0;1241000,132374;1285892,324411;1307879,303897;1306478,266145;1303675,150096;722678,178075;698373,172972;672181,155251;704948,138013;762503,148270;787778,138497;784975,113310;705433,84902;614680,155734;682529,225171;710121,231238;739599,250839;701228,272750;636236,255029;617536,253149;606758,268508;613764,295520;697941,324894;797101,249873;722731,178075;920996,181297;895290,174745;870015,156110;905099,136509;947672,142094;965456,144887;983725,122063;977151,106705;903266,84795;813430,157023;882195,226459;908871,232528;937863,253954;904182,273555;853201,263782;831698,258680;812514,278711;901865,326237;995905,251645;921050,181243;589836,177107;546346,89467;524844,114170;528562,176141;482701,271676;448535,222754;456025,148162;459743,115083;437271,91292;397500,136509;384889,217598;482162,326183;563538,288914;589728,177054" o:connectangles="0,0,0,0,0,0,0,0,0,0,0,0,0,0,0,0,0,0,0,0,0,0,0,0,0,0,0,0,0,0,0,0,0,0,0,0,0,0,0,0,0,0,0,0,0,0,0,0,0,0,0,0,0,0,0,0,0,0,0,0,0,0,0,0,0,0,0,0,0,0,0,0,0,0,0,0,0,0,0,0,0,0,0,0,0,0,0,0,0,0,0,0,0,0,0,0,0,0,0,0,0,0,0,0,0,0,0,0,0,0,0,0,0,0,0,0,0,0,0"/>
              </v:shape>
              <v:group id="Graphic 20" o:spid="_x0000_s1031" style="position:absolute;left:7620;top:4191;width:13007;height:1179" coordorigin="9006,4939" coordsize="15318,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">
                <v:shape id="Freeform: Shape 1932738971" o:spid="_x0000_s1032" style="position:absolute;left:9006;top:4998;width:685;height:994;visibility:visible;mso-wrap-style:square;v-text-anchor:middle" coordsize="68542,99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" path="m,l68543,r,13137l16374,13137r,28369l63021,41506r,13011l16374,54517r,31733l68543,86250r,13137l,99387,,xe" filled="f" stroked="f" strokeweight=".17569mm">
                  <v:stroke joinstyle="miter"/>
                  <v:path arrowok="t" o:connecttype="custom" o:connectlocs="0,0;68543,0;68543,13137;16374,13137;16374,41506;63021,41506;63021,54517;16374,54517;16374,86250;68543,86250;68543,99387;0,99387;0,0" o:connectangles="0,0,0,0,0,0,0,0,0,0,0,0,0"/>
                </v:shape>
                <v:shape id="Freeform: Shape 1065165155" o:spid="_x0000_s1033" style="position:absolute;left:9816;top:5192;width:654;height:799;visibility:visible;mso-wrap-style:square;v-text-anchor:middle" coordsize="65432,79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" path="m,2094r15613,l15613,12439c20880,4125,29067,,39158,,55405,,65433,9520,65433,27925r,52042l49947,79967r,-48805c49947,19928,44997,13010,34335,13010v-11678,,-18722,10345,-18722,21198l15613,79967,,79967,,2094xe" filled="f" stroked="f" strokeweight=".17569mm">
                  <v:stroke joinstyle="miter"/>
                  <v:path arrowok="t" o:connecttype="custom" o:connectlocs="0,2094;15613,2094;15613,12439;39158,0;65433,27925;65433,79967;49947,79967;49947,31162;34335,13010;15613,34208;15613,79967;0,79967;0,2094" o:connectangles="0,0,0,0,0,0,0,0,0,0,0,0,0"/>
                </v:shape>
                <v:shape id="Freeform: Shape 2043036800" o:spid="_x0000_s1034" style="position:absolute;left:10599;top:4939;width:698;height:1071;visibility:visible;mso-wrap-style:square;v-text-anchor:middle" coordsize="69812,107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" path="m,66385c,39920,12693,25323,33002,25323v8885,,16247,3681,21198,10789l54200,,69812,r,105226l54200,105226r,-9520c49249,103004,41951,107130,33002,107130,12376,107130,,91771,,66385xm54200,66385v,-17834,-7045,-27925,-19167,-27925c22911,38460,15866,48424,15866,66385v,17961,7045,27607,19167,27607c47155,93992,54200,84346,54200,66385xe" filled="f" stroked="f" strokeweight=".17569mm">
                  <v:stroke joinstyle="miter"/>
                  <v:path arrowok="t" o:connecttype="custom" o:connectlocs="0,66385;33002,25323;54200,36112;54200,0;69812,0;69812,105226;54200,105226;54200,95706;33002,107130;0,66385;54200,66385;35033,38460;15866,66385;35033,93992;54200,66385" o:connectangles="0,0,0,0,0,0,0,0,0,0,0,0,0,0,0"/>
                </v:shape>
                <v:shape id="Freeform: Shape 1017264815" o:spid="_x0000_s1035" style="position:absolute;left:11461;top:4940;width:156;height:1051;visibility:visible;mso-wrap-style:square;v-text-anchor:middle" coordsize="15612,10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" path="m,l15612,r,17707l,17707,,xm,27290r15612,l15612,105162,,105162,,27290xe" filled="f" stroked="f" strokeweight=".17569mm">
                  <v:stroke joinstyle="miter"/>
                  <v:path arrowok="t" o:connecttype="custom" o:connectlocs="0,0;15612,0;15612,17707;0,17707;0,0;0,27290;15612,27290;15612,105162;0,105162;0,27290" o:connectangles="0,0,0,0,0,0,0,0,0,0"/>
                </v:shape>
                <v:shape id="Freeform: Shape 988890778" o:spid="_x0000_s1036" style="position:absolute;left:11778;top:5192;width:654;height:799;visibility:visible;mso-wrap-style:square;v-text-anchor:middle" coordsize="65432,79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" path="m,2094r15613,l15613,12439c20880,4125,29067,,39158,,55405,,65433,9520,65433,27925r,52042l49947,79967r,-48805c49947,19928,44997,13010,34335,13010v-11678,,-18722,10345,-18722,21198l15613,79967,,79967,,2094xe" filled="f" stroked="f" strokeweight=".17569mm">
                  <v:stroke joinstyle="miter"/>
                  <v:path arrowok="t" o:connecttype="custom" o:connectlocs="0,2094;15613,2094;15613,12439;39158,0;65433,27925;65433,79967;49947,79967;49947,31162;34335,13010;15613,34208;15613,79967;0,79967;0,2094" o:connectangles="0,0,0,0,0,0,0,0,0,0,0,0,0"/>
                </v:shape>
                <v:shape id="Freeform: Shape 453186722" o:spid="_x0000_s1037" style="position:absolute;left:12561;top:5192;width:698;height:1141;visibility:visible;mso-wrap-style:square;v-text-anchor:middle" coordsize="69812,11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" path="m,40364c,14343,12249,,31860,v9964,,17389,3491,22340,10218l54200,2031r15612,l69812,82378v,21325,-14153,31733,-32875,31733c18215,114111,4760,105353,2031,87202r15613,c19103,96531,26529,101545,36810,101545v10282,,17390,-5395,17390,-18849l54200,69558c48932,76730,41316,80347,31860,80347,11995,80347,,65179,,40301r,63xm54263,40174v,-17073,-7045,-27037,-19166,-27037c22975,13137,15930,22657,15930,40301v,17643,6854,26909,19167,26909c47409,67210,54263,57690,54263,40174xe" filled="f" stroked="f" strokeweight=".17569mm">
                  <v:stroke joinstyle="miter"/>
                  <v:path arrowok="t" o:connecttype="custom" o:connectlocs="0,40364;31860,0;54200,10218;54200,2031;69812,2031;69812,82378;36937,114111;2031,87202;17644,87202;36810,101545;54200,82696;54200,69558;31860,80347;0,40301;54263,40174;35097,13137;15930,40301;35097,67210;54263,40174" o:connectangles="0,0,0,0,0,0,0,0,0,0,0,0,0,0,0,0,0,0,0"/>
                </v:shape>
                <v:shape id="Freeform: Shape 1689642368" o:spid="_x0000_s1038" style="position:absolute;left:13789;top:4940;width:655;height:1052;visibility:visible;mso-wrap-style:square;v-text-anchor:middle" coordsize="65432,10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" path="m,l15613,r,37699c20880,29385,29067,25259,39158,25259v16247,,26275,9520,26275,27925l65433,105226r-15486,l49947,56421v,-11234,-4950,-18151,-15612,-18151c22657,38270,15613,48615,15613,59467r,45759l,105226,,xe" filled="f" stroked="f" strokeweight=".17569mm">
                  <v:stroke joinstyle="miter"/>
                  <v:path arrowok="t" o:connecttype="custom" o:connectlocs="0,0;15613,0;15613,37699;39158,25259;65433,53184;65433,105226;49947,105226;49947,56421;34335,38270;15613,59467;15613,105226;0,105226;0,0" o:connectangles="0,0,0,0,0,0,0,0,0,0,0,0,0"/>
                </v:shape>
                <v:shape id="Freeform: Shape 1598851871" o:spid="_x0000_s1039" style="position:absolute;left:14603;top:5212;width:646;height:798;visibility:visible;mso-wrap-style:square;v-text-anchor:middle" coordsize="64607,79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" path="m49122,63r15486,l64608,77936r-15486,l49122,67400c43982,75714,35795,79840,25894,79840,9964,79840,,70510,,52042l,,15612,r,48805c15612,60038,20309,66766,30654,66766v11424,,18405,-10345,18405,-21198l49059,r63,63xe" filled="f" stroked="f" strokeweight=".17569mm">
                  <v:stroke joinstyle="miter"/>
                  <v:path arrowok="t" o:connecttype="custom" o:connectlocs="49122,63;64608,63;64608,77936;49122,77936;49122,67400;25894,79840;0,52042;0,0;15612,0;15612,48805;30654,66766;49059,45568;49059,0" o:connectangles="0,0,0,0,0,0,0,0,0,0,0,0,0"/>
                </v:shape>
                <v:shape id="Freeform: Shape 1529942027" o:spid="_x0000_s1040" style="position:absolute;left:15413;top:5192;width:654;height:799;visibility:visible;mso-wrap-style:square;v-text-anchor:middle" coordsize="65432,79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" path="m,2094r15613,l15613,12439c20880,4125,29067,,39158,,55405,,65433,9520,65433,27925r,52042l49947,79967r,-48805c49947,19928,44997,13010,34335,13010v-11678,,-18722,10345,-18722,21198l15613,79967,,79967,,2094xe" filled="f" stroked="f" strokeweight=".17569mm">
                  <v:stroke joinstyle="miter"/>
                  <v:path arrowok="t" o:connecttype="custom" o:connectlocs="0,2094;15613,2094;15613,12439;39158,0;65433,27925;65433,79967;49947,79967;49947,31162;34335,13010;15613,34208;15613,79967;0,79967;0,2094" o:connectangles="0,0,0,0,0,0,0,0,0,0,0,0,0"/>
                </v:shape>
                <v:shape id="Freeform: Shape 1740208083" o:spid="_x0000_s1041" style="position:absolute;left:16196;top:5192;width:698;height:1141;visibility:visible;mso-wrap-style:square;v-text-anchor:middle" coordsize="69812,11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" path="m,40364c,14343,12249,,31860,v9964,,17389,3491,22340,10218l54200,2031r15612,l69812,82378v,21325,-14153,31733,-32875,31733c18215,114111,4760,105353,2031,87202r15613,c19103,96531,26529,101545,36810,101545v10281,,17390,-5395,17390,-18849l54200,69558c48932,76730,41316,80347,31860,80347,11995,80347,,65179,,40301r,63xm54200,40174v,-17073,-7045,-27037,-19167,-27037c22911,13137,15866,22657,15866,40301v,17643,6855,26909,19167,26909c47345,67210,54200,57690,54200,40174xe" filled="f" stroked="f" strokeweight=".17569mm">
                  <v:stroke joinstyle="miter"/>
                  <v:path arrowok="t" o:connecttype="custom" o:connectlocs="0,40364;31860,0;54200,10218;54200,2031;69812,2031;69812,82378;36937,114111;2031,87202;17644,87202;36810,101545;54200,82696;54200,69558;31860,80347;0,40301;54200,40174;35033,13137;15866,40301;35033,67210;54200,40174" o:connectangles="0,0,0,0,0,0,0,0,0,0,0,0,0,0,0,0,0,0,0"/>
                </v:shape>
                <v:shape id="Freeform: Shape 154019900" o:spid="_x0000_s1042" style="position:absolute;left:17023;top:5193;width:730;height:818;visibility:visible;mso-wrap-style:square;v-text-anchor:middle" coordsize="72985,8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" path="m37000,81807c14026,81807,,66448,,41062,,15676,14026,,36239,,58452,,72351,15168,72351,40174r,3808l15930,43982v888,15929,8314,24815,21070,24815c46964,68797,53946,64100,56611,54453r16374,c68733,72605,55278,81807,37064,81807r-64,xm16374,33256r39729,c54199,20119,47345,12947,36239,12947v-11107,,-17961,7172,-19865,20309xe" filled="f" stroked="f" strokeweight=".17569mm">
                  <v:stroke joinstyle="miter"/>
                  <v:path arrowok="t" o:connecttype="custom" o:connectlocs="37000,81807;0,41062;36239,0;72351,40174;72351,43982;15930,43982;37000,68797;56611,54453;72985,54453;37064,81807;16374,33256;56103,33256;36239,12947;16374,33256" o:connectangles="0,0,0,0,0,0,0,0,0,0,0,0,0,0"/>
                </v:shape>
                <v:shape id="Freeform: Shape 1131046977" o:spid="_x0000_s1043" style="position:absolute;left:17878;top:5192;width:452;height:799;visibility:visible;mso-wrap-style:square;v-text-anchor:middle" coordsize="45250,79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" path="m,2031r15612,l15612,13582c20753,4252,28750,,37825,v3047,,5966,762,7426,2031l45251,15739v-2348,-761,-5141,-1015,-8314,-1015c22023,14724,15612,23800,15612,37381r,42522l,79903,,2031xe" filled="f" stroked="f" strokeweight=".17569mm">
                  <v:stroke joinstyle="miter"/>
                  <v:path arrowok="t" o:connecttype="custom" o:connectlocs="0,2031;15612,2031;15612,13582;37825,0;45251,2031;45251,15739;36937,14724;15612,37381;15612,79903;0,79903;0,2031" o:connectangles="0,0,0,0,0,0,0,0,0,0,0"/>
                </v:shape>
                <v:shape id="Freeform: Shape 1482698113" o:spid="_x0000_s1044" style="position:absolute;left:18692;top:5033;width:430;height:977;visibility:visible;mso-wrap-style:square;v-text-anchor:middle" coordsize="42966,97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" path="m10535,30083l,30083,,17961r10535,l10535,,26148,r,17961l42966,17961r,12122l26148,30083r,41633c26148,80601,28623,84853,39602,84853r3047,l42649,96277v-1777,889,-5395,1460,-9774,1460c17707,97737,10535,89423,10535,72605r,-42522xe" filled="f" stroked="f" strokeweight=".17569mm">
                  <v:stroke joinstyle="miter"/>
                  <v:path arrowok="t" o:connecttype="custom" o:connectlocs="10535,30083;0,30083;0,17961;10535,17961;10535,0;26148,0;26148,17961;42966,17961;42966,30083;26148,30083;26148,71716;39602,84853;42649,84853;42649,96277;32875,97737;10535,72605;10535,30083" o:connectangles="0,0,0,0,0,0,0,0,0,0,0,0,0,0,0,0,0"/>
                </v:shape>
                <v:shape id="Freeform: Shape 427649003" o:spid="_x0000_s1045" style="position:absolute;left:19212;top:5192;width:727;height:818;visibility:visible;mso-wrap-style:square;v-text-anchor:middle" coordsize="72731,8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" path="m,41062c,14597,14153,,36366,,58579,,72731,15613,72731,41062v,25450,-14152,40745,-36365,40745c14153,81807,,66448,,41062xm56865,41062v,-17834,-7298,-27925,-20436,-27925c23292,13137,15993,22911,15993,41062v,18151,7299,27608,20436,27608c49567,68670,56865,59023,56865,41062xe" filled="f" stroked="f" strokeweight=".17569mm">
                  <v:stroke joinstyle="miter"/>
                  <v:path arrowok="t" o:connecttype="custom" o:connectlocs="0,41062;36366,0;72731,41062;36366,81807;0,41062;56865,41062;36429,13137;15993,41062;36429,68670;56865,41062" o:connectangles="0,0,0,0,0,0,0,0,0,0"/>
                </v:shape>
                <v:shape id="Freeform: Shape 1062452012" o:spid="_x0000_s1046" style="position:absolute;left:20058;top:5192;width:699;height:1141;visibility:visible;mso-wrap-style:square;v-text-anchor:middle" coordsize="69812,11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" path="m,40364c,14343,12249,,31860,v9964,,17389,3491,22340,10218l54200,2031r15612,l69812,82378v,21325,-14153,31733,-32875,31733c18215,114111,4760,105353,2031,87202r15612,c19103,96531,26529,101545,36810,101545v10282,,17390,-5395,17390,-18849l54200,69558c48932,76730,41316,80347,31860,80347,11995,80347,,65179,,40301r,63xm54200,40174v,-17073,-7045,-27037,-19167,-27037c22911,13137,15866,22657,15866,40301v,17643,6855,26909,19167,26909c47345,67210,54200,57690,54200,40174xe" filled="f" stroked="f" strokeweight=".17569mm">
                  <v:stroke joinstyle="miter"/>
                  <v:path arrowok="t" o:connecttype="custom" o:connectlocs="0,40364;31860,0;54200,10218;54200,2031;69812,2031;69812,82378;36937,114111;2031,87202;17643,87202;36810,101545;54200,82696;54200,69558;31860,80347;0,40301;54200,40174;35033,13137;15866,40301;35033,67210;54200,40174" o:connectangles="0,0,0,0,0,0,0,0,0,0,0,0,0,0,0,0,0,0,0"/>
                </v:shape>
                <v:shape id="Freeform: Shape 1693794091" o:spid="_x0000_s1047" style="position:absolute;left:20885;top:5193;width:730;height:818;visibility:visible;mso-wrap-style:square;v-text-anchor:middle" coordsize="72985,8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" path="m37001,81807c14026,81807,,66448,,41062,,15676,14026,,36239,,58452,,72351,15168,72351,40174r,3808l15930,43982v889,15929,8314,24815,21071,24815c46965,68797,53946,64100,56611,54453r16374,c68733,72605,55279,81807,37064,81807r-63,xm16438,33256r39729,c54263,20119,47409,12947,36302,12947v-11106,,-17960,7172,-19864,20309xe" filled="f" stroked="f" strokeweight=".17569mm">
                  <v:stroke joinstyle="miter"/>
                  <v:path arrowok="t" o:connecttype="custom" o:connectlocs="37001,81807;0,41062;36239,0;72351,40174;72351,43982;15930,43982;37001,68797;56611,54453;72985,54453;37064,81807;16438,33256;56167,33256;36302,12947;16438,33256" o:connectangles="0,0,0,0,0,0,0,0,0,0,0,0,0,0"/>
                </v:shape>
                <v:shape id="Freeform: Shape 619590747" o:spid="_x0000_s1048" style="position:absolute;left:21682;top:5033;width:430;height:977;visibility:visible;mso-wrap-style:square;v-text-anchor:middle" coordsize="42966,97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" path="m10535,30083l,30083,,17961r10535,l10535,,26148,r,17961l42966,17961r,12122l26148,30083r,41633c26148,80601,28623,84853,39602,84853r3047,l42649,96277v-1777,889,-5395,1460,-9774,1460c17707,97737,10535,89423,10535,72605r,-42522xe" filled="f" stroked="f" strokeweight=".17569mm">
                  <v:stroke joinstyle="miter"/>
                  <v:path arrowok="t" o:connecttype="custom" o:connectlocs="10535,30083;0,30083;0,17961;10535,17961;10535,0;26148,0;26148,17961;42966,17961;42966,30083;26148,30083;26148,71716;39602,84853;42649,84853;42649,96277;32875,97737;10535,72605;10535,30083" o:connectangles="0,0,0,0,0,0,0,0,0,0,0,0,0,0,0,0,0"/>
                </v:shape>
                <v:shape id="Freeform: Shape 2050900433" o:spid="_x0000_s1049" style="position:absolute;left:22235;top:4940;width:655;height:1052;visibility:visible;mso-wrap-style:square;v-text-anchor:middle" coordsize="65433,10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" path="m,l15613,r,37699c20880,29385,29067,25259,39158,25259v16247,,26275,9520,26275,27925l65433,105226r-15485,l49948,56421v,-11234,-4951,-18151,-15613,-18151c22657,38270,15613,48615,15613,59467r,45759l,105226,,xe" filled="f" stroked="f" strokeweight=".17569mm">
                  <v:stroke joinstyle="miter"/>
                  <v:path arrowok="t" o:connecttype="custom" o:connectlocs="0,0;15613,0;15613,37699;39158,25259;65433,53184;65433,105226;49948,105226;49948,56421;34335,38270;15613,59467;15613,105226;0,105226;0,0" o:connectangles="0,0,0,0,0,0,0,0,0,0,0,0,0"/>
                </v:shape>
                <v:shape id="Freeform: Shape 1918827333" o:spid="_x0000_s1050" style="position:absolute;left:23017;top:5193;width:729;height:818;visibility:visible;mso-wrap-style:square;v-text-anchor:middle" coordsize="72985,8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" path="m37000,81807c14026,81807,,66448,,41062,,15676,14026,,36239,,58452,,72351,15168,72351,40174r,3808l15930,43982v888,15929,8314,24815,21070,24815c46964,68797,53946,64100,56611,54453r16374,c68733,72605,55278,81807,37064,81807r-64,xm16374,33256r39729,c54199,20119,47345,12947,36239,12947v-11107,,-17961,7172,-19865,20309xe" filled="f" stroked="f" strokeweight=".17569mm">
                  <v:stroke joinstyle="miter"/>
                  <v:path arrowok="t" o:connecttype="custom" o:connectlocs="37000,81807;0,41062;36239,0;72351,40174;72351,43982;15930,43982;37000,68797;56611,54453;72985,54453;37064,81807;16374,33256;56103,33256;36239,12947;16374,33256" o:connectangles="0,0,0,0,0,0,0,0,0,0,0,0,0,0"/>
                </v:shape>
                <v:shape id="Freeform: Shape 830061644" o:spid="_x0000_s1051" style="position:absolute;left:23872;top:5192;width:453;height:799;visibility:visible;mso-wrap-style:square;v-text-anchor:middle" coordsize="45250,79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" path="m,2031r15612,l15612,13582c20753,4252,28750,,37825,v3047,,5966,762,7426,2031l45251,15739v-2348,-761,-5141,-1015,-8314,-1015c22023,14724,15612,23800,15612,37381r,42522l,79903,,2031xe" filled="f" stroked="f" strokeweight=".17569mm">
                  <v:stroke joinstyle="miter"/>
                  <v:path arrowok="t" o:connecttype="custom" o:connectlocs="0,2031;15612,2031;15612,13582;37825,0;45251,2031;45251,15739;36937,14724;15612,37381;15612,79903;0,79903;0,2031" o:connectangles="0,0,0,0,0,0,0,0,0,0,0"/>
                </v:shape>
              </v:group>
              <w10:wrap type="topAndBottom"/>
            </v:group>
          </w:pict>
        </mc:Fallback>
      </mc:AlternateContent>
    </w:r>
  </w:p>
  <w:p w14:paraId="548DED83" w14:textId="19AD9ECD" w:rsidR="008252A6" w:rsidRDefault="00825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3D85D"/>
    <w:multiLevelType w:val="hybridMultilevel"/>
    <w:tmpl w:val="FFFFFFFF"/>
    <w:lvl w:ilvl="0" w:tplc="F06AC470">
      <w:start w:val="1"/>
      <w:numFmt w:val="bullet"/>
      <w:lvlText w:val=""/>
      <w:lvlJc w:val="left"/>
      <w:pPr>
        <w:ind w:left="587" w:hanging="360"/>
      </w:pPr>
      <w:rPr>
        <w:rFonts w:ascii="Symbol" w:hAnsi="Symbol" w:hint="default"/>
      </w:rPr>
    </w:lvl>
    <w:lvl w:ilvl="1" w:tplc="9246FBFA">
      <w:start w:val="1"/>
      <w:numFmt w:val="bullet"/>
      <w:lvlText w:val="o"/>
      <w:lvlJc w:val="left"/>
      <w:pPr>
        <w:ind w:left="1440" w:hanging="360"/>
      </w:pPr>
      <w:rPr>
        <w:rFonts w:ascii="Courier New" w:hAnsi="Courier New" w:hint="default"/>
      </w:rPr>
    </w:lvl>
    <w:lvl w:ilvl="2" w:tplc="56267AE2">
      <w:start w:val="1"/>
      <w:numFmt w:val="bullet"/>
      <w:lvlText w:val=""/>
      <w:lvlJc w:val="left"/>
      <w:pPr>
        <w:ind w:left="2160" w:hanging="360"/>
      </w:pPr>
      <w:rPr>
        <w:rFonts w:ascii="Wingdings" w:hAnsi="Wingdings" w:hint="default"/>
      </w:rPr>
    </w:lvl>
    <w:lvl w:ilvl="3" w:tplc="A01AA7A8">
      <w:start w:val="1"/>
      <w:numFmt w:val="bullet"/>
      <w:lvlText w:val=""/>
      <w:lvlJc w:val="left"/>
      <w:pPr>
        <w:ind w:left="2880" w:hanging="360"/>
      </w:pPr>
      <w:rPr>
        <w:rFonts w:ascii="Symbol" w:hAnsi="Symbol" w:hint="default"/>
      </w:rPr>
    </w:lvl>
    <w:lvl w:ilvl="4" w:tplc="6A8A9CC4">
      <w:start w:val="1"/>
      <w:numFmt w:val="bullet"/>
      <w:lvlText w:val="o"/>
      <w:lvlJc w:val="left"/>
      <w:pPr>
        <w:ind w:left="3600" w:hanging="360"/>
      </w:pPr>
      <w:rPr>
        <w:rFonts w:ascii="Courier New" w:hAnsi="Courier New" w:hint="default"/>
      </w:rPr>
    </w:lvl>
    <w:lvl w:ilvl="5" w:tplc="AFA83DB6">
      <w:start w:val="1"/>
      <w:numFmt w:val="bullet"/>
      <w:lvlText w:val=""/>
      <w:lvlJc w:val="left"/>
      <w:pPr>
        <w:ind w:left="4320" w:hanging="360"/>
      </w:pPr>
      <w:rPr>
        <w:rFonts w:ascii="Wingdings" w:hAnsi="Wingdings" w:hint="default"/>
      </w:rPr>
    </w:lvl>
    <w:lvl w:ilvl="6" w:tplc="00CC13AC">
      <w:start w:val="1"/>
      <w:numFmt w:val="bullet"/>
      <w:lvlText w:val=""/>
      <w:lvlJc w:val="left"/>
      <w:pPr>
        <w:ind w:left="5040" w:hanging="360"/>
      </w:pPr>
      <w:rPr>
        <w:rFonts w:ascii="Symbol" w:hAnsi="Symbol" w:hint="default"/>
      </w:rPr>
    </w:lvl>
    <w:lvl w:ilvl="7" w:tplc="040ED5E0">
      <w:start w:val="1"/>
      <w:numFmt w:val="bullet"/>
      <w:lvlText w:val="o"/>
      <w:lvlJc w:val="left"/>
      <w:pPr>
        <w:ind w:left="5760" w:hanging="360"/>
      </w:pPr>
      <w:rPr>
        <w:rFonts w:ascii="Courier New" w:hAnsi="Courier New" w:hint="default"/>
      </w:rPr>
    </w:lvl>
    <w:lvl w:ilvl="8" w:tplc="92E259F6">
      <w:start w:val="1"/>
      <w:numFmt w:val="bullet"/>
      <w:lvlText w:val=""/>
      <w:lvlJc w:val="left"/>
      <w:pPr>
        <w:ind w:left="6480" w:hanging="360"/>
      </w:pPr>
      <w:rPr>
        <w:rFonts w:ascii="Wingdings" w:hAnsi="Wingdings" w:hint="default"/>
      </w:rPr>
    </w:lvl>
  </w:abstractNum>
  <w:abstractNum w:abstractNumId="1" w15:restartNumberingAfterBreak="0">
    <w:nsid w:val="17276D02"/>
    <w:multiLevelType w:val="hybridMultilevel"/>
    <w:tmpl w:val="4A0E79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CC71562"/>
    <w:multiLevelType w:val="hybridMultilevel"/>
    <w:tmpl w:val="21B6C908"/>
    <w:lvl w:ilvl="0" w:tplc="9D6CB1C4">
      <w:start w:val="1"/>
      <w:numFmt w:val="bullet"/>
      <w:pStyle w:val="BulletList"/>
      <w:lvlText w:val=""/>
      <w:lvlJc w:val="left"/>
      <w:pPr>
        <w:ind w:left="587" w:hanging="360"/>
      </w:pPr>
      <w:rPr>
        <w:rFonts w:ascii="Symbol" w:hAnsi="Symbol" w:hint="default"/>
        <w:color w:val="00AB5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2A401F"/>
    <w:multiLevelType w:val="hybridMultilevel"/>
    <w:tmpl w:val="2D127B72"/>
    <w:lvl w:ilvl="0" w:tplc="3410A0D0">
      <w:start w:val="1"/>
      <w:numFmt w:val="bullet"/>
      <w:lvlText w:val=""/>
      <w:lvlJc w:val="left"/>
      <w:pPr>
        <w:tabs>
          <w:tab w:val="num" w:pos="720"/>
        </w:tabs>
        <w:ind w:left="720" w:hanging="360"/>
      </w:pPr>
      <w:rPr>
        <w:rFonts w:ascii="Symbol" w:hAnsi="Symbol" w:hint="default"/>
      </w:rPr>
    </w:lvl>
    <w:lvl w:ilvl="1" w:tplc="F9D03614" w:tentative="1">
      <w:start w:val="1"/>
      <w:numFmt w:val="bullet"/>
      <w:lvlText w:val=""/>
      <w:lvlJc w:val="left"/>
      <w:pPr>
        <w:tabs>
          <w:tab w:val="num" w:pos="1440"/>
        </w:tabs>
        <w:ind w:left="1440" w:hanging="360"/>
      </w:pPr>
      <w:rPr>
        <w:rFonts w:ascii="Symbol" w:hAnsi="Symbol" w:hint="default"/>
      </w:rPr>
    </w:lvl>
    <w:lvl w:ilvl="2" w:tplc="FA728928" w:tentative="1">
      <w:start w:val="1"/>
      <w:numFmt w:val="bullet"/>
      <w:lvlText w:val=""/>
      <w:lvlJc w:val="left"/>
      <w:pPr>
        <w:tabs>
          <w:tab w:val="num" w:pos="2160"/>
        </w:tabs>
        <w:ind w:left="2160" w:hanging="360"/>
      </w:pPr>
      <w:rPr>
        <w:rFonts w:ascii="Symbol" w:hAnsi="Symbol" w:hint="default"/>
      </w:rPr>
    </w:lvl>
    <w:lvl w:ilvl="3" w:tplc="6DB05E1E">
      <w:start w:val="1"/>
      <w:numFmt w:val="bullet"/>
      <w:lvlText w:val=""/>
      <w:lvlJc w:val="left"/>
      <w:pPr>
        <w:tabs>
          <w:tab w:val="num" w:pos="2880"/>
        </w:tabs>
        <w:ind w:left="2880" w:hanging="360"/>
      </w:pPr>
      <w:rPr>
        <w:rFonts w:ascii="Symbol" w:hAnsi="Symbol" w:hint="default"/>
      </w:rPr>
    </w:lvl>
    <w:lvl w:ilvl="4" w:tplc="F92CA002" w:tentative="1">
      <w:start w:val="1"/>
      <w:numFmt w:val="bullet"/>
      <w:lvlText w:val=""/>
      <w:lvlJc w:val="left"/>
      <w:pPr>
        <w:tabs>
          <w:tab w:val="num" w:pos="3600"/>
        </w:tabs>
        <w:ind w:left="3600" w:hanging="360"/>
      </w:pPr>
      <w:rPr>
        <w:rFonts w:ascii="Symbol" w:hAnsi="Symbol" w:hint="default"/>
      </w:rPr>
    </w:lvl>
    <w:lvl w:ilvl="5" w:tplc="EDE404DC" w:tentative="1">
      <w:start w:val="1"/>
      <w:numFmt w:val="bullet"/>
      <w:lvlText w:val=""/>
      <w:lvlJc w:val="left"/>
      <w:pPr>
        <w:tabs>
          <w:tab w:val="num" w:pos="4320"/>
        </w:tabs>
        <w:ind w:left="4320" w:hanging="360"/>
      </w:pPr>
      <w:rPr>
        <w:rFonts w:ascii="Symbol" w:hAnsi="Symbol" w:hint="default"/>
      </w:rPr>
    </w:lvl>
    <w:lvl w:ilvl="6" w:tplc="AB92B4A2" w:tentative="1">
      <w:start w:val="1"/>
      <w:numFmt w:val="bullet"/>
      <w:lvlText w:val=""/>
      <w:lvlJc w:val="left"/>
      <w:pPr>
        <w:tabs>
          <w:tab w:val="num" w:pos="5040"/>
        </w:tabs>
        <w:ind w:left="5040" w:hanging="360"/>
      </w:pPr>
      <w:rPr>
        <w:rFonts w:ascii="Symbol" w:hAnsi="Symbol" w:hint="default"/>
      </w:rPr>
    </w:lvl>
    <w:lvl w:ilvl="7" w:tplc="356CC036" w:tentative="1">
      <w:start w:val="1"/>
      <w:numFmt w:val="bullet"/>
      <w:lvlText w:val=""/>
      <w:lvlJc w:val="left"/>
      <w:pPr>
        <w:tabs>
          <w:tab w:val="num" w:pos="5760"/>
        </w:tabs>
        <w:ind w:left="5760" w:hanging="360"/>
      </w:pPr>
      <w:rPr>
        <w:rFonts w:ascii="Symbol" w:hAnsi="Symbol" w:hint="default"/>
      </w:rPr>
    </w:lvl>
    <w:lvl w:ilvl="8" w:tplc="7C8686A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65094A8F"/>
    <w:multiLevelType w:val="hybridMultilevel"/>
    <w:tmpl w:val="3F54F8E0"/>
    <w:lvl w:ilvl="0" w:tplc="EDA6C11C">
      <w:start w:val="1"/>
      <w:numFmt w:val="decimal"/>
      <w:pStyle w:val="NumberedList"/>
      <w:lvlText w:val="%1."/>
      <w:lvlJc w:val="left"/>
      <w:pPr>
        <w:ind w:left="720" w:hanging="360"/>
      </w:pPr>
      <w:rPr>
        <w:rFonts w:ascii="Arial" w:hAnsi="Arial"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7B44F2"/>
    <w:multiLevelType w:val="hybridMultilevel"/>
    <w:tmpl w:val="64DE26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2B3BF6C"/>
    <w:multiLevelType w:val="hybridMultilevel"/>
    <w:tmpl w:val="FFFFFFFF"/>
    <w:lvl w:ilvl="0" w:tplc="FCD8B01A">
      <w:start w:val="1"/>
      <w:numFmt w:val="bullet"/>
      <w:lvlText w:val=""/>
      <w:lvlJc w:val="left"/>
      <w:pPr>
        <w:ind w:left="587" w:hanging="360"/>
      </w:pPr>
      <w:rPr>
        <w:rFonts w:ascii="Symbol" w:hAnsi="Symbol" w:hint="default"/>
      </w:rPr>
    </w:lvl>
    <w:lvl w:ilvl="1" w:tplc="4B80E206">
      <w:start w:val="1"/>
      <w:numFmt w:val="bullet"/>
      <w:lvlText w:val="o"/>
      <w:lvlJc w:val="left"/>
      <w:pPr>
        <w:ind w:left="1440" w:hanging="360"/>
      </w:pPr>
      <w:rPr>
        <w:rFonts w:ascii="Courier New" w:hAnsi="Courier New" w:hint="default"/>
      </w:rPr>
    </w:lvl>
    <w:lvl w:ilvl="2" w:tplc="B9881F92">
      <w:start w:val="1"/>
      <w:numFmt w:val="bullet"/>
      <w:lvlText w:val=""/>
      <w:lvlJc w:val="left"/>
      <w:pPr>
        <w:ind w:left="2160" w:hanging="360"/>
      </w:pPr>
      <w:rPr>
        <w:rFonts w:ascii="Wingdings" w:hAnsi="Wingdings" w:hint="default"/>
      </w:rPr>
    </w:lvl>
    <w:lvl w:ilvl="3" w:tplc="6F1AC3A0">
      <w:start w:val="1"/>
      <w:numFmt w:val="bullet"/>
      <w:lvlText w:val=""/>
      <w:lvlJc w:val="left"/>
      <w:pPr>
        <w:ind w:left="2880" w:hanging="360"/>
      </w:pPr>
      <w:rPr>
        <w:rFonts w:ascii="Symbol" w:hAnsi="Symbol" w:hint="default"/>
      </w:rPr>
    </w:lvl>
    <w:lvl w:ilvl="4" w:tplc="65782808">
      <w:start w:val="1"/>
      <w:numFmt w:val="bullet"/>
      <w:lvlText w:val="o"/>
      <w:lvlJc w:val="left"/>
      <w:pPr>
        <w:ind w:left="3600" w:hanging="360"/>
      </w:pPr>
      <w:rPr>
        <w:rFonts w:ascii="Courier New" w:hAnsi="Courier New" w:hint="default"/>
      </w:rPr>
    </w:lvl>
    <w:lvl w:ilvl="5" w:tplc="171AB3B8">
      <w:start w:val="1"/>
      <w:numFmt w:val="bullet"/>
      <w:lvlText w:val=""/>
      <w:lvlJc w:val="left"/>
      <w:pPr>
        <w:ind w:left="4320" w:hanging="360"/>
      </w:pPr>
      <w:rPr>
        <w:rFonts w:ascii="Wingdings" w:hAnsi="Wingdings" w:hint="default"/>
      </w:rPr>
    </w:lvl>
    <w:lvl w:ilvl="6" w:tplc="28D2887C">
      <w:start w:val="1"/>
      <w:numFmt w:val="bullet"/>
      <w:lvlText w:val=""/>
      <w:lvlJc w:val="left"/>
      <w:pPr>
        <w:ind w:left="5040" w:hanging="360"/>
      </w:pPr>
      <w:rPr>
        <w:rFonts w:ascii="Symbol" w:hAnsi="Symbol" w:hint="default"/>
      </w:rPr>
    </w:lvl>
    <w:lvl w:ilvl="7" w:tplc="A3CA0494">
      <w:start w:val="1"/>
      <w:numFmt w:val="bullet"/>
      <w:lvlText w:val="o"/>
      <w:lvlJc w:val="left"/>
      <w:pPr>
        <w:ind w:left="5760" w:hanging="360"/>
      </w:pPr>
      <w:rPr>
        <w:rFonts w:ascii="Courier New" w:hAnsi="Courier New" w:hint="default"/>
      </w:rPr>
    </w:lvl>
    <w:lvl w:ilvl="8" w:tplc="10B06BDC">
      <w:start w:val="1"/>
      <w:numFmt w:val="bullet"/>
      <w:lvlText w:val=""/>
      <w:lvlJc w:val="left"/>
      <w:pPr>
        <w:ind w:left="6480" w:hanging="360"/>
      </w:pPr>
      <w:rPr>
        <w:rFonts w:ascii="Wingdings" w:hAnsi="Wingdings" w:hint="default"/>
      </w:rPr>
    </w:lvl>
  </w:abstractNum>
  <w:num w:numId="1" w16cid:durableId="1825732337">
    <w:abstractNumId w:val="2"/>
  </w:num>
  <w:num w:numId="2" w16cid:durableId="2078477278">
    <w:abstractNumId w:val="4"/>
  </w:num>
  <w:num w:numId="3" w16cid:durableId="598297582">
    <w:abstractNumId w:val="3"/>
  </w:num>
  <w:num w:numId="4" w16cid:durableId="646207014">
    <w:abstractNumId w:val="1"/>
  </w:num>
  <w:num w:numId="5" w16cid:durableId="942808338">
    <w:abstractNumId w:val="5"/>
  </w:num>
  <w:num w:numId="6" w16cid:durableId="383915154">
    <w:abstractNumId w:val="6"/>
  </w:num>
  <w:num w:numId="7" w16cid:durableId="521360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F00"/>
    <w:rsid w:val="000010C9"/>
    <w:rsid w:val="000020B6"/>
    <w:rsid w:val="00026083"/>
    <w:rsid w:val="00032657"/>
    <w:rsid w:val="00034019"/>
    <w:rsid w:val="00047C2A"/>
    <w:rsid w:val="000710CF"/>
    <w:rsid w:val="000B3A98"/>
    <w:rsid w:val="000B4A2B"/>
    <w:rsid w:val="000C0DB4"/>
    <w:rsid w:val="000C60AF"/>
    <w:rsid w:val="000D56C1"/>
    <w:rsid w:val="000E1E82"/>
    <w:rsid w:val="000F5FD1"/>
    <w:rsid w:val="001054A3"/>
    <w:rsid w:val="001128AD"/>
    <w:rsid w:val="00116D23"/>
    <w:rsid w:val="00120932"/>
    <w:rsid w:val="00121722"/>
    <w:rsid w:val="00131EF0"/>
    <w:rsid w:val="00140091"/>
    <w:rsid w:val="00181484"/>
    <w:rsid w:val="00182630"/>
    <w:rsid w:val="00183625"/>
    <w:rsid w:val="0018606B"/>
    <w:rsid w:val="0019047D"/>
    <w:rsid w:val="001A09E8"/>
    <w:rsid w:val="001A5869"/>
    <w:rsid w:val="001C04D4"/>
    <w:rsid w:val="001C67B8"/>
    <w:rsid w:val="001D361F"/>
    <w:rsid w:val="00215A81"/>
    <w:rsid w:val="00224FD4"/>
    <w:rsid w:val="00233B8B"/>
    <w:rsid w:val="00250EE4"/>
    <w:rsid w:val="00255324"/>
    <w:rsid w:val="00257303"/>
    <w:rsid w:val="00285C2B"/>
    <w:rsid w:val="00290110"/>
    <w:rsid w:val="00292EF1"/>
    <w:rsid w:val="002959C5"/>
    <w:rsid w:val="00295C74"/>
    <w:rsid w:val="00297B57"/>
    <w:rsid w:val="002C602A"/>
    <w:rsid w:val="002C70B9"/>
    <w:rsid w:val="002E5762"/>
    <w:rsid w:val="002E6DE6"/>
    <w:rsid w:val="002F0482"/>
    <w:rsid w:val="0030185B"/>
    <w:rsid w:val="003162C8"/>
    <w:rsid w:val="003210E9"/>
    <w:rsid w:val="00325F94"/>
    <w:rsid w:val="00343651"/>
    <w:rsid w:val="00354F3D"/>
    <w:rsid w:val="0036000D"/>
    <w:rsid w:val="003672EA"/>
    <w:rsid w:val="003675E0"/>
    <w:rsid w:val="00373473"/>
    <w:rsid w:val="0039478C"/>
    <w:rsid w:val="003A20CA"/>
    <w:rsid w:val="003B1B16"/>
    <w:rsid w:val="003B5968"/>
    <w:rsid w:val="003C15A8"/>
    <w:rsid w:val="003C2648"/>
    <w:rsid w:val="003C3C91"/>
    <w:rsid w:val="003C4ED2"/>
    <w:rsid w:val="00407231"/>
    <w:rsid w:val="00412C4B"/>
    <w:rsid w:val="004237E5"/>
    <w:rsid w:val="004239E9"/>
    <w:rsid w:val="004409C9"/>
    <w:rsid w:val="00443E15"/>
    <w:rsid w:val="00445433"/>
    <w:rsid w:val="00452282"/>
    <w:rsid w:val="00473B24"/>
    <w:rsid w:val="00474583"/>
    <w:rsid w:val="00491669"/>
    <w:rsid w:val="004A1D8F"/>
    <w:rsid w:val="004A595C"/>
    <w:rsid w:val="004B5A14"/>
    <w:rsid w:val="004E1E89"/>
    <w:rsid w:val="004E3E91"/>
    <w:rsid w:val="004F05B0"/>
    <w:rsid w:val="00514889"/>
    <w:rsid w:val="0052486A"/>
    <w:rsid w:val="00545379"/>
    <w:rsid w:val="00561839"/>
    <w:rsid w:val="00572428"/>
    <w:rsid w:val="0058542F"/>
    <w:rsid w:val="0059004F"/>
    <w:rsid w:val="005954C1"/>
    <w:rsid w:val="005A4CAD"/>
    <w:rsid w:val="005A59EA"/>
    <w:rsid w:val="005C68A7"/>
    <w:rsid w:val="005D01EF"/>
    <w:rsid w:val="005D5AB6"/>
    <w:rsid w:val="005E7F31"/>
    <w:rsid w:val="005F3B17"/>
    <w:rsid w:val="005F6354"/>
    <w:rsid w:val="00604FA2"/>
    <w:rsid w:val="00605036"/>
    <w:rsid w:val="006072BD"/>
    <w:rsid w:val="00642697"/>
    <w:rsid w:val="006453C3"/>
    <w:rsid w:val="006466AD"/>
    <w:rsid w:val="00670C10"/>
    <w:rsid w:val="006806A0"/>
    <w:rsid w:val="006808B5"/>
    <w:rsid w:val="006C2A8D"/>
    <w:rsid w:val="006D25C2"/>
    <w:rsid w:val="006D3390"/>
    <w:rsid w:val="006F1713"/>
    <w:rsid w:val="006F7AF2"/>
    <w:rsid w:val="00702EBF"/>
    <w:rsid w:val="0070625D"/>
    <w:rsid w:val="007174E1"/>
    <w:rsid w:val="00720E6F"/>
    <w:rsid w:val="007229D7"/>
    <w:rsid w:val="00727A72"/>
    <w:rsid w:val="007337F2"/>
    <w:rsid w:val="00763038"/>
    <w:rsid w:val="00783A57"/>
    <w:rsid w:val="00791B8F"/>
    <w:rsid w:val="007957A8"/>
    <w:rsid w:val="007B09BA"/>
    <w:rsid w:val="007B4A47"/>
    <w:rsid w:val="007D3938"/>
    <w:rsid w:val="007D68EB"/>
    <w:rsid w:val="007E5DB1"/>
    <w:rsid w:val="007F5C11"/>
    <w:rsid w:val="00801157"/>
    <w:rsid w:val="00802D06"/>
    <w:rsid w:val="00806DDC"/>
    <w:rsid w:val="0081125E"/>
    <w:rsid w:val="00813DBD"/>
    <w:rsid w:val="00820244"/>
    <w:rsid w:val="008252A6"/>
    <w:rsid w:val="008253DF"/>
    <w:rsid w:val="00840BAF"/>
    <w:rsid w:val="0085271D"/>
    <w:rsid w:val="008560D6"/>
    <w:rsid w:val="00861941"/>
    <w:rsid w:val="008625B2"/>
    <w:rsid w:val="00880359"/>
    <w:rsid w:val="00882697"/>
    <w:rsid w:val="00885EC2"/>
    <w:rsid w:val="008A4861"/>
    <w:rsid w:val="008F0C3C"/>
    <w:rsid w:val="00937461"/>
    <w:rsid w:val="00946596"/>
    <w:rsid w:val="0096018E"/>
    <w:rsid w:val="0096024B"/>
    <w:rsid w:val="009803AD"/>
    <w:rsid w:val="00983E55"/>
    <w:rsid w:val="0099233F"/>
    <w:rsid w:val="009A4069"/>
    <w:rsid w:val="009A422D"/>
    <w:rsid w:val="009B7D81"/>
    <w:rsid w:val="009D3434"/>
    <w:rsid w:val="009D6DAB"/>
    <w:rsid w:val="009E264F"/>
    <w:rsid w:val="009E68B1"/>
    <w:rsid w:val="009F06E3"/>
    <w:rsid w:val="009F2FBF"/>
    <w:rsid w:val="009F7F89"/>
    <w:rsid w:val="00A13B8D"/>
    <w:rsid w:val="00A15785"/>
    <w:rsid w:val="00A3120C"/>
    <w:rsid w:val="00A433EC"/>
    <w:rsid w:val="00A47B06"/>
    <w:rsid w:val="00A66358"/>
    <w:rsid w:val="00A73908"/>
    <w:rsid w:val="00A758B3"/>
    <w:rsid w:val="00A82E78"/>
    <w:rsid w:val="00A8665E"/>
    <w:rsid w:val="00A95C1B"/>
    <w:rsid w:val="00AB5390"/>
    <w:rsid w:val="00AD1863"/>
    <w:rsid w:val="00AD308B"/>
    <w:rsid w:val="00AE0C3C"/>
    <w:rsid w:val="00AF262C"/>
    <w:rsid w:val="00AF3F00"/>
    <w:rsid w:val="00B16D62"/>
    <w:rsid w:val="00B34532"/>
    <w:rsid w:val="00B66764"/>
    <w:rsid w:val="00B66A73"/>
    <w:rsid w:val="00B772D6"/>
    <w:rsid w:val="00B82882"/>
    <w:rsid w:val="00B8549C"/>
    <w:rsid w:val="00B86C92"/>
    <w:rsid w:val="00B93947"/>
    <w:rsid w:val="00BC5BC3"/>
    <w:rsid w:val="00BC94CF"/>
    <w:rsid w:val="00BD73C6"/>
    <w:rsid w:val="00BE4095"/>
    <w:rsid w:val="00BF5191"/>
    <w:rsid w:val="00C11246"/>
    <w:rsid w:val="00C35C8E"/>
    <w:rsid w:val="00C41034"/>
    <w:rsid w:val="00C413DF"/>
    <w:rsid w:val="00C420B1"/>
    <w:rsid w:val="00C5389B"/>
    <w:rsid w:val="00C57BFE"/>
    <w:rsid w:val="00C71D0F"/>
    <w:rsid w:val="00CC01E9"/>
    <w:rsid w:val="00CC137B"/>
    <w:rsid w:val="00CD5D2B"/>
    <w:rsid w:val="00D01519"/>
    <w:rsid w:val="00D01DF3"/>
    <w:rsid w:val="00D031E4"/>
    <w:rsid w:val="00D1364D"/>
    <w:rsid w:val="00D26303"/>
    <w:rsid w:val="00D35FBD"/>
    <w:rsid w:val="00D37646"/>
    <w:rsid w:val="00D745B9"/>
    <w:rsid w:val="00D83821"/>
    <w:rsid w:val="00D945FE"/>
    <w:rsid w:val="00DB3AF0"/>
    <w:rsid w:val="00DF58A9"/>
    <w:rsid w:val="00E01FFF"/>
    <w:rsid w:val="00E074CD"/>
    <w:rsid w:val="00E23850"/>
    <w:rsid w:val="00E272EA"/>
    <w:rsid w:val="00E55297"/>
    <w:rsid w:val="00E82FB6"/>
    <w:rsid w:val="00EC1912"/>
    <w:rsid w:val="00ED3F83"/>
    <w:rsid w:val="00EE3CB7"/>
    <w:rsid w:val="00EF456A"/>
    <w:rsid w:val="00EF6940"/>
    <w:rsid w:val="00F13852"/>
    <w:rsid w:val="00F1632A"/>
    <w:rsid w:val="00F46DF5"/>
    <w:rsid w:val="00F53AD0"/>
    <w:rsid w:val="00F61495"/>
    <w:rsid w:val="00F73CBA"/>
    <w:rsid w:val="00F96A06"/>
    <w:rsid w:val="00FA7926"/>
    <w:rsid w:val="00FB19A7"/>
    <w:rsid w:val="00FC65E6"/>
    <w:rsid w:val="00FC6A4B"/>
    <w:rsid w:val="00FC6F1D"/>
    <w:rsid w:val="00FE093F"/>
    <w:rsid w:val="00FE5424"/>
    <w:rsid w:val="00FE7B13"/>
    <w:rsid w:val="00FF4308"/>
    <w:rsid w:val="00FF7289"/>
    <w:rsid w:val="011AE0D9"/>
    <w:rsid w:val="0158B675"/>
    <w:rsid w:val="019F0172"/>
    <w:rsid w:val="01C12C50"/>
    <w:rsid w:val="024A311B"/>
    <w:rsid w:val="027E6D2F"/>
    <w:rsid w:val="02998964"/>
    <w:rsid w:val="035A2123"/>
    <w:rsid w:val="0368DC34"/>
    <w:rsid w:val="0378CDB3"/>
    <w:rsid w:val="04EA9013"/>
    <w:rsid w:val="052D6CD7"/>
    <w:rsid w:val="054E0E12"/>
    <w:rsid w:val="05B96868"/>
    <w:rsid w:val="0634E330"/>
    <w:rsid w:val="086DC902"/>
    <w:rsid w:val="0938BA57"/>
    <w:rsid w:val="097A7586"/>
    <w:rsid w:val="09CC0706"/>
    <w:rsid w:val="0A703208"/>
    <w:rsid w:val="0A74DE30"/>
    <w:rsid w:val="0B521AFC"/>
    <w:rsid w:val="0B75B26F"/>
    <w:rsid w:val="0B8B3731"/>
    <w:rsid w:val="0C97EBED"/>
    <w:rsid w:val="10AD834C"/>
    <w:rsid w:val="10B34C79"/>
    <w:rsid w:val="10CD28FB"/>
    <w:rsid w:val="11F7E0C9"/>
    <w:rsid w:val="12A5604E"/>
    <w:rsid w:val="133F82A8"/>
    <w:rsid w:val="13E8EF5D"/>
    <w:rsid w:val="1497A0CB"/>
    <w:rsid w:val="16B288B2"/>
    <w:rsid w:val="171B352F"/>
    <w:rsid w:val="173FA3D1"/>
    <w:rsid w:val="175A536A"/>
    <w:rsid w:val="17D47B51"/>
    <w:rsid w:val="1851888D"/>
    <w:rsid w:val="187DAACD"/>
    <w:rsid w:val="19FCA4CD"/>
    <w:rsid w:val="1A572B66"/>
    <w:rsid w:val="1B1AEBC1"/>
    <w:rsid w:val="1C47A94E"/>
    <w:rsid w:val="1DF32F68"/>
    <w:rsid w:val="1DF39ED1"/>
    <w:rsid w:val="1E116198"/>
    <w:rsid w:val="1E9A99E3"/>
    <w:rsid w:val="1EDBF272"/>
    <w:rsid w:val="1EF05D4A"/>
    <w:rsid w:val="1FAE4069"/>
    <w:rsid w:val="1FFE912A"/>
    <w:rsid w:val="201D6440"/>
    <w:rsid w:val="2050E740"/>
    <w:rsid w:val="20775FB8"/>
    <w:rsid w:val="211F7259"/>
    <w:rsid w:val="211F8F28"/>
    <w:rsid w:val="218821C2"/>
    <w:rsid w:val="21ACB30C"/>
    <w:rsid w:val="22C64123"/>
    <w:rsid w:val="2324D483"/>
    <w:rsid w:val="23ADA1C4"/>
    <w:rsid w:val="2455E5BC"/>
    <w:rsid w:val="24811A75"/>
    <w:rsid w:val="25A1219F"/>
    <w:rsid w:val="25BCC16C"/>
    <w:rsid w:val="25F7EE42"/>
    <w:rsid w:val="2628E47A"/>
    <w:rsid w:val="264586FD"/>
    <w:rsid w:val="28F9015B"/>
    <w:rsid w:val="294DBB8A"/>
    <w:rsid w:val="297B3DA6"/>
    <w:rsid w:val="29A6C866"/>
    <w:rsid w:val="2A0FAFE4"/>
    <w:rsid w:val="2A720B4E"/>
    <w:rsid w:val="2A8BA038"/>
    <w:rsid w:val="2B6CD15B"/>
    <w:rsid w:val="2BD4B10B"/>
    <w:rsid w:val="2C48819E"/>
    <w:rsid w:val="2C8630B7"/>
    <w:rsid w:val="2D1F6BCD"/>
    <w:rsid w:val="2EC01509"/>
    <w:rsid w:val="2F54081F"/>
    <w:rsid w:val="30415804"/>
    <w:rsid w:val="312D805C"/>
    <w:rsid w:val="3161E1BE"/>
    <w:rsid w:val="31FE0DD6"/>
    <w:rsid w:val="321D8BF0"/>
    <w:rsid w:val="331ABD09"/>
    <w:rsid w:val="334F8743"/>
    <w:rsid w:val="33920BF5"/>
    <w:rsid w:val="34A60A46"/>
    <w:rsid w:val="34AE1E39"/>
    <w:rsid w:val="3538DCF8"/>
    <w:rsid w:val="3568702D"/>
    <w:rsid w:val="35BDDA0F"/>
    <w:rsid w:val="36D68090"/>
    <w:rsid w:val="36E33C28"/>
    <w:rsid w:val="37154DDE"/>
    <w:rsid w:val="3777843D"/>
    <w:rsid w:val="378D96D0"/>
    <w:rsid w:val="379C62CB"/>
    <w:rsid w:val="37C964B4"/>
    <w:rsid w:val="3853AA92"/>
    <w:rsid w:val="38C325A2"/>
    <w:rsid w:val="38F576C0"/>
    <w:rsid w:val="39DE03DC"/>
    <w:rsid w:val="3A2DD962"/>
    <w:rsid w:val="3A9408DD"/>
    <w:rsid w:val="3B38D4DE"/>
    <w:rsid w:val="3B8C8150"/>
    <w:rsid w:val="3BCB2EF0"/>
    <w:rsid w:val="3C177BA9"/>
    <w:rsid w:val="3CB63582"/>
    <w:rsid w:val="3CF16066"/>
    <w:rsid w:val="3DE03950"/>
    <w:rsid w:val="3E11A294"/>
    <w:rsid w:val="3E1AAC6C"/>
    <w:rsid w:val="3E315174"/>
    <w:rsid w:val="3E612168"/>
    <w:rsid w:val="3E656C5E"/>
    <w:rsid w:val="4079317E"/>
    <w:rsid w:val="412637FC"/>
    <w:rsid w:val="4236CDB4"/>
    <w:rsid w:val="428707F8"/>
    <w:rsid w:val="437314C9"/>
    <w:rsid w:val="447C2EF9"/>
    <w:rsid w:val="44DAEA81"/>
    <w:rsid w:val="46D6F4BD"/>
    <w:rsid w:val="46E636A1"/>
    <w:rsid w:val="4701F1CD"/>
    <w:rsid w:val="473E9813"/>
    <w:rsid w:val="481E201B"/>
    <w:rsid w:val="48618F89"/>
    <w:rsid w:val="48750EB0"/>
    <w:rsid w:val="48C9AD69"/>
    <w:rsid w:val="4AB4D586"/>
    <w:rsid w:val="4ADFA5A5"/>
    <w:rsid w:val="4B2E1E2D"/>
    <w:rsid w:val="4B3ECFC4"/>
    <w:rsid w:val="4C2A8E12"/>
    <w:rsid w:val="4C3F01CC"/>
    <w:rsid w:val="4C673A4A"/>
    <w:rsid w:val="4C77283D"/>
    <w:rsid w:val="4D85E788"/>
    <w:rsid w:val="4EAAAF20"/>
    <w:rsid w:val="4EB3ED48"/>
    <w:rsid w:val="4EF2A17B"/>
    <w:rsid w:val="4F82C205"/>
    <w:rsid w:val="52397BCD"/>
    <w:rsid w:val="525BFE7D"/>
    <w:rsid w:val="52813C65"/>
    <w:rsid w:val="532A82B6"/>
    <w:rsid w:val="53F65721"/>
    <w:rsid w:val="5442F907"/>
    <w:rsid w:val="54AEE956"/>
    <w:rsid w:val="54B04547"/>
    <w:rsid w:val="5513FE9A"/>
    <w:rsid w:val="5578277C"/>
    <w:rsid w:val="55D48BB4"/>
    <w:rsid w:val="56745605"/>
    <w:rsid w:val="56B508E5"/>
    <w:rsid w:val="56CD8EF8"/>
    <w:rsid w:val="5777B6E5"/>
    <w:rsid w:val="58E9DCE7"/>
    <w:rsid w:val="590AEE6F"/>
    <w:rsid w:val="597527B2"/>
    <w:rsid w:val="5A87DCFC"/>
    <w:rsid w:val="5ADF8B2B"/>
    <w:rsid w:val="5B0E5E59"/>
    <w:rsid w:val="5B44E7D3"/>
    <w:rsid w:val="5B67B5D5"/>
    <w:rsid w:val="5C6E12B7"/>
    <w:rsid w:val="5C8B32AE"/>
    <w:rsid w:val="5C9051C4"/>
    <w:rsid w:val="5D2366FD"/>
    <w:rsid w:val="5D4B86C9"/>
    <w:rsid w:val="5D57EE7C"/>
    <w:rsid w:val="5D6B4C3D"/>
    <w:rsid w:val="5D99AE8B"/>
    <w:rsid w:val="5DCA0FC1"/>
    <w:rsid w:val="5E456097"/>
    <w:rsid w:val="5E97A15E"/>
    <w:rsid w:val="5EECBFDB"/>
    <w:rsid w:val="5F0D218B"/>
    <w:rsid w:val="5F204AE0"/>
    <w:rsid w:val="5F3EBB29"/>
    <w:rsid w:val="5F7343A2"/>
    <w:rsid w:val="6019BF2D"/>
    <w:rsid w:val="601E5EC3"/>
    <w:rsid w:val="604D9916"/>
    <w:rsid w:val="606F0F86"/>
    <w:rsid w:val="60A8EAA0"/>
    <w:rsid w:val="610963C3"/>
    <w:rsid w:val="6227946B"/>
    <w:rsid w:val="623021C5"/>
    <w:rsid w:val="6239A504"/>
    <w:rsid w:val="62A334E2"/>
    <w:rsid w:val="64F85753"/>
    <w:rsid w:val="6553B2DA"/>
    <w:rsid w:val="657EA591"/>
    <w:rsid w:val="658BA7ED"/>
    <w:rsid w:val="67A5CDAA"/>
    <w:rsid w:val="67A72F40"/>
    <w:rsid w:val="68420741"/>
    <w:rsid w:val="68D70363"/>
    <w:rsid w:val="68E7D75B"/>
    <w:rsid w:val="6952704F"/>
    <w:rsid w:val="6A3AD5C6"/>
    <w:rsid w:val="6C7E6BC0"/>
    <w:rsid w:val="6EACAE4A"/>
    <w:rsid w:val="6EE818FE"/>
    <w:rsid w:val="703002A6"/>
    <w:rsid w:val="7193FAEB"/>
    <w:rsid w:val="72C63BB8"/>
    <w:rsid w:val="72FE20CD"/>
    <w:rsid w:val="7345CBF2"/>
    <w:rsid w:val="73474C7F"/>
    <w:rsid w:val="73FA4577"/>
    <w:rsid w:val="74920B84"/>
    <w:rsid w:val="75375AAF"/>
    <w:rsid w:val="758D2DEC"/>
    <w:rsid w:val="76BFD4EC"/>
    <w:rsid w:val="76EB97BF"/>
    <w:rsid w:val="78329ED3"/>
    <w:rsid w:val="78A6B5C9"/>
    <w:rsid w:val="79E6559E"/>
    <w:rsid w:val="79E8925F"/>
    <w:rsid w:val="7ED13DFA"/>
    <w:rsid w:val="7F288232"/>
    <w:rsid w:val="7F2B17FB"/>
    <w:rsid w:val="7F8A7204"/>
    <w:rsid w:val="7FB7C69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376A3"/>
  <w15:chartTrackingRefBased/>
  <w15:docId w15:val="{E7F3F912-4CFF-4345-94FD-2410CC90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2"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uiPriority="21"/>
    <w:lsdException w:name="Subtle Reference" w:semiHidden="1"/>
    <w:lsdException w:name="Intense Reference" w:uiPriority="32"/>
    <w:lsdException w:name="Book Title" w:semiHidden="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D01DF3"/>
    <w:rPr>
      <w:color w:val="000000" w:themeColor="text1"/>
    </w:rPr>
  </w:style>
  <w:style w:type="paragraph" w:styleId="Heading1">
    <w:name w:val="heading 1"/>
    <w:basedOn w:val="Normal"/>
    <w:next w:val="Normal"/>
    <w:link w:val="Heading1Char"/>
    <w:uiPriority w:val="6"/>
    <w:qFormat/>
    <w:rsid w:val="00A13B8D"/>
    <w:pPr>
      <w:keepNext/>
      <w:keepLines/>
      <w:spacing w:before="360" w:after="560" w:line="240" w:lineRule="auto"/>
      <w:outlineLvl w:val="0"/>
    </w:pPr>
    <w:rPr>
      <w:rFonts w:asciiTheme="majorHAnsi" w:eastAsiaTheme="majorEastAsia" w:hAnsiTheme="majorHAnsi" w:cstheme="majorBidi"/>
      <w:b/>
      <w:color w:val="00AB52" w:themeColor="accent2"/>
      <w:sz w:val="72"/>
      <w:szCs w:val="40"/>
    </w:rPr>
  </w:style>
  <w:style w:type="paragraph" w:styleId="Heading2">
    <w:name w:val="heading 2"/>
    <w:basedOn w:val="Normal"/>
    <w:next w:val="Normal"/>
    <w:link w:val="Heading2Char"/>
    <w:uiPriority w:val="7"/>
    <w:qFormat/>
    <w:rsid w:val="00A13B8D"/>
    <w:pPr>
      <w:keepNext/>
      <w:keepLines/>
      <w:spacing w:before="320" w:after="320" w:line="240" w:lineRule="auto"/>
      <w:outlineLvl w:val="1"/>
    </w:pPr>
    <w:rPr>
      <w:rFonts w:asciiTheme="majorHAnsi" w:eastAsiaTheme="majorEastAsia" w:hAnsiTheme="majorHAnsi" w:cstheme="majorBidi"/>
      <w:b/>
      <w:color w:val="00AB52" w:themeColor="accent2"/>
      <w:sz w:val="48"/>
      <w:szCs w:val="32"/>
    </w:rPr>
  </w:style>
  <w:style w:type="paragraph" w:styleId="Heading3">
    <w:name w:val="heading 3"/>
    <w:basedOn w:val="Normal"/>
    <w:next w:val="Normal"/>
    <w:link w:val="Heading3Char"/>
    <w:uiPriority w:val="8"/>
    <w:qFormat/>
    <w:rsid w:val="00A13B8D"/>
    <w:pPr>
      <w:keepNext/>
      <w:keepLines/>
      <w:spacing w:before="160" w:after="160"/>
      <w:outlineLvl w:val="2"/>
    </w:pPr>
    <w:rPr>
      <w:rFonts w:asciiTheme="majorHAnsi" w:eastAsiaTheme="majorEastAsia" w:hAnsiTheme="majorHAnsi" w:cstheme="majorBidi"/>
      <w:b/>
      <w:sz w:val="40"/>
      <w:szCs w:val="28"/>
    </w:rPr>
  </w:style>
  <w:style w:type="paragraph" w:styleId="Heading4">
    <w:name w:val="heading 4"/>
    <w:basedOn w:val="Normal"/>
    <w:next w:val="Normal"/>
    <w:link w:val="Heading4Char"/>
    <w:uiPriority w:val="9"/>
    <w:qFormat/>
    <w:rsid w:val="00474583"/>
    <w:pPr>
      <w:keepNext/>
      <w:keepLines/>
      <w:spacing w:before="200" w:after="200"/>
      <w:outlineLvl w:val="3"/>
    </w:pPr>
    <w:rPr>
      <w:rFonts w:eastAsiaTheme="majorEastAsia" w:cstheme="majorBidi"/>
      <w:iCs/>
      <w:sz w:val="32"/>
    </w:rPr>
  </w:style>
  <w:style w:type="paragraph" w:styleId="Heading5">
    <w:name w:val="heading 5"/>
    <w:basedOn w:val="Normal"/>
    <w:next w:val="Normal"/>
    <w:link w:val="Heading5Char"/>
    <w:uiPriority w:val="10"/>
    <w:qFormat/>
    <w:rsid w:val="00FA7926"/>
    <w:pPr>
      <w:keepNext/>
      <w:keepLines/>
      <w:spacing w:before="160" w:after="160"/>
      <w:outlineLvl w:val="4"/>
    </w:pPr>
    <w:rPr>
      <w:rFonts w:asciiTheme="majorHAnsi" w:eastAsiaTheme="majorEastAsia" w:hAnsiTheme="majorHAnsi" w:cstheme="majorBidi"/>
      <w:sz w:val="24"/>
    </w:rPr>
  </w:style>
  <w:style w:type="paragraph" w:styleId="Heading6">
    <w:name w:val="heading 6"/>
    <w:basedOn w:val="Normal"/>
    <w:next w:val="Normal"/>
    <w:link w:val="Heading6Char"/>
    <w:uiPriority w:val="24"/>
    <w:semiHidden/>
    <w:rsid w:val="00CC137B"/>
    <w:pPr>
      <w:keepNext/>
      <w:keepLines/>
      <w:spacing w:before="240" w:after="80" w:line="264" w:lineRule="auto"/>
      <w:outlineLvl w:val="5"/>
    </w:pPr>
    <w:rPr>
      <w:rFonts w:eastAsiaTheme="majorEastAsia" w:cstheme="majorBidi"/>
      <w:b/>
      <w:iCs/>
      <w:color w:val="0A3D2E" w:themeColor="text2"/>
      <w:sz w:val="24"/>
    </w:rPr>
  </w:style>
  <w:style w:type="paragraph" w:styleId="Heading7">
    <w:name w:val="heading 7"/>
    <w:basedOn w:val="Normal"/>
    <w:next w:val="Normal"/>
    <w:link w:val="Heading7Char"/>
    <w:uiPriority w:val="24"/>
    <w:semiHidden/>
    <w:rsid w:val="00250E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24"/>
    <w:semiHidden/>
    <w:qFormat/>
    <w:rsid w:val="00250E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24"/>
    <w:semiHidden/>
    <w:qFormat/>
    <w:rsid w:val="00250E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24"/>
    <w:semiHidden/>
    <w:rsid w:val="009A4069"/>
    <w:rPr>
      <w:rFonts w:eastAsiaTheme="majorEastAsia" w:cstheme="majorBidi"/>
      <w:b/>
      <w:iCs/>
      <w:color w:val="0A3D2E" w:themeColor="text2"/>
      <w:sz w:val="24"/>
    </w:rPr>
  </w:style>
  <w:style w:type="character" w:customStyle="1" w:styleId="Heading1Char">
    <w:name w:val="Heading 1 Char"/>
    <w:basedOn w:val="DefaultParagraphFont"/>
    <w:link w:val="Heading1"/>
    <w:uiPriority w:val="6"/>
    <w:rsid w:val="00A13B8D"/>
    <w:rPr>
      <w:rFonts w:asciiTheme="majorHAnsi" w:eastAsiaTheme="majorEastAsia" w:hAnsiTheme="majorHAnsi" w:cstheme="majorBidi"/>
      <w:b/>
      <w:color w:val="00AB52" w:themeColor="accent2"/>
      <w:sz w:val="72"/>
      <w:szCs w:val="40"/>
    </w:rPr>
  </w:style>
  <w:style w:type="character" w:customStyle="1" w:styleId="Heading2Char">
    <w:name w:val="Heading 2 Char"/>
    <w:basedOn w:val="DefaultParagraphFont"/>
    <w:link w:val="Heading2"/>
    <w:uiPriority w:val="7"/>
    <w:rsid w:val="00A13B8D"/>
    <w:rPr>
      <w:rFonts w:asciiTheme="majorHAnsi" w:eastAsiaTheme="majorEastAsia" w:hAnsiTheme="majorHAnsi" w:cstheme="majorBidi"/>
      <w:b/>
      <w:color w:val="00AB52" w:themeColor="accent2"/>
      <w:sz w:val="48"/>
      <w:szCs w:val="32"/>
    </w:rPr>
  </w:style>
  <w:style w:type="character" w:customStyle="1" w:styleId="Heading3Char">
    <w:name w:val="Heading 3 Char"/>
    <w:basedOn w:val="DefaultParagraphFont"/>
    <w:link w:val="Heading3"/>
    <w:uiPriority w:val="8"/>
    <w:rsid w:val="00A13B8D"/>
    <w:rPr>
      <w:rFonts w:asciiTheme="majorHAnsi" w:eastAsiaTheme="majorEastAsia" w:hAnsiTheme="majorHAnsi" w:cstheme="majorBidi"/>
      <w:b/>
      <w:color w:val="000000" w:themeColor="text1"/>
      <w:sz w:val="40"/>
      <w:szCs w:val="28"/>
    </w:rPr>
  </w:style>
  <w:style w:type="character" w:customStyle="1" w:styleId="Heading4Char">
    <w:name w:val="Heading 4 Char"/>
    <w:basedOn w:val="DefaultParagraphFont"/>
    <w:link w:val="Heading4"/>
    <w:uiPriority w:val="9"/>
    <w:rsid w:val="00D01DF3"/>
    <w:rPr>
      <w:rFonts w:eastAsiaTheme="majorEastAsia" w:cstheme="majorBidi"/>
      <w:iCs/>
      <w:color w:val="000000" w:themeColor="text1"/>
      <w:sz w:val="32"/>
    </w:rPr>
  </w:style>
  <w:style w:type="character" w:customStyle="1" w:styleId="Heading5Char">
    <w:name w:val="Heading 5 Char"/>
    <w:basedOn w:val="DefaultParagraphFont"/>
    <w:link w:val="Heading5"/>
    <w:uiPriority w:val="10"/>
    <w:rsid w:val="00D01DF3"/>
    <w:rPr>
      <w:rFonts w:asciiTheme="majorHAnsi" w:eastAsiaTheme="majorEastAsia" w:hAnsiTheme="majorHAnsi" w:cstheme="majorBidi"/>
      <w:color w:val="000000" w:themeColor="text1"/>
      <w:sz w:val="24"/>
    </w:rPr>
  </w:style>
  <w:style w:type="character" w:customStyle="1" w:styleId="Heading7Char">
    <w:name w:val="Heading 7 Char"/>
    <w:basedOn w:val="DefaultParagraphFont"/>
    <w:link w:val="Heading7"/>
    <w:uiPriority w:val="24"/>
    <w:semiHidden/>
    <w:rsid w:val="009A4069"/>
    <w:rPr>
      <w:rFonts w:eastAsiaTheme="majorEastAsia" w:cstheme="majorBidi"/>
      <w:color w:val="595959" w:themeColor="text1" w:themeTint="A6"/>
    </w:rPr>
  </w:style>
  <w:style w:type="character" w:customStyle="1" w:styleId="Heading8Char">
    <w:name w:val="Heading 8 Char"/>
    <w:basedOn w:val="DefaultParagraphFont"/>
    <w:link w:val="Heading8"/>
    <w:uiPriority w:val="24"/>
    <w:semiHidden/>
    <w:rsid w:val="009A40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24"/>
    <w:semiHidden/>
    <w:rsid w:val="009A4069"/>
    <w:rPr>
      <w:rFonts w:eastAsiaTheme="majorEastAsia" w:cstheme="majorBidi"/>
      <w:color w:val="272727" w:themeColor="text1" w:themeTint="D8"/>
    </w:rPr>
  </w:style>
  <w:style w:type="paragraph" w:styleId="Title">
    <w:name w:val="Title"/>
    <w:basedOn w:val="Normal"/>
    <w:next w:val="Normal"/>
    <w:link w:val="TitleChar"/>
    <w:qFormat/>
    <w:rsid w:val="00A13B8D"/>
    <w:pPr>
      <w:spacing w:after="400" w:line="240" w:lineRule="auto"/>
      <w:contextualSpacing/>
    </w:pPr>
    <w:rPr>
      <w:rFonts w:asciiTheme="majorHAnsi" w:eastAsiaTheme="majorEastAsia" w:hAnsiTheme="majorHAnsi" w:cstheme="majorBidi"/>
      <w:b/>
      <w:color w:val="00AB52" w:themeColor="accent2"/>
      <w:kern w:val="28"/>
      <w:sz w:val="72"/>
      <w:szCs w:val="56"/>
    </w:rPr>
  </w:style>
  <w:style w:type="character" w:customStyle="1" w:styleId="TitleChar">
    <w:name w:val="Title Char"/>
    <w:basedOn w:val="DefaultParagraphFont"/>
    <w:link w:val="Title"/>
    <w:rsid w:val="00A13B8D"/>
    <w:rPr>
      <w:rFonts w:asciiTheme="majorHAnsi" w:eastAsiaTheme="majorEastAsia" w:hAnsiTheme="majorHAnsi" w:cstheme="majorBidi"/>
      <w:b/>
      <w:color w:val="00AB52" w:themeColor="accent2"/>
      <w:kern w:val="28"/>
      <w:sz w:val="72"/>
      <w:szCs w:val="56"/>
    </w:rPr>
  </w:style>
  <w:style w:type="paragraph" w:styleId="Subtitle">
    <w:name w:val="Subtitle"/>
    <w:basedOn w:val="Normal"/>
    <w:next w:val="Normal"/>
    <w:link w:val="SubtitleChar"/>
    <w:uiPriority w:val="1"/>
    <w:qFormat/>
    <w:rsid w:val="00B772D6"/>
    <w:pPr>
      <w:numPr>
        <w:ilvl w:val="1"/>
      </w:numPr>
    </w:pPr>
    <w:rPr>
      <w:rFonts w:eastAsiaTheme="majorEastAsia" w:cstheme="majorBidi"/>
      <w:color w:val="auto"/>
      <w:sz w:val="32"/>
      <w:szCs w:val="28"/>
    </w:rPr>
  </w:style>
  <w:style w:type="character" w:customStyle="1" w:styleId="SubtitleChar">
    <w:name w:val="Subtitle Char"/>
    <w:basedOn w:val="DefaultParagraphFont"/>
    <w:link w:val="Subtitle"/>
    <w:uiPriority w:val="1"/>
    <w:rsid w:val="00B772D6"/>
    <w:rPr>
      <w:rFonts w:eastAsiaTheme="majorEastAsia" w:cstheme="majorBidi"/>
      <w:sz w:val="32"/>
      <w:szCs w:val="28"/>
    </w:rPr>
  </w:style>
  <w:style w:type="paragraph" w:styleId="Quote">
    <w:name w:val="Quote"/>
    <w:basedOn w:val="Normal"/>
    <w:next w:val="Normal"/>
    <w:link w:val="QuoteChar"/>
    <w:uiPriority w:val="16"/>
    <w:qFormat/>
    <w:rsid w:val="00FA7926"/>
    <w:pPr>
      <w:spacing w:after="0"/>
      <w:ind w:right="1418"/>
    </w:pPr>
    <w:rPr>
      <w:rFonts w:asciiTheme="majorHAnsi" w:hAnsiTheme="majorHAnsi"/>
      <w:iCs/>
    </w:rPr>
  </w:style>
  <w:style w:type="character" w:customStyle="1" w:styleId="QuoteChar">
    <w:name w:val="Quote Char"/>
    <w:basedOn w:val="DefaultParagraphFont"/>
    <w:link w:val="Quote"/>
    <w:uiPriority w:val="16"/>
    <w:rsid w:val="00D01DF3"/>
    <w:rPr>
      <w:rFonts w:asciiTheme="majorHAnsi" w:hAnsiTheme="majorHAnsi"/>
      <w:iCs/>
      <w:color w:val="000000" w:themeColor="text1"/>
    </w:rPr>
  </w:style>
  <w:style w:type="paragraph" w:styleId="ListParagraph">
    <w:name w:val="List Paragraph"/>
    <w:basedOn w:val="Normal"/>
    <w:uiPriority w:val="99"/>
    <w:semiHidden/>
    <w:rsid w:val="00250EE4"/>
    <w:pPr>
      <w:ind w:left="720"/>
      <w:contextualSpacing/>
    </w:pPr>
  </w:style>
  <w:style w:type="character" w:styleId="IntenseEmphasis">
    <w:name w:val="Intense Emphasis"/>
    <w:basedOn w:val="DefaultParagraphFont"/>
    <w:uiPriority w:val="99"/>
    <w:semiHidden/>
    <w:rsid w:val="00250EE4"/>
    <w:rPr>
      <w:i/>
      <w:iCs/>
      <w:color w:val="072D22" w:themeColor="accent1" w:themeShade="BF"/>
    </w:rPr>
  </w:style>
  <w:style w:type="paragraph" w:styleId="IntenseQuote">
    <w:name w:val="Intense Quote"/>
    <w:basedOn w:val="Normal"/>
    <w:next w:val="Normal"/>
    <w:link w:val="IntenseQuoteChar"/>
    <w:uiPriority w:val="99"/>
    <w:semiHidden/>
    <w:rsid w:val="00250EE4"/>
    <w:pPr>
      <w:pBdr>
        <w:top w:val="single" w:sz="4" w:space="10" w:color="072D22" w:themeColor="accent1" w:themeShade="BF"/>
        <w:bottom w:val="single" w:sz="4" w:space="10" w:color="072D22" w:themeColor="accent1" w:themeShade="BF"/>
      </w:pBdr>
      <w:spacing w:before="360" w:after="360"/>
      <w:ind w:left="864" w:right="864"/>
      <w:jc w:val="center"/>
    </w:pPr>
    <w:rPr>
      <w:i/>
      <w:iCs/>
      <w:color w:val="072D22" w:themeColor="accent1" w:themeShade="BF"/>
    </w:rPr>
  </w:style>
  <w:style w:type="character" w:customStyle="1" w:styleId="IntenseQuoteChar">
    <w:name w:val="Intense Quote Char"/>
    <w:basedOn w:val="DefaultParagraphFont"/>
    <w:link w:val="IntenseQuote"/>
    <w:uiPriority w:val="99"/>
    <w:semiHidden/>
    <w:rsid w:val="00A47B06"/>
    <w:rPr>
      <w:i/>
      <w:iCs/>
      <w:color w:val="072D22" w:themeColor="accent1" w:themeShade="BF"/>
      <w:sz w:val="20"/>
    </w:rPr>
  </w:style>
  <w:style w:type="character" w:styleId="IntenseReference">
    <w:name w:val="Intense Reference"/>
    <w:basedOn w:val="DefaultParagraphFont"/>
    <w:uiPriority w:val="99"/>
    <w:semiHidden/>
    <w:rsid w:val="00250EE4"/>
    <w:rPr>
      <w:b/>
      <w:bCs/>
      <w:smallCaps/>
      <w:color w:val="072D22" w:themeColor="accent1" w:themeShade="BF"/>
      <w:spacing w:val="5"/>
    </w:rPr>
  </w:style>
  <w:style w:type="paragraph" w:styleId="Header">
    <w:name w:val="header"/>
    <w:basedOn w:val="Normal"/>
    <w:link w:val="HeaderChar"/>
    <w:uiPriority w:val="99"/>
    <w:semiHidden/>
    <w:rsid w:val="00B34532"/>
    <w:pPr>
      <w:tabs>
        <w:tab w:val="center" w:pos="4513"/>
        <w:tab w:val="right" w:pos="9026"/>
      </w:tabs>
      <w:spacing w:after="0" w:line="240" w:lineRule="auto"/>
      <w:jc w:val="right"/>
    </w:pPr>
  </w:style>
  <w:style w:type="character" w:customStyle="1" w:styleId="HeaderChar">
    <w:name w:val="Header Char"/>
    <w:basedOn w:val="DefaultParagraphFont"/>
    <w:link w:val="Header"/>
    <w:uiPriority w:val="99"/>
    <w:semiHidden/>
    <w:rsid w:val="00B34532"/>
    <w:rPr>
      <w:color w:val="000000" w:themeColor="text1"/>
    </w:rPr>
  </w:style>
  <w:style w:type="paragraph" w:styleId="Footer">
    <w:name w:val="footer"/>
    <w:basedOn w:val="Normal"/>
    <w:link w:val="FooterChar"/>
    <w:uiPriority w:val="99"/>
    <w:semiHidden/>
    <w:rsid w:val="00FB19A7"/>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semiHidden/>
    <w:rsid w:val="009A4069"/>
    <w:rPr>
      <w:color w:val="000000" w:themeColor="text1"/>
      <w:sz w:val="16"/>
    </w:rPr>
  </w:style>
  <w:style w:type="paragraph" w:styleId="NoSpacing">
    <w:name w:val="No Spacing"/>
    <w:uiPriority w:val="4"/>
    <w:qFormat/>
    <w:rsid w:val="00FB19A7"/>
    <w:pPr>
      <w:spacing w:after="0" w:line="240" w:lineRule="auto"/>
    </w:pPr>
    <w:rPr>
      <w:sz w:val="20"/>
    </w:rPr>
  </w:style>
  <w:style w:type="paragraph" w:customStyle="1" w:styleId="Intro">
    <w:name w:val="Intro"/>
    <w:basedOn w:val="Normal"/>
    <w:uiPriority w:val="5"/>
    <w:qFormat/>
    <w:rsid w:val="004A1D8F"/>
    <w:pPr>
      <w:spacing w:after="360"/>
    </w:pPr>
    <w:rPr>
      <w:sz w:val="28"/>
    </w:rPr>
  </w:style>
  <w:style w:type="table" w:styleId="TableGrid">
    <w:name w:val="Table Grid"/>
    <w:basedOn w:val="TableNormal"/>
    <w:uiPriority w:val="39"/>
    <w:rsid w:val="00474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
    <w:name w:val="Bullet List"/>
    <w:basedOn w:val="Normal"/>
    <w:uiPriority w:val="11"/>
    <w:qFormat/>
    <w:rsid w:val="0085271D"/>
    <w:pPr>
      <w:numPr>
        <w:numId w:val="1"/>
      </w:numPr>
      <w:ind w:left="511" w:hanging="284"/>
      <w:contextualSpacing/>
    </w:pPr>
  </w:style>
  <w:style w:type="paragraph" w:customStyle="1" w:styleId="NumberedList">
    <w:name w:val="Numbered List"/>
    <w:basedOn w:val="Normal"/>
    <w:uiPriority w:val="12"/>
    <w:qFormat/>
    <w:rsid w:val="00B66A73"/>
    <w:pPr>
      <w:numPr>
        <w:numId w:val="2"/>
      </w:numPr>
      <w:ind w:left="511" w:hanging="284"/>
      <w:contextualSpacing/>
    </w:pPr>
  </w:style>
  <w:style w:type="paragraph" w:customStyle="1" w:styleId="TableChartTitle">
    <w:name w:val="Table / Chart Title"/>
    <w:basedOn w:val="Normal"/>
    <w:uiPriority w:val="13"/>
    <w:qFormat/>
    <w:rsid w:val="003B5968"/>
    <w:pPr>
      <w:spacing w:before="300"/>
    </w:pPr>
    <w:rPr>
      <w:rFonts w:asciiTheme="majorHAnsi" w:hAnsiTheme="majorHAnsi"/>
    </w:rPr>
  </w:style>
  <w:style w:type="paragraph" w:customStyle="1" w:styleId="QuoteName">
    <w:name w:val="Quote Name"/>
    <w:basedOn w:val="Normal"/>
    <w:uiPriority w:val="18"/>
    <w:qFormat/>
    <w:rsid w:val="00FA7926"/>
    <w:pPr>
      <w:spacing w:after="0" w:line="240" w:lineRule="auto"/>
    </w:pPr>
    <w:rPr>
      <w:rFonts w:asciiTheme="majorHAnsi" w:hAnsiTheme="majorHAnsi"/>
    </w:rPr>
  </w:style>
  <w:style w:type="paragraph" w:customStyle="1" w:styleId="QuoteDescription">
    <w:name w:val="Quote Description"/>
    <w:basedOn w:val="Normal"/>
    <w:uiPriority w:val="19"/>
    <w:qFormat/>
    <w:rsid w:val="0052486A"/>
    <w:pPr>
      <w:spacing w:after="0" w:line="240" w:lineRule="auto"/>
    </w:pPr>
  </w:style>
  <w:style w:type="character" w:styleId="CommentReference">
    <w:name w:val="annotation reference"/>
    <w:basedOn w:val="DefaultParagraphFont"/>
    <w:uiPriority w:val="99"/>
    <w:semiHidden/>
    <w:unhideWhenUsed/>
    <w:rsid w:val="00D01519"/>
    <w:rPr>
      <w:sz w:val="16"/>
      <w:szCs w:val="16"/>
    </w:rPr>
  </w:style>
  <w:style w:type="paragraph" w:styleId="CommentText">
    <w:name w:val="annotation text"/>
    <w:basedOn w:val="Normal"/>
    <w:link w:val="CommentTextChar"/>
    <w:uiPriority w:val="99"/>
    <w:semiHidden/>
    <w:rsid w:val="00D01519"/>
    <w:pPr>
      <w:spacing w:line="240" w:lineRule="auto"/>
    </w:pPr>
    <w:rPr>
      <w:szCs w:val="20"/>
    </w:rPr>
  </w:style>
  <w:style w:type="character" w:customStyle="1" w:styleId="CommentTextChar">
    <w:name w:val="Comment Text Char"/>
    <w:basedOn w:val="DefaultParagraphFont"/>
    <w:link w:val="CommentText"/>
    <w:uiPriority w:val="99"/>
    <w:semiHidden/>
    <w:rsid w:val="009A4069"/>
    <w:rPr>
      <w:color w:val="000000" w:themeColor="text1"/>
      <w:szCs w:val="20"/>
    </w:rPr>
  </w:style>
  <w:style w:type="paragraph" w:styleId="CommentSubject">
    <w:name w:val="annotation subject"/>
    <w:basedOn w:val="CommentText"/>
    <w:next w:val="CommentText"/>
    <w:link w:val="CommentSubjectChar"/>
    <w:uiPriority w:val="99"/>
    <w:semiHidden/>
    <w:unhideWhenUsed/>
    <w:rsid w:val="00D01519"/>
    <w:rPr>
      <w:b/>
      <w:bCs/>
    </w:rPr>
  </w:style>
  <w:style w:type="character" w:customStyle="1" w:styleId="CommentSubjectChar">
    <w:name w:val="Comment Subject Char"/>
    <w:basedOn w:val="CommentTextChar"/>
    <w:link w:val="CommentSubject"/>
    <w:uiPriority w:val="99"/>
    <w:semiHidden/>
    <w:rsid w:val="00D01519"/>
    <w:rPr>
      <w:b/>
      <w:bCs/>
      <w:color w:val="000000" w:themeColor="text1"/>
      <w:sz w:val="20"/>
      <w:szCs w:val="20"/>
    </w:rPr>
  </w:style>
  <w:style w:type="table" w:customStyle="1" w:styleId="Style1">
    <w:name w:val="Style1"/>
    <w:basedOn w:val="TableNormal"/>
    <w:uiPriority w:val="99"/>
    <w:rsid w:val="003B59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vAlign w:val="center"/>
    </w:tcPr>
    <w:tblStylePr w:type="firstRow">
      <w:pPr>
        <w:jc w:val="left"/>
      </w:pPr>
      <w:rPr>
        <w:rFonts w:asciiTheme="majorHAnsi" w:hAnsiTheme="majorHAnsi"/>
      </w:rPr>
      <w:tblPr/>
      <w:tcPr>
        <w:shd w:val="clear" w:color="auto" w:fill="00AB52" w:themeFill="accent2"/>
      </w:tcPr>
    </w:tblStylePr>
  </w:style>
  <w:style w:type="table" w:customStyle="1" w:styleId="Style2">
    <w:name w:val="Style2"/>
    <w:basedOn w:val="TableNormal"/>
    <w:uiPriority w:val="99"/>
    <w:rsid w:val="003B5968"/>
    <w:pPr>
      <w:spacing w:after="0" w:line="240" w:lineRule="auto"/>
      <w:jc w:val="center"/>
    </w:p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vAlign w:val="center"/>
    </w:tcPr>
    <w:tblStylePr w:type="firstRow">
      <w:pPr>
        <w:jc w:val="center"/>
      </w:pPr>
      <w:rPr>
        <w:rFonts w:asciiTheme="majorHAnsi" w:hAnsiTheme="majorHAnsi"/>
      </w:rPr>
      <w:tblPr/>
      <w:tcPr>
        <w:shd w:val="clear" w:color="auto" w:fill="00AB52" w:themeFill="accent2"/>
      </w:tcPr>
    </w:tblStylePr>
    <w:tblStylePr w:type="band1Horz">
      <w:tblPr/>
      <w:tcPr>
        <w:shd w:val="clear" w:color="auto" w:fill="E5F7EE"/>
      </w:tcPr>
    </w:tblStylePr>
  </w:style>
  <w:style w:type="paragraph" w:styleId="FootnoteText">
    <w:name w:val="footnote text"/>
    <w:basedOn w:val="Normal"/>
    <w:link w:val="FootnoteTextChar"/>
    <w:uiPriority w:val="99"/>
    <w:rsid w:val="00343651"/>
    <w:pPr>
      <w:spacing w:after="80" w:line="240" w:lineRule="auto"/>
    </w:pPr>
    <w:rPr>
      <w:sz w:val="18"/>
      <w:szCs w:val="20"/>
    </w:rPr>
  </w:style>
  <w:style w:type="character" w:customStyle="1" w:styleId="FootnoteTextChar">
    <w:name w:val="Footnote Text Char"/>
    <w:basedOn w:val="DefaultParagraphFont"/>
    <w:link w:val="FootnoteText"/>
    <w:uiPriority w:val="99"/>
    <w:rsid w:val="00343651"/>
    <w:rPr>
      <w:color w:val="000000" w:themeColor="text1"/>
      <w:sz w:val="18"/>
      <w:szCs w:val="20"/>
    </w:rPr>
  </w:style>
  <w:style w:type="character" w:styleId="FootnoteReference">
    <w:name w:val="footnote reference"/>
    <w:basedOn w:val="DefaultParagraphFont"/>
    <w:uiPriority w:val="99"/>
    <w:semiHidden/>
    <w:unhideWhenUsed/>
    <w:rsid w:val="00343651"/>
    <w:rPr>
      <w:vertAlign w:val="superscript"/>
    </w:rPr>
  </w:style>
  <w:style w:type="paragraph" w:customStyle="1" w:styleId="QuoteShort">
    <w:name w:val="Quote Short"/>
    <w:basedOn w:val="Quote"/>
    <w:uiPriority w:val="17"/>
    <w:qFormat/>
    <w:rsid w:val="002C602A"/>
    <w:pPr>
      <w:spacing w:line="240" w:lineRule="auto"/>
    </w:pPr>
    <w:rPr>
      <w:sz w:val="40"/>
    </w:rPr>
  </w:style>
  <w:style w:type="paragraph" w:styleId="Caption">
    <w:name w:val="caption"/>
    <w:basedOn w:val="Normal"/>
    <w:next w:val="Normal"/>
    <w:uiPriority w:val="20"/>
    <w:qFormat/>
    <w:rsid w:val="003210E9"/>
    <w:pPr>
      <w:spacing w:before="300"/>
    </w:pPr>
    <w:rPr>
      <w:rFonts w:asciiTheme="majorHAnsi" w:hAnsiTheme="majorHAnsi"/>
      <w:iCs/>
      <w:color w:val="auto"/>
      <w:szCs w:val="18"/>
    </w:rPr>
  </w:style>
  <w:style w:type="paragraph" w:styleId="TableofFigures">
    <w:name w:val="table of figures"/>
    <w:basedOn w:val="Normal"/>
    <w:next w:val="Normal"/>
    <w:uiPriority w:val="99"/>
    <w:unhideWhenUsed/>
    <w:rsid w:val="003210E9"/>
    <w:pPr>
      <w:spacing w:after="0"/>
    </w:pPr>
  </w:style>
  <w:style w:type="character" w:styleId="Hyperlink">
    <w:name w:val="Hyperlink"/>
    <w:basedOn w:val="DefaultParagraphFont"/>
    <w:uiPriority w:val="99"/>
    <w:unhideWhenUsed/>
    <w:rsid w:val="004F05B0"/>
    <w:rPr>
      <w:color w:val="000000" w:themeColor="text1"/>
      <w:u w:val="single"/>
    </w:rPr>
  </w:style>
  <w:style w:type="paragraph" w:styleId="EndnoteText">
    <w:name w:val="endnote text"/>
    <w:basedOn w:val="Normal"/>
    <w:link w:val="EndnoteTextChar"/>
    <w:uiPriority w:val="99"/>
    <w:rsid w:val="003210E9"/>
    <w:pPr>
      <w:spacing w:after="0" w:line="240" w:lineRule="auto"/>
    </w:pPr>
    <w:rPr>
      <w:sz w:val="18"/>
      <w:szCs w:val="20"/>
    </w:rPr>
  </w:style>
  <w:style w:type="character" w:customStyle="1" w:styleId="EndnoteTextChar">
    <w:name w:val="Endnote Text Char"/>
    <w:basedOn w:val="DefaultParagraphFont"/>
    <w:link w:val="EndnoteText"/>
    <w:uiPriority w:val="99"/>
    <w:rsid w:val="003210E9"/>
    <w:rPr>
      <w:color w:val="000000" w:themeColor="text1"/>
      <w:sz w:val="18"/>
      <w:szCs w:val="20"/>
    </w:rPr>
  </w:style>
  <w:style w:type="character" w:styleId="EndnoteReference">
    <w:name w:val="endnote reference"/>
    <w:basedOn w:val="DefaultParagraphFont"/>
    <w:uiPriority w:val="99"/>
    <w:semiHidden/>
    <w:unhideWhenUsed/>
    <w:rsid w:val="003210E9"/>
    <w:rPr>
      <w:vertAlign w:val="superscript"/>
    </w:rPr>
  </w:style>
  <w:style w:type="paragraph" w:customStyle="1" w:styleId="TableHeader">
    <w:name w:val="Table Header"/>
    <w:basedOn w:val="Normal"/>
    <w:uiPriority w:val="14"/>
    <w:qFormat/>
    <w:rsid w:val="009A4069"/>
    <w:pPr>
      <w:spacing w:after="0" w:line="240" w:lineRule="auto"/>
    </w:pPr>
    <w:rPr>
      <w:rFonts w:asciiTheme="majorHAnsi" w:hAnsiTheme="majorHAnsi"/>
    </w:rPr>
  </w:style>
  <w:style w:type="paragraph" w:customStyle="1" w:styleId="TableText">
    <w:name w:val="Table Text"/>
    <w:basedOn w:val="Normal"/>
    <w:uiPriority w:val="15"/>
    <w:qFormat/>
    <w:rsid w:val="009A4069"/>
    <w:pPr>
      <w:spacing w:after="0" w:line="240" w:lineRule="auto"/>
    </w:pPr>
  </w:style>
  <w:style w:type="paragraph" w:styleId="TOCHeading">
    <w:name w:val="TOC Heading"/>
    <w:basedOn w:val="Heading1"/>
    <w:next w:val="Normal"/>
    <w:uiPriority w:val="39"/>
    <w:unhideWhenUsed/>
    <w:rsid w:val="00E272EA"/>
    <w:pPr>
      <w:spacing w:before="240" w:after="240" w:line="276" w:lineRule="auto"/>
      <w:outlineLvl w:val="9"/>
    </w:pPr>
    <w:rPr>
      <w:color w:val="auto"/>
      <w:kern w:val="0"/>
      <w:sz w:val="48"/>
      <w:szCs w:val="32"/>
      <w:lang w:val="en-US"/>
      <w14:ligatures w14:val="none"/>
    </w:rPr>
  </w:style>
  <w:style w:type="paragraph" w:styleId="TOC1">
    <w:name w:val="toc 1"/>
    <w:basedOn w:val="Normal"/>
    <w:next w:val="Normal"/>
    <w:autoRedefine/>
    <w:uiPriority w:val="39"/>
    <w:unhideWhenUsed/>
    <w:rsid w:val="00E272EA"/>
    <w:pPr>
      <w:tabs>
        <w:tab w:val="right" w:leader="dot" w:pos="9854"/>
      </w:tabs>
      <w:spacing w:before="400" w:after="100"/>
    </w:pPr>
    <w:rPr>
      <w:rFonts w:asciiTheme="majorHAnsi" w:hAnsiTheme="majorHAnsi"/>
    </w:rPr>
  </w:style>
  <w:style w:type="paragraph" w:styleId="TOC2">
    <w:name w:val="toc 2"/>
    <w:basedOn w:val="Normal"/>
    <w:next w:val="Normal"/>
    <w:autoRedefine/>
    <w:uiPriority w:val="39"/>
    <w:unhideWhenUsed/>
    <w:rsid w:val="00E272EA"/>
    <w:pPr>
      <w:spacing w:before="60" w:after="60"/>
      <w:ind w:left="227"/>
    </w:pPr>
  </w:style>
  <w:style w:type="paragraph" w:styleId="TOC3">
    <w:name w:val="toc 3"/>
    <w:basedOn w:val="Normal"/>
    <w:next w:val="Normal"/>
    <w:autoRedefine/>
    <w:uiPriority w:val="39"/>
    <w:unhideWhenUsed/>
    <w:rsid w:val="00E272EA"/>
    <w:pPr>
      <w:spacing w:before="60" w:after="60"/>
      <w:ind w:left="227"/>
    </w:pPr>
  </w:style>
  <w:style w:type="character" w:styleId="PlaceholderText">
    <w:name w:val="Placeholder Text"/>
    <w:basedOn w:val="DefaultParagraphFont"/>
    <w:uiPriority w:val="99"/>
    <w:semiHidden/>
    <w:rsid w:val="00D01DF3"/>
    <w:rPr>
      <w:color w:val="666666"/>
    </w:rPr>
  </w:style>
  <w:style w:type="paragraph" w:styleId="Date">
    <w:name w:val="Date"/>
    <w:basedOn w:val="Normal"/>
    <w:next w:val="Normal"/>
    <w:link w:val="DateChar"/>
    <w:uiPriority w:val="2"/>
    <w:qFormat/>
    <w:rsid w:val="00D01DF3"/>
    <w:pPr>
      <w:spacing w:after="0"/>
    </w:pPr>
    <w:rPr>
      <w:sz w:val="28"/>
    </w:rPr>
  </w:style>
  <w:style w:type="character" w:customStyle="1" w:styleId="DateChar">
    <w:name w:val="Date Char"/>
    <w:basedOn w:val="DefaultParagraphFont"/>
    <w:link w:val="Date"/>
    <w:uiPriority w:val="2"/>
    <w:rsid w:val="00D01DF3"/>
    <w:rPr>
      <w:color w:val="000000" w:themeColor="text1"/>
      <w:sz w:val="28"/>
    </w:rPr>
  </w:style>
  <w:style w:type="paragraph" w:customStyle="1" w:styleId="p1">
    <w:name w:val="p1"/>
    <w:basedOn w:val="Normal"/>
    <w:rsid w:val="00A13B8D"/>
    <w:pPr>
      <w:spacing w:before="100" w:beforeAutospacing="1" w:after="100" w:afterAutospacing="1" w:line="240" w:lineRule="auto"/>
    </w:pPr>
    <w:rPr>
      <w:rFonts w:ascii="Calibri" w:hAnsi="Calibri" w:cs="Calibri"/>
      <w:color w:val="auto"/>
      <w:kern w:val="0"/>
      <w:lang w:eastAsia="en-GB"/>
      <w14:ligatures w14:val="none"/>
    </w:rPr>
  </w:style>
  <w:style w:type="paragraph" w:customStyle="1" w:styleId="p2">
    <w:name w:val="p2"/>
    <w:basedOn w:val="Normal"/>
    <w:rsid w:val="00A13B8D"/>
    <w:pPr>
      <w:spacing w:before="100" w:beforeAutospacing="1" w:after="100" w:afterAutospacing="1" w:line="240" w:lineRule="auto"/>
    </w:pPr>
    <w:rPr>
      <w:rFonts w:ascii="Calibri" w:hAnsi="Calibri" w:cs="Calibri"/>
      <w:color w:val="auto"/>
      <w:kern w:val="0"/>
      <w:lang w:eastAsia="en-GB"/>
      <w14:ligatures w14:val="none"/>
    </w:rPr>
  </w:style>
  <w:style w:type="character" w:customStyle="1" w:styleId="s1">
    <w:name w:val="s1"/>
    <w:basedOn w:val="DefaultParagraphFont"/>
    <w:rsid w:val="00A13B8D"/>
  </w:style>
  <w:style w:type="character" w:customStyle="1" w:styleId="apple-converted-space">
    <w:name w:val="apple-converted-space"/>
    <w:basedOn w:val="DefaultParagraphFont"/>
    <w:rsid w:val="00A13B8D"/>
  </w:style>
  <w:style w:type="character" w:styleId="UnresolvedMention">
    <w:name w:val="Unresolved Mention"/>
    <w:basedOn w:val="DefaultParagraphFont"/>
    <w:uiPriority w:val="99"/>
    <w:semiHidden/>
    <w:unhideWhenUsed/>
    <w:rsid w:val="00A13B8D"/>
    <w:rPr>
      <w:color w:val="605E5C"/>
      <w:shd w:val="clear" w:color="auto" w:fill="E1DFDD"/>
    </w:rPr>
  </w:style>
  <w:style w:type="character" w:styleId="FollowedHyperlink">
    <w:name w:val="FollowedHyperlink"/>
    <w:basedOn w:val="DefaultParagraphFont"/>
    <w:uiPriority w:val="99"/>
    <w:semiHidden/>
    <w:unhideWhenUsed/>
    <w:rsid w:val="009F2FBF"/>
    <w:rPr>
      <w:color w:val="00AB52" w:themeColor="followedHyperlink"/>
      <w:u w:val="single"/>
    </w:rPr>
  </w:style>
  <w:style w:type="paragraph" w:styleId="Revision">
    <w:name w:val="Revision"/>
    <w:hidden/>
    <w:uiPriority w:val="99"/>
    <w:semiHidden/>
    <w:rsid w:val="00183625"/>
    <w:pPr>
      <w:spacing w:after="0" w:line="240" w:lineRule="auto"/>
    </w:pPr>
    <w:rPr>
      <w:color w:val="000000" w:themeColor="text1"/>
    </w:rPr>
  </w:style>
  <w:style w:type="character" w:styleId="Mention">
    <w:name w:val="Mention"/>
    <w:basedOn w:val="DefaultParagraphFont"/>
    <w:uiPriority w:val="99"/>
    <w:unhideWhenUsed/>
    <w:rsid w:val="006806A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81706">
      <w:bodyDiv w:val="1"/>
      <w:marLeft w:val="0"/>
      <w:marRight w:val="0"/>
      <w:marTop w:val="0"/>
      <w:marBottom w:val="0"/>
      <w:divBdr>
        <w:top w:val="none" w:sz="0" w:space="0" w:color="auto"/>
        <w:left w:val="none" w:sz="0" w:space="0" w:color="auto"/>
        <w:bottom w:val="none" w:sz="0" w:space="0" w:color="auto"/>
        <w:right w:val="none" w:sz="0" w:space="0" w:color="auto"/>
      </w:divBdr>
    </w:div>
    <w:div w:id="95566032">
      <w:bodyDiv w:val="1"/>
      <w:marLeft w:val="0"/>
      <w:marRight w:val="0"/>
      <w:marTop w:val="0"/>
      <w:marBottom w:val="0"/>
      <w:divBdr>
        <w:top w:val="none" w:sz="0" w:space="0" w:color="auto"/>
        <w:left w:val="none" w:sz="0" w:space="0" w:color="auto"/>
        <w:bottom w:val="none" w:sz="0" w:space="0" w:color="auto"/>
        <w:right w:val="none" w:sz="0" w:space="0" w:color="auto"/>
      </w:divBdr>
    </w:div>
    <w:div w:id="125323121">
      <w:bodyDiv w:val="1"/>
      <w:marLeft w:val="0"/>
      <w:marRight w:val="0"/>
      <w:marTop w:val="0"/>
      <w:marBottom w:val="0"/>
      <w:divBdr>
        <w:top w:val="none" w:sz="0" w:space="0" w:color="auto"/>
        <w:left w:val="none" w:sz="0" w:space="0" w:color="auto"/>
        <w:bottom w:val="none" w:sz="0" w:space="0" w:color="auto"/>
        <w:right w:val="none" w:sz="0" w:space="0" w:color="auto"/>
      </w:divBdr>
    </w:div>
    <w:div w:id="135296313">
      <w:bodyDiv w:val="1"/>
      <w:marLeft w:val="0"/>
      <w:marRight w:val="0"/>
      <w:marTop w:val="0"/>
      <w:marBottom w:val="0"/>
      <w:divBdr>
        <w:top w:val="none" w:sz="0" w:space="0" w:color="auto"/>
        <w:left w:val="none" w:sz="0" w:space="0" w:color="auto"/>
        <w:bottom w:val="none" w:sz="0" w:space="0" w:color="auto"/>
        <w:right w:val="none" w:sz="0" w:space="0" w:color="auto"/>
      </w:divBdr>
    </w:div>
    <w:div w:id="237055794">
      <w:bodyDiv w:val="1"/>
      <w:marLeft w:val="0"/>
      <w:marRight w:val="0"/>
      <w:marTop w:val="0"/>
      <w:marBottom w:val="0"/>
      <w:divBdr>
        <w:top w:val="none" w:sz="0" w:space="0" w:color="auto"/>
        <w:left w:val="none" w:sz="0" w:space="0" w:color="auto"/>
        <w:bottom w:val="none" w:sz="0" w:space="0" w:color="auto"/>
        <w:right w:val="none" w:sz="0" w:space="0" w:color="auto"/>
      </w:divBdr>
    </w:div>
    <w:div w:id="242498521">
      <w:bodyDiv w:val="1"/>
      <w:marLeft w:val="0"/>
      <w:marRight w:val="0"/>
      <w:marTop w:val="0"/>
      <w:marBottom w:val="0"/>
      <w:divBdr>
        <w:top w:val="none" w:sz="0" w:space="0" w:color="auto"/>
        <w:left w:val="none" w:sz="0" w:space="0" w:color="auto"/>
        <w:bottom w:val="none" w:sz="0" w:space="0" w:color="auto"/>
        <w:right w:val="none" w:sz="0" w:space="0" w:color="auto"/>
      </w:divBdr>
    </w:div>
    <w:div w:id="256252014">
      <w:bodyDiv w:val="1"/>
      <w:marLeft w:val="0"/>
      <w:marRight w:val="0"/>
      <w:marTop w:val="0"/>
      <w:marBottom w:val="0"/>
      <w:divBdr>
        <w:top w:val="none" w:sz="0" w:space="0" w:color="auto"/>
        <w:left w:val="none" w:sz="0" w:space="0" w:color="auto"/>
        <w:bottom w:val="none" w:sz="0" w:space="0" w:color="auto"/>
        <w:right w:val="none" w:sz="0" w:space="0" w:color="auto"/>
      </w:divBdr>
    </w:div>
    <w:div w:id="270548925">
      <w:bodyDiv w:val="1"/>
      <w:marLeft w:val="0"/>
      <w:marRight w:val="0"/>
      <w:marTop w:val="0"/>
      <w:marBottom w:val="0"/>
      <w:divBdr>
        <w:top w:val="none" w:sz="0" w:space="0" w:color="auto"/>
        <w:left w:val="none" w:sz="0" w:space="0" w:color="auto"/>
        <w:bottom w:val="none" w:sz="0" w:space="0" w:color="auto"/>
        <w:right w:val="none" w:sz="0" w:space="0" w:color="auto"/>
      </w:divBdr>
      <w:divsChild>
        <w:div w:id="318847581">
          <w:marLeft w:val="288"/>
          <w:marRight w:val="0"/>
          <w:marTop w:val="40"/>
          <w:marBottom w:val="100"/>
          <w:divBdr>
            <w:top w:val="none" w:sz="0" w:space="0" w:color="auto"/>
            <w:left w:val="none" w:sz="0" w:space="0" w:color="auto"/>
            <w:bottom w:val="none" w:sz="0" w:space="0" w:color="auto"/>
            <w:right w:val="none" w:sz="0" w:space="0" w:color="auto"/>
          </w:divBdr>
        </w:div>
        <w:div w:id="1140268644">
          <w:marLeft w:val="288"/>
          <w:marRight w:val="0"/>
          <w:marTop w:val="40"/>
          <w:marBottom w:val="100"/>
          <w:divBdr>
            <w:top w:val="none" w:sz="0" w:space="0" w:color="auto"/>
            <w:left w:val="none" w:sz="0" w:space="0" w:color="auto"/>
            <w:bottom w:val="none" w:sz="0" w:space="0" w:color="auto"/>
            <w:right w:val="none" w:sz="0" w:space="0" w:color="auto"/>
          </w:divBdr>
        </w:div>
        <w:div w:id="1627008588">
          <w:marLeft w:val="288"/>
          <w:marRight w:val="0"/>
          <w:marTop w:val="40"/>
          <w:marBottom w:val="100"/>
          <w:divBdr>
            <w:top w:val="none" w:sz="0" w:space="0" w:color="auto"/>
            <w:left w:val="none" w:sz="0" w:space="0" w:color="auto"/>
            <w:bottom w:val="none" w:sz="0" w:space="0" w:color="auto"/>
            <w:right w:val="none" w:sz="0" w:space="0" w:color="auto"/>
          </w:divBdr>
        </w:div>
      </w:divsChild>
    </w:div>
    <w:div w:id="321813029">
      <w:bodyDiv w:val="1"/>
      <w:marLeft w:val="0"/>
      <w:marRight w:val="0"/>
      <w:marTop w:val="0"/>
      <w:marBottom w:val="0"/>
      <w:divBdr>
        <w:top w:val="none" w:sz="0" w:space="0" w:color="auto"/>
        <w:left w:val="none" w:sz="0" w:space="0" w:color="auto"/>
        <w:bottom w:val="none" w:sz="0" w:space="0" w:color="auto"/>
        <w:right w:val="none" w:sz="0" w:space="0" w:color="auto"/>
      </w:divBdr>
    </w:div>
    <w:div w:id="356977015">
      <w:bodyDiv w:val="1"/>
      <w:marLeft w:val="0"/>
      <w:marRight w:val="0"/>
      <w:marTop w:val="0"/>
      <w:marBottom w:val="0"/>
      <w:divBdr>
        <w:top w:val="none" w:sz="0" w:space="0" w:color="auto"/>
        <w:left w:val="none" w:sz="0" w:space="0" w:color="auto"/>
        <w:bottom w:val="none" w:sz="0" w:space="0" w:color="auto"/>
        <w:right w:val="none" w:sz="0" w:space="0" w:color="auto"/>
      </w:divBdr>
    </w:div>
    <w:div w:id="361396758">
      <w:bodyDiv w:val="1"/>
      <w:marLeft w:val="0"/>
      <w:marRight w:val="0"/>
      <w:marTop w:val="0"/>
      <w:marBottom w:val="0"/>
      <w:divBdr>
        <w:top w:val="none" w:sz="0" w:space="0" w:color="auto"/>
        <w:left w:val="none" w:sz="0" w:space="0" w:color="auto"/>
        <w:bottom w:val="none" w:sz="0" w:space="0" w:color="auto"/>
        <w:right w:val="none" w:sz="0" w:space="0" w:color="auto"/>
      </w:divBdr>
    </w:div>
    <w:div w:id="622466608">
      <w:bodyDiv w:val="1"/>
      <w:marLeft w:val="0"/>
      <w:marRight w:val="0"/>
      <w:marTop w:val="0"/>
      <w:marBottom w:val="0"/>
      <w:divBdr>
        <w:top w:val="none" w:sz="0" w:space="0" w:color="auto"/>
        <w:left w:val="none" w:sz="0" w:space="0" w:color="auto"/>
        <w:bottom w:val="none" w:sz="0" w:space="0" w:color="auto"/>
        <w:right w:val="none" w:sz="0" w:space="0" w:color="auto"/>
      </w:divBdr>
    </w:div>
    <w:div w:id="805315128">
      <w:bodyDiv w:val="1"/>
      <w:marLeft w:val="0"/>
      <w:marRight w:val="0"/>
      <w:marTop w:val="0"/>
      <w:marBottom w:val="0"/>
      <w:divBdr>
        <w:top w:val="none" w:sz="0" w:space="0" w:color="auto"/>
        <w:left w:val="none" w:sz="0" w:space="0" w:color="auto"/>
        <w:bottom w:val="none" w:sz="0" w:space="0" w:color="auto"/>
        <w:right w:val="none" w:sz="0" w:space="0" w:color="auto"/>
      </w:divBdr>
    </w:div>
    <w:div w:id="849641228">
      <w:bodyDiv w:val="1"/>
      <w:marLeft w:val="0"/>
      <w:marRight w:val="0"/>
      <w:marTop w:val="0"/>
      <w:marBottom w:val="0"/>
      <w:divBdr>
        <w:top w:val="none" w:sz="0" w:space="0" w:color="auto"/>
        <w:left w:val="none" w:sz="0" w:space="0" w:color="auto"/>
        <w:bottom w:val="none" w:sz="0" w:space="0" w:color="auto"/>
        <w:right w:val="none" w:sz="0" w:space="0" w:color="auto"/>
      </w:divBdr>
    </w:div>
    <w:div w:id="850803805">
      <w:bodyDiv w:val="1"/>
      <w:marLeft w:val="0"/>
      <w:marRight w:val="0"/>
      <w:marTop w:val="0"/>
      <w:marBottom w:val="0"/>
      <w:divBdr>
        <w:top w:val="none" w:sz="0" w:space="0" w:color="auto"/>
        <w:left w:val="none" w:sz="0" w:space="0" w:color="auto"/>
        <w:bottom w:val="none" w:sz="0" w:space="0" w:color="auto"/>
        <w:right w:val="none" w:sz="0" w:space="0" w:color="auto"/>
      </w:divBdr>
    </w:div>
    <w:div w:id="856387937">
      <w:bodyDiv w:val="1"/>
      <w:marLeft w:val="0"/>
      <w:marRight w:val="0"/>
      <w:marTop w:val="0"/>
      <w:marBottom w:val="0"/>
      <w:divBdr>
        <w:top w:val="none" w:sz="0" w:space="0" w:color="auto"/>
        <w:left w:val="none" w:sz="0" w:space="0" w:color="auto"/>
        <w:bottom w:val="none" w:sz="0" w:space="0" w:color="auto"/>
        <w:right w:val="none" w:sz="0" w:space="0" w:color="auto"/>
      </w:divBdr>
    </w:div>
    <w:div w:id="864707067">
      <w:bodyDiv w:val="1"/>
      <w:marLeft w:val="0"/>
      <w:marRight w:val="0"/>
      <w:marTop w:val="0"/>
      <w:marBottom w:val="0"/>
      <w:divBdr>
        <w:top w:val="none" w:sz="0" w:space="0" w:color="auto"/>
        <w:left w:val="none" w:sz="0" w:space="0" w:color="auto"/>
        <w:bottom w:val="none" w:sz="0" w:space="0" w:color="auto"/>
        <w:right w:val="none" w:sz="0" w:space="0" w:color="auto"/>
      </w:divBdr>
    </w:div>
    <w:div w:id="929391573">
      <w:bodyDiv w:val="1"/>
      <w:marLeft w:val="0"/>
      <w:marRight w:val="0"/>
      <w:marTop w:val="0"/>
      <w:marBottom w:val="0"/>
      <w:divBdr>
        <w:top w:val="none" w:sz="0" w:space="0" w:color="auto"/>
        <w:left w:val="none" w:sz="0" w:space="0" w:color="auto"/>
        <w:bottom w:val="none" w:sz="0" w:space="0" w:color="auto"/>
        <w:right w:val="none" w:sz="0" w:space="0" w:color="auto"/>
      </w:divBdr>
    </w:div>
    <w:div w:id="947540689">
      <w:bodyDiv w:val="1"/>
      <w:marLeft w:val="0"/>
      <w:marRight w:val="0"/>
      <w:marTop w:val="0"/>
      <w:marBottom w:val="0"/>
      <w:divBdr>
        <w:top w:val="none" w:sz="0" w:space="0" w:color="auto"/>
        <w:left w:val="none" w:sz="0" w:space="0" w:color="auto"/>
        <w:bottom w:val="none" w:sz="0" w:space="0" w:color="auto"/>
        <w:right w:val="none" w:sz="0" w:space="0" w:color="auto"/>
      </w:divBdr>
    </w:div>
    <w:div w:id="1205752326">
      <w:bodyDiv w:val="1"/>
      <w:marLeft w:val="0"/>
      <w:marRight w:val="0"/>
      <w:marTop w:val="0"/>
      <w:marBottom w:val="0"/>
      <w:divBdr>
        <w:top w:val="none" w:sz="0" w:space="0" w:color="auto"/>
        <w:left w:val="none" w:sz="0" w:space="0" w:color="auto"/>
        <w:bottom w:val="none" w:sz="0" w:space="0" w:color="auto"/>
        <w:right w:val="none" w:sz="0" w:space="0" w:color="auto"/>
      </w:divBdr>
    </w:div>
    <w:div w:id="1285773383">
      <w:bodyDiv w:val="1"/>
      <w:marLeft w:val="0"/>
      <w:marRight w:val="0"/>
      <w:marTop w:val="0"/>
      <w:marBottom w:val="0"/>
      <w:divBdr>
        <w:top w:val="none" w:sz="0" w:space="0" w:color="auto"/>
        <w:left w:val="none" w:sz="0" w:space="0" w:color="auto"/>
        <w:bottom w:val="none" w:sz="0" w:space="0" w:color="auto"/>
        <w:right w:val="none" w:sz="0" w:space="0" w:color="auto"/>
      </w:divBdr>
    </w:div>
    <w:div w:id="1293513299">
      <w:bodyDiv w:val="1"/>
      <w:marLeft w:val="0"/>
      <w:marRight w:val="0"/>
      <w:marTop w:val="0"/>
      <w:marBottom w:val="0"/>
      <w:divBdr>
        <w:top w:val="none" w:sz="0" w:space="0" w:color="auto"/>
        <w:left w:val="none" w:sz="0" w:space="0" w:color="auto"/>
        <w:bottom w:val="none" w:sz="0" w:space="0" w:color="auto"/>
        <w:right w:val="none" w:sz="0" w:space="0" w:color="auto"/>
      </w:divBdr>
    </w:div>
    <w:div w:id="1315598579">
      <w:bodyDiv w:val="1"/>
      <w:marLeft w:val="0"/>
      <w:marRight w:val="0"/>
      <w:marTop w:val="0"/>
      <w:marBottom w:val="0"/>
      <w:divBdr>
        <w:top w:val="none" w:sz="0" w:space="0" w:color="auto"/>
        <w:left w:val="none" w:sz="0" w:space="0" w:color="auto"/>
        <w:bottom w:val="none" w:sz="0" w:space="0" w:color="auto"/>
        <w:right w:val="none" w:sz="0" w:space="0" w:color="auto"/>
      </w:divBdr>
    </w:div>
    <w:div w:id="1330404183">
      <w:bodyDiv w:val="1"/>
      <w:marLeft w:val="0"/>
      <w:marRight w:val="0"/>
      <w:marTop w:val="0"/>
      <w:marBottom w:val="0"/>
      <w:divBdr>
        <w:top w:val="none" w:sz="0" w:space="0" w:color="auto"/>
        <w:left w:val="none" w:sz="0" w:space="0" w:color="auto"/>
        <w:bottom w:val="none" w:sz="0" w:space="0" w:color="auto"/>
        <w:right w:val="none" w:sz="0" w:space="0" w:color="auto"/>
      </w:divBdr>
    </w:div>
    <w:div w:id="1348483460">
      <w:bodyDiv w:val="1"/>
      <w:marLeft w:val="0"/>
      <w:marRight w:val="0"/>
      <w:marTop w:val="0"/>
      <w:marBottom w:val="0"/>
      <w:divBdr>
        <w:top w:val="none" w:sz="0" w:space="0" w:color="auto"/>
        <w:left w:val="none" w:sz="0" w:space="0" w:color="auto"/>
        <w:bottom w:val="none" w:sz="0" w:space="0" w:color="auto"/>
        <w:right w:val="none" w:sz="0" w:space="0" w:color="auto"/>
      </w:divBdr>
    </w:div>
    <w:div w:id="1439108539">
      <w:bodyDiv w:val="1"/>
      <w:marLeft w:val="0"/>
      <w:marRight w:val="0"/>
      <w:marTop w:val="0"/>
      <w:marBottom w:val="0"/>
      <w:divBdr>
        <w:top w:val="none" w:sz="0" w:space="0" w:color="auto"/>
        <w:left w:val="none" w:sz="0" w:space="0" w:color="auto"/>
        <w:bottom w:val="none" w:sz="0" w:space="0" w:color="auto"/>
        <w:right w:val="none" w:sz="0" w:space="0" w:color="auto"/>
      </w:divBdr>
    </w:div>
    <w:div w:id="1443919694">
      <w:bodyDiv w:val="1"/>
      <w:marLeft w:val="0"/>
      <w:marRight w:val="0"/>
      <w:marTop w:val="0"/>
      <w:marBottom w:val="0"/>
      <w:divBdr>
        <w:top w:val="none" w:sz="0" w:space="0" w:color="auto"/>
        <w:left w:val="none" w:sz="0" w:space="0" w:color="auto"/>
        <w:bottom w:val="none" w:sz="0" w:space="0" w:color="auto"/>
        <w:right w:val="none" w:sz="0" w:space="0" w:color="auto"/>
      </w:divBdr>
    </w:div>
    <w:div w:id="1448545689">
      <w:bodyDiv w:val="1"/>
      <w:marLeft w:val="0"/>
      <w:marRight w:val="0"/>
      <w:marTop w:val="0"/>
      <w:marBottom w:val="0"/>
      <w:divBdr>
        <w:top w:val="none" w:sz="0" w:space="0" w:color="auto"/>
        <w:left w:val="none" w:sz="0" w:space="0" w:color="auto"/>
        <w:bottom w:val="none" w:sz="0" w:space="0" w:color="auto"/>
        <w:right w:val="none" w:sz="0" w:space="0" w:color="auto"/>
      </w:divBdr>
    </w:div>
    <w:div w:id="1486773114">
      <w:bodyDiv w:val="1"/>
      <w:marLeft w:val="0"/>
      <w:marRight w:val="0"/>
      <w:marTop w:val="0"/>
      <w:marBottom w:val="0"/>
      <w:divBdr>
        <w:top w:val="none" w:sz="0" w:space="0" w:color="auto"/>
        <w:left w:val="none" w:sz="0" w:space="0" w:color="auto"/>
        <w:bottom w:val="none" w:sz="0" w:space="0" w:color="auto"/>
        <w:right w:val="none" w:sz="0" w:space="0" w:color="auto"/>
      </w:divBdr>
    </w:div>
    <w:div w:id="1537548085">
      <w:bodyDiv w:val="1"/>
      <w:marLeft w:val="0"/>
      <w:marRight w:val="0"/>
      <w:marTop w:val="0"/>
      <w:marBottom w:val="0"/>
      <w:divBdr>
        <w:top w:val="none" w:sz="0" w:space="0" w:color="auto"/>
        <w:left w:val="none" w:sz="0" w:space="0" w:color="auto"/>
        <w:bottom w:val="none" w:sz="0" w:space="0" w:color="auto"/>
        <w:right w:val="none" w:sz="0" w:space="0" w:color="auto"/>
      </w:divBdr>
    </w:div>
    <w:div w:id="1548763228">
      <w:bodyDiv w:val="1"/>
      <w:marLeft w:val="0"/>
      <w:marRight w:val="0"/>
      <w:marTop w:val="0"/>
      <w:marBottom w:val="0"/>
      <w:divBdr>
        <w:top w:val="none" w:sz="0" w:space="0" w:color="auto"/>
        <w:left w:val="none" w:sz="0" w:space="0" w:color="auto"/>
        <w:bottom w:val="none" w:sz="0" w:space="0" w:color="auto"/>
        <w:right w:val="none" w:sz="0" w:space="0" w:color="auto"/>
      </w:divBdr>
    </w:div>
    <w:div w:id="1632591962">
      <w:bodyDiv w:val="1"/>
      <w:marLeft w:val="0"/>
      <w:marRight w:val="0"/>
      <w:marTop w:val="0"/>
      <w:marBottom w:val="0"/>
      <w:divBdr>
        <w:top w:val="none" w:sz="0" w:space="0" w:color="auto"/>
        <w:left w:val="none" w:sz="0" w:space="0" w:color="auto"/>
        <w:bottom w:val="none" w:sz="0" w:space="0" w:color="auto"/>
        <w:right w:val="none" w:sz="0" w:space="0" w:color="auto"/>
      </w:divBdr>
    </w:div>
    <w:div w:id="1709721335">
      <w:bodyDiv w:val="1"/>
      <w:marLeft w:val="0"/>
      <w:marRight w:val="0"/>
      <w:marTop w:val="0"/>
      <w:marBottom w:val="0"/>
      <w:divBdr>
        <w:top w:val="none" w:sz="0" w:space="0" w:color="auto"/>
        <w:left w:val="none" w:sz="0" w:space="0" w:color="auto"/>
        <w:bottom w:val="none" w:sz="0" w:space="0" w:color="auto"/>
        <w:right w:val="none" w:sz="0" w:space="0" w:color="auto"/>
      </w:divBdr>
    </w:div>
    <w:div w:id="1762217041">
      <w:bodyDiv w:val="1"/>
      <w:marLeft w:val="0"/>
      <w:marRight w:val="0"/>
      <w:marTop w:val="0"/>
      <w:marBottom w:val="0"/>
      <w:divBdr>
        <w:top w:val="none" w:sz="0" w:space="0" w:color="auto"/>
        <w:left w:val="none" w:sz="0" w:space="0" w:color="auto"/>
        <w:bottom w:val="none" w:sz="0" w:space="0" w:color="auto"/>
        <w:right w:val="none" w:sz="0" w:space="0" w:color="auto"/>
      </w:divBdr>
    </w:div>
    <w:div w:id="1783914368">
      <w:bodyDiv w:val="1"/>
      <w:marLeft w:val="0"/>
      <w:marRight w:val="0"/>
      <w:marTop w:val="0"/>
      <w:marBottom w:val="0"/>
      <w:divBdr>
        <w:top w:val="none" w:sz="0" w:space="0" w:color="auto"/>
        <w:left w:val="none" w:sz="0" w:space="0" w:color="auto"/>
        <w:bottom w:val="none" w:sz="0" w:space="0" w:color="auto"/>
        <w:right w:val="none" w:sz="0" w:space="0" w:color="auto"/>
      </w:divBdr>
    </w:div>
    <w:div w:id="1926765153">
      <w:bodyDiv w:val="1"/>
      <w:marLeft w:val="0"/>
      <w:marRight w:val="0"/>
      <w:marTop w:val="0"/>
      <w:marBottom w:val="0"/>
      <w:divBdr>
        <w:top w:val="none" w:sz="0" w:space="0" w:color="auto"/>
        <w:left w:val="none" w:sz="0" w:space="0" w:color="auto"/>
        <w:bottom w:val="none" w:sz="0" w:space="0" w:color="auto"/>
        <w:right w:val="none" w:sz="0" w:space="0" w:color="auto"/>
      </w:divBdr>
    </w:div>
    <w:div w:id="1965888048">
      <w:bodyDiv w:val="1"/>
      <w:marLeft w:val="0"/>
      <w:marRight w:val="0"/>
      <w:marTop w:val="0"/>
      <w:marBottom w:val="0"/>
      <w:divBdr>
        <w:top w:val="none" w:sz="0" w:space="0" w:color="auto"/>
        <w:left w:val="none" w:sz="0" w:space="0" w:color="auto"/>
        <w:bottom w:val="none" w:sz="0" w:space="0" w:color="auto"/>
        <w:right w:val="none" w:sz="0" w:space="0" w:color="auto"/>
      </w:divBdr>
    </w:div>
    <w:div w:id="1969168362">
      <w:bodyDiv w:val="1"/>
      <w:marLeft w:val="0"/>
      <w:marRight w:val="0"/>
      <w:marTop w:val="0"/>
      <w:marBottom w:val="0"/>
      <w:divBdr>
        <w:top w:val="none" w:sz="0" w:space="0" w:color="auto"/>
        <w:left w:val="none" w:sz="0" w:space="0" w:color="auto"/>
        <w:bottom w:val="none" w:sz="0" w:space="0" w:color="auto"/>
        <w:right w:val="none" w:sz="0" w:space="0" w:color="auto"/>
      </w:divBdr>
    </w:div>
    <w:div w:id="1990280017">
      <w:bodyDiv w:val="1"/>
      <w:marLeft w:val="0"/>
      <w:marRight w:val="0"/>
      <w:marTop w:val="0"/>
      <w:marBottom w:val="0"/>
      <w:divBdr>
        <w:top w:val="none" w:sz="0" w:space="0" w:color="auto"/>
        <w:left w:val="none" w:sz="0" w:space="0" w:color="auto"/>
        <w:bottom w:val="none" w:sz="0" w:space="0" w:color="auto"/>
        <w:right w:val="none" w:sz="0" w:space="0" w:color="auto"/>
      </w:divBdr>
    </w:div>
    <w:div w:id="1991902927">
      <w:bodyDiv w:val="1"/>
      <w:marLeft w:val="0"/>
      <w:marRight w:val="0"/>
      <w:marTop w:val="0"/>
      <w:marBottom w:val="0"/>
      <w:divBdr>
        <w:top w:val="none" w:sz="0" w:space="0" w:color="auto"/>
        <w:left w:val="none" w:sz="0" w:space="0" w:color="auto"/>
        <w:bottom w:val="none" w:sz="0" w:space="0" w:color="auto"/>
        <w:right w:val="none" w:sz="0" w:space="0" w:color="auto"/>
      </w:divBdr>
    </w:div>
    <w:div w:id="2019769457">
      <w:bodyDiv w:val="1"/>
      <w:marLeft w:val="0"/>
      <w:marRight w:val="0"/>
      <w:marTop w:val="0"/>
      <w:marBottom w:val="0"/>
      <w:divBdr>
        <w:top w:val="none" w:sz="0" w:space="0" w:color="auto"/>
        <w:left w:val="none" w:sz="0" w:space="0" w:color="auto"/>
        <w:bottom w:val="none" w:sz="0" w:space="0" w:color="auto"/>
        <w:right w:val="none" w:sz="0" w:space="0" w:color="auto"/>
      </w:divBdr>
    </w:div>
    <w:div w:id="202285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ussell.org.uk/support-us/church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ussell.org.uk/support-us/churches/harvest" TargetMode="External"/><Relationship Id="rId17" Type="http://schemas.openxmlformats.org/officeDocument/2006/relationships/hyperlink" Target="https://www.trussell.org.uk/support-us/churches/join" TargetMode="External"/><Relationship Id="rId2" Type="http://schemas.openxmlformats.org/officeDocument/2006/relationships/customXml" Target="../customXml/item2.xml"/><Relationship Id="rId16" Type="http://schemas.openxmlformats.org/officeDocument/2006/relationships/hyperlink" Target="https://www.trussell.org.uk/support-us/churches/harves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ussell.org.uk/support-us/churches/harves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Nienartowicz\Documents\Trussell%20templates\Trussell_Policy%20or%20briefing%20document_final_&#169;Trussell.dotx" TargetMode="External"/></Relationships>
</file>

<file path=word/theme/theme1.xml><?xml version="1.0" encoding="utf-8"?>
<a:theme xmlns:a="http://schemas.openxmlformats.org/drawingml/2006/main" name="Office Theme">
  <a:themeElements>
    <a:clrScheme name="Custom 99">
      <a:dk1>
        <a:sysClr val="windowText" lastClr="000000"/>
      </a:dk1>
      <a:lt1>
        <a:sysClr val="window" lastClr="FFFFFF"/>
      </a:lt1>
      <a:dk2>
        <a:srgbClr val="0A3D2E"/>
      </a:dk2>
      <a:lt2>
        <a:srgbClr val="E6EBEA"/>
      </a:lt2>
      <a:accent1>
        <a:srgbClr val="0A3D2E"/>
      </a:accent1>
      <a:accent2>
        <a:srgbClr val="00AB52"/>
      </a:accent2>
      <a:accent3>
        <a:srgbClr val="FFACFF"/>
      </a:accent3>
      <a:accent4>
        <a:srgbClr val="FFE42D"/>
      </a:accent4>
      <a:accent5>
        <a:srgbClr val="78A2FF"/>
      </a:accent5>
      <a:accent6>
        <a:srgbClr val="FF5414"/>
      </a:accent6>
      <a:hlink>
        <a:srgbClr val="00AB52"/>
      </a:hlink>
      <a:folHlink>
        <a:srgbClr val="00AB52"/>
      </a:folHlink>
    </a:clrScheme>
    <a:fontScheme name="Trussell Word do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D246D32DA4D744907233A9C0FDFE37" ma:contentTypeVersion="15" ma:contentTypeDescription="Create a new document." ma:contentTypeScope="" ma:versionID="9b38cf56ae79f2ffca15761048ca9390">
  <xsd:schema xmlns:xsd="http://www.w3.org/2001/XMLSchema" xmlns:xs="http://www.w3.org/2001/XMLSchema" xmlns:p="http://schemas.microsoft.com/office/2006/metadata/properties" xmlns:ns2="f0112a83-97aa-4f4c-b3ca-2d3b54aa1064" xmlns:ns3="02da302e-52e0-429c-9a88-94f3d6121cea" targetNamespace="http://schemas.microsoft.com/office/2006/metadata/properties" ma:root="true" ma:fieldsID="e1070619bb78c394b6fc59ac0a9e49a7" ns2:_="" ns3:_="">
    <xsd:import namespace="f0112a83-97aa-4f4c-b3ca-2d3b54aa1064"/>
    <xsd:import namespace="02da302e-52e0-429c-9a88-94f3d6121ce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112a83-97aa-4f4c-b3ca-2d3b54aa1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3e726d3-233e-4e8b-962f-158b3252e71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da302e-52e0-429c-9a88-94f3d6121ce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813fad3-902a-4dd4-86eb-fe27cd31c390}" ma:internalName="TaxCatchAll" ma:showField="CatchAllData" ma:web="02da302e-52e0-429c-9a88-94f3d6121ce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0112a83-97aa-4f4c-b3ca-2d3b54aa1064">
      <Terms xmlns="http://schemas.microsoft.com/office/infopath/2007/PartnerControls"/>
    </lcf76f155ced4ddcb4097134ff3c332f>
    <TaxCatchAll xmlns="02da302e-52e0-429c-9a88-94f3d6121cea" xsi:nil="true"/>
  </documentManagement>
</p:properties>
</file>

<file path=customXml/itemProps1.xml><?xml version="1.0" encoding="utf-8"?>
<ds:datastoreItem xmlns:ds="http://schemas.openxmlformats.org/officeDocument/2006/customXml" ds:itemID="{86FE9990-3649-4CEB-9155-032E27499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112a83-97aa-4f4c-b3ca-2d3b54aa1064"/>
    <ds:schemaRef ds:uri="02da302e-52e0-429c-9a88-94f3d6121c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C80162-429E-4212-977F-2F142C40D820}">
  <ds:schemaRefs>
    <ds:schemaRef ds:uri="http://schemas.openxmlformats.org/officeDocument/2006/bibliography"/>
  </ds:schemaRefs>
</ds:datastoreItem>
</file>

<file path=customXml/itemProps3.xml><?xml version="1.0" encoding="utf-8"?>
<ds:datastoreItem xmlns:ds="http://schemas.openxmlformats.org/officeDocument/2006/customXml" ds:itemID="{FD0FD46A-D0D3-442A-901F-CF1061628071}">
  <ds:schemaRefs>
    <ds:schemaRef ds:uri="http://schemas.microsoft.com/sharepoint/v3/contenttype/forms"/>
  </ds:schemaRefs>
</ds:datastoreItem>
</file>

<file path=customXml/itemProps4.xml><?xml version="1.0" encoding="utf-8"?>
<ds:datastoreItem xmlns:ds="http://schemas.openxmlformats.org/officeDocument/2006/customXml" ds:itemID="{E32E8CF8-B352-4303-ADB5-4ABBBBCA9FB2}">
  <ds:schemaRefs>
    <ds:schemaRef ds:uri="http://schemas.microsoft.com/office/2006/metadata/properties"/>
    <ds:schemaRef ds:uri="http://schemas.microsoft.com/office/infopath/2007/PartnerControls"/>
    <ds:schemaRef ds:uri="f0112a83-97aa-4f4c-b3ca-2d3b54aa1064"/>
    <ds:schemaRef ds:uri="02da302e-52e0-429c-9a88-94f3d6121cea"/>
  </ds:schemaRefs>
</ds:datastoreItem>
</file>

<file path=docProps/app.xml><?xml version="1.0" encoding="utf-8"?>
<Properties xmlns="http://schemas.openxmlformats.org/officeDocument/2006/extended-properties" xmlns:vt="http://schemas.openxmlformats.org/officeDocument/2006/docPropsVTypes">
  <Template>Trussell_Policy or briefing document_final_©Trussell.dotx</Template>
  <TotalTime>8</TotalTime>
  <Pages>10</Pages>
  <Words>2821</Words>
  <Characters>16086</Characters>
  <Application>Microsoft Office Word</Application>
  <DocSecurity>0</DocSecurity>
  <Lines>134</Lines>
  <Paragraphs>37</Paragraphs>
  <ScaleCrop>false</ScaleCrop>
  <Company/>
  <LinksUpToDate>false</LinksUpToDate>
  <CharactersWithSpaces>18870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Nienartowicz</dc:creator>
  <cp:keywords/>
  <dc:description/>
  <cp:lastModifiedBy>Tad Billam</cp:lastModifiedBy>
  <cp:revision>7</cp:revision>
  <dcterms:created xsi:type="dcterms:W3CDTF">2026-06-29T09:45:00Z</dcterms:created>
  <dcterms:modified xsi:type="dcterms:W3CDTF">2026-06-29T09:51:00Z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0x010100D9D246D32DA4D744907233A9C0FDFE37</vt:lpwstr>
  </property>
  <property fmtid="{D5CDD505-2E9C-101B-9397-08002B2CF9AE}" pid="3" name="MediaServiceImageTags">
    <vt:lpwstr/>
  </property>
</Properties>
</file>